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209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蒋涛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文化，原户籍所在地：四川省资阳市安岳县。现在四川省崇州监狱九监区服刑。</w:t>
      </w:r>
    </w:p>
    <w:p>
      <w:pPr>
        <w:pStyle w:val="12"/>
        <w:ind w:firstLine="606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四川省成都市郫都区人民法院于2021年11月11日作出(2021)川0117刑初341号刑事判决书，以被告人蒋涛犯组织卖淫罪，判处有期徒刑五年二个月，并处罚金人民币5万元，被告人蒋涛</w:t>
      </w:r>
      <w:r>
        <w:rPr>
          <w:rFonts w:hint="eastAsia" w:ascii="仿宋" w:hAnsi="仿宋" w:eastAsia="仿宋"/>
          <w:lang w:val="en-US" w:eastAsia="zh-CN"/>
        </w:rPr>
        <w:t>及同案</w:t>
      </w:r>
      <w:r>
        <w:rPr>
          <w:rFonts w:hint="eastAsia" w:ascii="仿宋" w:hAnsi="仿宋" w:eastAsia="仿宋"/>
          <w:lang w:eastAsia="zh-CN"/>
        </w:rPr>
        <w:t>未提出上诉，刑期自2020年8月5日起至2025年10月4日止。于2022年1月20日送我狱执行刑罚。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另查明，罪犯</w:t>
      </w:r>
      <w:r>
        <w:rPr>
          <w:rFonts w:hint="eastAsia" w:ascii="仿宋" w:hAnsi="仿宋" w:eastAsia="仿宋"/>
          <w:lang w:eastAsia="zh-CN"/>
        </w:rPr>
        <w:t>蒋涛被判处罚金人民币5万元，</w:t>
      </w:r>
      <w:r>
        <w:rPr>
          <w:rFonts w:hint="eastAsia" w:ascii="仿宋" w:hAnsi="仿宋" w:eastAsia="仿宋"/>
          <w:lang w:val="en-US" w:eastAsia="zh-CN"/>
        </w:rPr>
        <w:t>2024年7月11日郫都区人民法院出具的（2022）川0117执369号执行完毕通知书载明：我院于2022年1月18日收到被执行人蒋涛罚金50000元，本院关于被执行人蒋涛罚金一案已执行完毕。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ind w:firstLine="598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蒋涛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综合考量该犯余刑情况，扣减幅度二个月。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蒋涛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val="en-US" w:eastAsia="zh-CN"/>
        </w:rPr>
        <w:t>六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四川省崇州监狱</w:t>
      </w:r>
    </w:p>
    <w:p>
      <w:pPr>
        <w:pStyle w:val="12"/>
        <w:wordWrap w:val="0"/>
        <w:ind w:firstLine="0" w:firstLineChars="0"/>
        <w:jc w:val="right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2025年2月8</w:t>
      </w: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日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蒋涛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931050"/>
    <w:rsid w:val="02832A55"/>
    <w:rsid w:val="03281B03"/>
    <w:rsid w:val="076F1444"/>
    <w:rsid w:val="0BB220D8"/>
    <w:rsid w:val="0CBE276A"/>
    <w:rsid w:val="10037B31"/>
    <w:rsid w:val="11AD46E4"/>
    <w:rsid w:val="136C14AE"/>
    <w:rsid w:val="16B736E8"/>
    <w:rsid w:val="16D07D6F"/>
    <w:rsid w:val="16EB051D"/>
    <w:rsid w:val="180D0DE0"/>
    <w:rsid w:val="18BA1F4E"/>
    <w:rsid w:val="19775F23"/>
    <w:rsid w:val="19D638F1"/>
    <w:rsid w:val="1AA6760B"/>
    <w:rsid w:val="1BD62777"/>
    <w:rsid w:val="1EB8182E"/>
    <w:rsid w:val="1FAF28F0"/>
    <w:rsid w:val="1FBD4304"/>
    <w:rsid w:val="1FC81FE3"/>
    <w:rsid w:val="20384D52"/>
    <w:rsid w:val="20BD3D6A"/>
    <w:rsid w:val="21715692"/>
    <w:rsid w:val="21D766B7"/>
    <w:rsid w:val="27BE2C33"/>
    <w:rsid w:val="286B3748"/>
    <w:rsid w:val="29853693"/>
    <w:rsid w:val="2BAE333E"/>
    <w:rsid w:val="2C135550"/>
    <w:rsid w:val="2D9A34CD"/>
    <w:rsid w:val="2DE92B39"/>
    <w:rsid w:val="2EB46125"/>
    <w:rsid w:val="31C72C16"/>
    <w:rsid w:val="34E90328"/>
    <w:rsid w:val="36EB2389"/>
    <w:rsid w:val="379F0E59"/>
    <w:rsid w:val="381733B9"/>
    <w:rsid w:val="3958502B"/>
    <w:rsid w:val="3DA60325"/>
    <w:rsid w:val="3E495655"/>
    <w:rsid w:val="3EED4730"/>
    <w:rsid w:val="41366DC9"/>
    <w:rsid w:val="41D80B99"/>
    <w:rsid w:val="427A2EE1"/>
    <w:rsid w:val="42A42AB9"/>
    <w:rsid w:val="42F30CFA"/>
    <w:rsid w:val="435C3192"/>
    <w:rsid w:val="44F74601"/>
    <w:rsid w:val="4771651E"/>
    <w:rsid w:val="48DA59A4"/>
    <w:rsid w:val="4B7D5683"/>
    <w:rsid w:val="4BEF6D66"/>
    <w:rsid w:val="4C1C34B5"/>
    <w:rsid w:val="51171937"/>
    <w:rsid w:val="51896798"/>
    <w:rsid w:val="528E0D1B"/>
    <w:rsid w:val="53F16305"/>
    <w:rsid w:val="551A2E8E"/>
    <w:rsid w:val="56496E18"/>
    <w:rsid w:val="56F557D2"/>
    <w:rsid w:val="57651442"/>
    <w:rsid w:val="59332C3C"/>
    <w:rsid w:val="59D92752"/>
    <w:rsid w:val="5AAC605E"/>
    <w:rsid w:val="5BF60A3A"/>
    <w:rsid w:val="5D1709A4"/>
    <w:rsid w:val="61EE779A"/>
    <w:rsid w:val="6263113C"/>
    <w:rsid w:val="63DD0EC6"/>
    <w:rsid w:val="64035ECA"/>
    <w:rsid w:val="66183C28"/>
    <w:rsid w:val="67FD702A"/>
    <w:rsid w:val="67FF78DE"/>
    <w:rsid w:val="69DD5427"/>
    <w:rsid w:val="6A5A3FB2"/>
    <w:rsid w:val="6AC11A07"/>
    <w:rsid w:val="6B713E59"/>
    <w:rsid w:val="6DC65EA7"/>
    <w:rsid w:val="716713F7"/>
    <w:rsid w:val="743671EA"/>
    <w:rsid w:val="750A58BB"/>
    <w:rsid w:val="75C35C9E"/>
    <w:rsid w:val="77E04FF8"/>
    <w:rsid w:val="7B6B304A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22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2025-02-08T06:59:44Z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