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1"/>
        <w:spacing w:line="0" w:lineRule="atLeas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1"/>
        <w:spacing w:line="0" w:lineRule="atLeast"/>
        <w:ind w:firstLine="590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jc w:val="right"/>
        <w:textAlignment w:val="auto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（2025）崇狱减字第219号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杨汉有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1951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小学肄业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四川省资阳市乐至县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。现在四川省崇州监狱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监区服刑。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四川省资阳市中级人民法院于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2013年6月9日作出（2013）资刑初字第10号刑事附带民事判决书，以被告人杨汉有犯故意杀人罪，判处无期徒刑，剥夺政治权利终身，附带民事赔偿16000元（已支付）。被告人杨汉有未提出上诉，刑期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2013年6月9日起，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我狱执行刑罚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7" w:firstLineChars="199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lang w:val="en-US" w:eastAsia="zh-CN"/>
        </w:rPr>
        <w:t>四川省高级人民法院于2016年4月11日作出（2016）川刑更536号刑事裁定书，将该犯减为有期徒刑二十年十个月，剥夺政治权利八年，刑期自2016年4月11日起至2037年2月10日止；四川省成都市中级人民法院于2019年8月7日作出（2019）川01刑更3651号刑事裁定书，对该犯减去有期徒刑七个月，剥夺政治权利八年不变；四川省成都市中级人民法院于2022年2月23日作出（2022）川01刑更1054号刑事裁定书，对该犯减去有期徒刑七个月，剥夺政治权利八年不变，减刑后刑期至2035年12月10日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该犯在服刑期间，确有悔改表现，具体事实如下：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该犯在服刑期间逐步认识到自己的犯罪对受害人、对家庭、对社会造成的严重危害，能深挖自己的犯罪根源，认罪悔罪。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另查明，罪犯杨汉有被判处附带民事赔偿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16000元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资阳市中级人民法院（2013）资刑初字第10号刑事附带民事判决书载明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附带民事赔偿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16000元（已支付）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仿宋" w:hAnsi="仿宋" w:eastAsia="仿宋"/>
        </w:rPr>
        <w:t>悔改表现评定结论为确有悔改表现。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综上所述，罪犯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杨汉有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在服刑期间，认罪服法，遵规守纪，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参加学习，做好个人卫生和内务卫生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确有悔改表现。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该犯系暴力犯罪被判处无期徒刑，已依法从严。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该犯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犯罪情节恶劣，已酌情扣减幅度一个月。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highlight w:val="none"/>
        </w:rPr>
        <w:t>为此，根据《中华人民共和国监狱法》第二十九条、《中华人民共和国刑法》第七十八条、《中华人民共和国刑事诉讼法》第二百七</w:t>
      </w:r>
      <w:r>
        <w:rPr>
          <w:rFonts w:hint="eastAsia" w:ascii="仿宋" w:hAnsi="仿宋" w:eastAsia="仿宋"/>
          <w:highlight w:val="none"/>
        </w:rPr>
        <w:t>十三</w:t>
      </w:r>
      <w:r>
        <w:rPr>
          <w:rFonts w:hint="eastAsia" w:ascii="仿宋" w:hAnsi="仿宋" w:eastAsia="仿宋"/>
          <w:szCs w:val="32"/>
          <w:highlight w:val="none"/>
        </w:rPr>
        <w:t>条第二款的规定，建议对罪犯</w:t>
      </w:r>
      <w:r>
        <w:rPr>
          <w:rFonts w:hint="eastAsia" w:ascii="仿宋" w:hAnsi="仿宋" w:eastAsia="仿宋"/>
          <w:highlight w:val="none"/>
          <w:lang w:eastAsia="zh-CN"/>
        </w:rPr>
        <w:t>杨汉有</w:t>
      </w:r>
      <w:r>
        <w:rPr>
          <w:rFonts w:hint="eastAsia" w:ascii="仿宋" w:hAnsi="仿宋" w:eastAsia="仿宋"/>
          <w:szCs w:val="32"/>
          <w:highlight w:val="none"/>
        </w:rPr>
        <w:t>减刑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/>
          <w:szCs w:val="32"/>
          <w:highlight w:val="none"/>
        </w:rPr>
        <w:t>个月</w:t>
      </w:r>
      <w:r>
        <w:rPr>
          <w:rFonts w:hint="eastAsia" w:ascii="仿宋" w:hAnsi="仿宋" w:eastAsia="仿宋"/>
          <w:lang w:val="en-US" w:eastAsia="zh-CN"/>
        </w:rPr>
        <w:t>，剥夺政治权利八年不变</w:t>
      </w:r>
      <w:r>
        <w:rPr>
          <w:rFonts w:hint="eastAsia" w:ascii="仿宋" w:hAnsi="仿宋" w:eastAsia="仿宋"/>
          <w:szCs w:val="32"/>
        </w:rPr>
        <w:t>。特报请裁定。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此致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四川省成都市中级人民法院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四川省崇州监狱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40" w:rightChars="400" w:firstLine="590"/>
        <w:jc w:val="right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杨汉有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701" w:left="1588" w:header="1701" w:footer="1162" w:gutter="0"/>
      <w:cols w:space="425" w:num="1"/>
      <w:titlePg/>
      <w:docGrid w:type="linesAndChars" w:linePitch="559" w:charSpace="-5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-方正超大字符集" w:hAnsi="宋体" w:eastAsia="宋体-方正超大字符集"/>
        <w:sz w:val="24"/>
        <w:szCs w:val="24"/>
      </w:rPr>
    </w:pPr>
    <w:r>
      <w:rPr>
        <w:rStyle w:val="7"/>
        <w:rFonts w:hint="eastAsia" w:ascii="宋体-方正超大字符集" w:hAnsi="宋体" w:eastAsia="宋体-方正超大字符集"/>
        <w:sz w:val="24"/>
        <w:szCs w:val="24"/>
      </w:rPr>
      <w:t xml:space="preserve">— </w: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begin"/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instrText xml:space="preserve">PAGE  </w:instrTex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separate"/>
    </w:r>
    <w:r>
      <w:rPr>
        <w:rStyle w:val="7"/>
        <w:rFonts w:ascii="宋体-方正超大字符集" w:hAnsi="宋体" w:eastAsia="宋体-方正超大字符集"/>
        <w:sz w:val="24"/>
        <w:szCs w:val="24"/>
      </w:rPr>
      <w:t>2</w:t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fldChar w:fldCharType="end"/>
    </w:r>
    <w:r>
      <w:rPr>
        <w:rStyle w:val="7"/>
        <w:rFonts w:hint="eastAsia" w:ascii="宋体-方正超大字符集" w:hAnsi="宋体" w:eastAsia="宋体-方正超大字符集"/>
        <w:sz w:val="24"/>
        <w:szCs w:val="24"/>
      </w:rPr>
      <w:t xml:space="preserve"> —</w:t>
    </w:r>
  </w:p>
  <w:p>
    <w:pPr>
      <w:pStyle w:val="3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Style w:val="7"/>
        <w:rFonts w:ascii="宋体" w:hAnsi="宋体" w:eastAsia="宋体"/>
        <w:sz w:val="28"/>
        <w:szCs w:val="28"/>
      </w:rPr>
      <w:fldChar w:fldCharType="end"/>
    </w:r>
  </w:p>
  <w:p>
    <w:pPr>
      <w:pStyle w:val="3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89"/>
  <w:drawingGridVerticalSpacing w:val="55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37BF"/>
    <w:rsid w:val="00001527"/>
    <w:rsid w:val="00001872"/>
    <w:rsid w:val="0001047B"/>
    <w:rsid w:val="00027081"/>
    <w:rsid w:val="00030EF4"/>
    <w:rsid w:val="00042186"/>
    <w:rsid w:val="000462D0"/>
    <w:rsid w:val="000506DA"/>
    <w:rsid w:val="00066DA3"/>
    <w:rsid w:val="0007691D"/>
    <w:rsid w:val="00076BD9"/>
    <w:rsid w:val="00082D7D"/>
    <w:rsid w:val="000A03C2"/>
    <w:rsid w:val="000A7638"/>
    <w:rsid w:val="000B27FE"/>
    <w:rsid w:val="000D0BB5"/>
    <w:rsid w:val="000D3240"/>
    <w:rsid w:val="000D40BA"/>
    <w:rsid w:val="000D41B2"/>
    <w:rsid w:val="000E4158"/>
    <w:rsid w:val="000E48F2"/>
    <w:rsid w:val="001109A8"/>
    <w:rsid w:val="001162F2"/>
    <w:rsid w:val="00120744"/>
    <w:rsid w:val="001349B1"/>
    <w:rsid w:val="001349B6"/>
    <w:rsid w:val="0013504E"/>
    <w:rsid w:val="00137C4C"/>
    <w:rsid w:val="00141F75"/>
    <w:rsid w:val="00147E28"/>
    <w:rsid w:val="00155EC6"/>
    <w:rsid w:val="00160A1D"/>
    <w:rsid w:val="00171E48"/>
    <w:rsid w:val="001757B3"/>
    <w:rsid w:val="00180BE7"/>
    <w:rsid w:val="001909D2"/>
    <w:rsid w:val="001A32A4"/>
    <w:rsid w:val="001A78F0"/>
    <w:rsid w:val="001B5812"/>
    <w:rsid w:val="001C0B8D"/>
    <w:rsid w:val="001C0FB4"/>
    <w:rsid w:val="001C2C9A"/>
    <w:rsid w:val="001C3730"/>
    <w:rsid w:val="001C5B69"/>
    <w:rsid w:val="001D4233"/>
    <w:rsid w:val="001D7247"/>
    <w:rsid w:val="001D74A5"/>
    <w:rsid w:val="001E0997"/>
    <w:rsid w:val="001E569B"/>
    <w:rsid w:val="001E5F29"/>
    <w:rsid w:val="001E684F"/>
    <w:rsid w:val="001F0047"/>
    <w:rsid w:val="002022A7"/>
    <w:rsid w:val="00210050"/>
    <w:rsid w:val="002311AB"/>
    <w:rsid w:val="00234C7A"/>
    <w:rsid w:val="002358E8"/>
    <w:rsid w:val="00236148"/>
    <w:rsid w:val="0024442B"/>
    <w:rsid w:val="002444E4"/>
    <w:rsid w:val="00247BDC"/>
    <w:rsid w:val="00250072"/>
    <w:rsid w:val="0025202F"/>
    <w:rsid w:val="0027605C"/>
    <w:rsid w:val="00277526"/>
    <w:rsid w:val="00277A88"/>
    <w:rsid w:val="002A2CCC"/>
    <w:rsid w:val="002A3ACB"/>
    <w:rsid w:val="002A6651"/>
    <w:rsid w:val="002A738F"/>
    <w:rsid w:val="002B068E"/>
    <w:rsid w:val="002B0C38"/>
    <w:rsid w:val="002B3102"/>
    <w:rsid w:val="002C0432"/>
    <w:rsid w:val="002C5F93"/>
    <w:rsid w:val="002C6A14"/>
    <w:rsid w:val="002D37DD"/>
    <w:rsid w:val="002D6FF7"/>
    <w:rsid w:val="002E5291"/>
    <w:rsid w:val="002E5760"/>
    <w:rsid w:val="00304974"/>
    <w:rsid w:val="00304ACE"/>
    <w:rsid w:val="00305E6D"/>
    <w:rsid w:val="00307078"/>
    <w:rsid w:val="00312C78"/>
    <w:rsid w:val="003175F8"/>
    <w:rsid w:val="003179D5"/>
    <w:rsid w:val="00324E5A"/>
    <w:rsid w:val="003413B6"/>
    <w:rsid w:val="00352DDB"/>
    <w:rsid w:val="00364996"/>
    <w:rsid w:val="00367CB9"/>
    <w:rsid w:val="00385D89"/>
    <w:rsid w:val="0039039B"/>
    <w:rsid w:val="00391898"/>
    <w:rsid w:val="003964B8"/>
    <w:rsid w:val="00397606"/>
    <w:rsid w:val="003A7E93"/>
    <w:rsid w:val="003B5484"/>
    <w:rsid w:val="003B79F3"/>
    <w:rsid w:val="003B7AF4"/>
    <w:rsid w:val="003C635C"/>
    <w:rsid w:val="003C7E13"/>
    <w:rsid w:val="003F3888"/>
    <w:rsid w:val="003F4DA5"/>
    <w:rsid w:val="003F75CD"/>
    <w:rsid w:val="004063EC"/>
    <w:rsid w:val="004259BB"/>
    <w:rsid w:val="00430A8B"/>
    <w:rsid w:val="004575C3"/>
    <w:rsid w:val="00457A96"/>
    <w:rsid w:val="004665AF"/>
    <w:rsid w:val="00466DFE"/>
    <w:rsid w:val="004714CA"/>
    <w:rsid w:val="00476C9F"/>
    <w:rsid w:val="00480CBA"/>
    <w:rsid w:val="004835EA"/>
    <w:rsid w:val="004A2D28"/>
    <w:rsid w:val="004A6795"/>
    <w:rsid w:val="004A68D4"/>
    <w:rsid w:val="004A717E"/>
    <w:rsid w:val="004C4CB5"/>
    <w:rsid w:val="004D697C"/>
    <w:rsid w:val="004E55F8"/>
    <w:rsid w:val="004E605A"/>
    <w:rsid w:val="004F2B6E"/>
    <w:rsid w:val="00513F5E"/>
    <w:rsid w:val="00514DF9"/>
    <w:rsid w:val="0052214C"/>
    <w:rsid w:val="005251C5"/>
    <w:rsid w:val="00525B55"/>
    <w:rsid w:val="005267E7"/>
    <w:rsid w:val="00530930"/>
    <w:rsid w:val="005405AF"/>
    <w:rsid w:val="0054175C"/>
    <w:rsid w:val="00553AE9"/>
    <w:rsid w:val="005629E1"/>
    <w:rsid w:val="00562E70"/>
    <w:rsid w:val="00567662"/>
    <w:rsid w:val="0059790C"/>
    <w:rsid w:val="005A181A"/>
    <w:rsid w:val="005A607F"/>
    <w:rsid w:val="005B585B"/>
    <w:rsid w:val="005D0547"/>
    <w:rsid w:val="005F2ED7"/>
    <w:rsid w:val="005F37B1"/>
    <w:rsid w:val="00601081"/>
    <w:rsid w:val="00612B89"/>
    <w:rsid w:val="00612E7D"/>
    <w:rsid w:val="0061341B"/>
    <w:rsid w:val="0061750B"/>
    <w:rsid w:val="006314C3"/>
    <w:rsid w:val="00633230"/>
    <w:rsid w:val="00633AFC"/>
    <w:rsid w:val="00640059"/>
    <w:rsid w:val="00641480"/>
    <w:rsid w:val="00653BAB"/>
    <w:rsid w:val="00667960"/>
    <w:rsid w:val="0067142A"/>
    <w:rsid w:val="006847FD"/>
    <w:rsid w:val="006901D2"/>
    <w:rsid w:val="006922DF"/>
    <w:rsid w:val="00692C7B"/>
    <w:rsid w:val="006933A7"/>
    <w:rsid w:val="006942A3"/>
    <w:rsid w:val="006A0E61"/>
    <w:rsid w:val="006A4881"/>
    <w:rsid w:val="006B0931"/>
    <w:rsid w:val="006C3EA4"/>
    <w:rsid w:val="006C47AF"/>
    <w:rsid w:val="006D1660"/>
    <w:rsid w:val="006D1844"/>
    <w:rsid w:val="006D532F"/>
    <w:rsid w:val="006E1010"/>
    <w:rsid w:val="006E6B9D"/>
    <w:rsid w:val="006F289E"/>
    <w:rsid w:val="006F28F2"/>
    <w:rsid w:val="006F7DE1"/>
    <w:rsid w:val="0070491E"/>
    <w:rsid w:val="00705D7C"/>
    <w:rsid w:val="007111D7"/>
    <w:rsid w:val="00711393"/>
    <w:rsid w:val="00712477"/>
    <w:rsid w:val="00713C5F"/>
    <w:rsid w:val="007157CD"/>
    <w:rsid w:val="0071698C"/>
    <w:rsid w:val="0072111F"/>
    <w:rsid w:val="007229CE"/>
    <w:rsid w:val="0073230D"/>
    <w:rsid w:val="007354F2"/>
    <w:rsid w:val="00735DA1"/>
    <w:rsid w:val="00740485"/>
    <w:rsid w:val="00747E04"/>
    <w:rsid w:val="00754569"/>
    <w:rsid w:val="00760909"/>
    <w:rsid w:val="00771D4E"/>
    <w:rsid w:val="00772777"/>
    <w:rsid w:val="00773945"/>
    <w:rsid w:val="00774D85"/>
    <w:rsid w:val="00775625"/>
    <w:rsid w:val="007A19A0"/>
    <w:rsid w:val="007A488B"/>
    <w:rsid w:val="007B7DC8"/>
    <w:rsid w:val="007C4826"/>
    <w:rsid w:val="007D741E"/>
    <w:rsid w:val="007F5763"/>
    <w:rsid w:val="00811B50"/>
    <w:rsid w:val="008126CF"/>
    <w:rsid w:val="0081491E"/>
    <w:rsid w:val="00824E13"/>
    <w:rsid w:val="00834389"/>
    <w:rsid w:val="008360B2"/>
    <w:rsid w:val="008419B5"/>
    <w:rsid w:val="00843C28"/>
    <w:rsid w:val="008515AA"/>
    <w:rsid w:val="00856EFC"/>
    <w:rsid w:val="0085706E"/>
    <w:rsid w:val="00870B13"/>
    <w:rsid w:val="008756C9"/>
    <w:rsid w:val="008762C6"/>
    <w:rsid w:val="00883034"/>
    <w:rsid w:val="008A0032"/>
    <w:rsid w:val="008A2E2E"/>
    <w:rsid w:val="008C41C1"/>
    <w:rsid w:val="008C68BE"/>
    <w:rsid w:val="008E0C90"/>
    <w:rsid w:val="008E4B4E"/>
    <w:rsid w:val="008E5444"/>
    <w:rsid w:val="008E5E1A"/>
    <w:rsid w:val="008E7811"/>
    <w:rsid w:val="008F0471"/>
    <w:rsid w:val="008F0649"/>
    <w:rsid w:val="008F46C1"/>
    <w:rsid w:val="008F492F"/>
    <w:rsid w:val="009032B3"/>
    <w:rsid w:val="00904FA8"/>
    <w:rsid w:val="009110A2"/>
    <w:rsid w:val="0092042C"/>
    <w:rsid w:val="00922BFC"/>
    <w:rsid w:val="00923D7F"/>
    <w:rsid w:val="009274EB"/>
    <w:rsid w:val="009317C2"/>
    <w:rsid w:val="00933297"/>
    <w:rsid w:val="00936D3D"/>
    <w:rsid w:val="009429AD"/>
    <w:rsid w:val="00944265"/>
    <w:rsid w:val="00946342"/>
    <w:rsid w:val="00953377"/>
    <w:rsid w:val="009547F4"/>
    <w:rsid w:val="00957E59"/>
    <w:rsid w:val="00974CE6"/>
    <w:rsid w:val="009815E0"/>
    <w:rsid w:val="00983CE1"/>
    <w:rsid w:val="00986B05"/>
    <w:rsid w:val="00987175"/>
    <w:rsid w:val="009A2A44"/>
    <w:rsid w:val="009A3BCD"/>
    <w:rsid w:val="009A3E3A"/>
    <w:rsid w:val="009A745C"/>
    <w:rsid w:val="009B5C79"/>
    <w:rsid w:val="009C5F66"/>
    <w:rsid w:val="009D06E2"/>
    <w:rsid w:val="009D2F54"/>
    <w:rsid w:val="009E1DD5"/>
    <w:rsid w:val="009E5FA1"/>
    <w:rsid w:val="009F043D"/>
    <w:rsid w:val="009F2BF5"/>
    <w:rsid w:val="009F5BB8"/>
    <w:rsid w:val="00A0320F"/>
    <w:rsid w:val="00A05B48"/>
    <w:rsid w:val="00A14636"/>
    <w:rsid w:val="00A22E2E"/>
    <w:rsid w:val="00A26205"/>
    <w:rsid w:val="00A33B2F"/>
    <w:rsid w:val="00A440F0"/>
    <w:rsid w:val="00A473E0"/>
    <w:rsid w:val="00A5650E"/>
    <w:rsid w:val="00A621B5"/>
    <w:rsid w:val="00A6536F"/>
    <w:rsid w:val="00A74C29"/>
    <w:rsid w:val="00A803CF"/>
    <w:rsid w:val="00A8191D"/>
    <w:rsid w:val="00A857F7"/>
    <w:rsid w:val="00A91052"/>
    <w:rsid w:val="00A96CB7"/>
    <w:rsid w:val="00AA3D19"/>
    <w:rsid w:val="00AA7B0D"/>
    <w:rsid w:val="00AB2794"/>
    <w:rsid w:val="00AB50AC"/>
    <w:rsid w:val="00AB5F71"/>
    <w:rsid w:val="00AC2B16"/>
    <w:rsid w:val="00AC2BAC"/>
    <w:rsid w:val="00AD11F8"/>
    <w:rsid w:val="00AE3F49"/>
    <w:rsid w:val="00AE62E3"/>
    <w:rsid w:val="00AF68EC"/>
    <w:rsid w:val="00AF77CF"/>
    <w:rsid w:val="00AF7B12"/>
    <w:rsid w:val="00B0421D"/>
    <w:rsid w:val="00B21A9F"/>
    <w:rsid w:val="00B25669"/>
    <w:rsid w:val="00B3010B"/>
    <w:rsid w:val="00B32B1F"/>
    <w:rsid w:val="00B4312E"/>
    <w:rsid w:val="00B500E7"/>
    <w:rsid w:val="00B62957"/>
    <w:rsid w:val="00B63416"/>
    <w:rsid w:val="00B6483D"/>
    <w:rsid w:val="00B74DD9"/>
    <w:rsid w:val="00B92C25"/>
    <w:rsid w:val="00B94DED"/>
    <w:rsid w:val="00B95C7D"/>
    <w:rsid w:val="00BA3FA9"/>
    <w:rsid w:val="00BB4A99"/>
    <w:rsid w:val="00BB6CE8"/>
    <w:rsid w:val="00BB75BC"/>
    <w:rsid w:val="00BE2E7C"/>
    <w:rsid w:val="00BF3A04"/>
    <w:rsid w:val="00BF3A24"/>
    <w:rsid w:val="00BF4620"/>
    <w:rsid w:val="00BF4A4C"/>
    <w:rsid w:val="00C023C7"/>
    <w:rsid w:val="00C12126"/>
    <w:rsid w:val="00C1285C"/>
    <w:rsid w:val="00C24545"/>
    <w:rsid w:val="00C42EC3"/>
    <w:rsid w:val="00C50225"/>
    <w:rsid w:val="00C511D5"/>
    <w:rsid w:val="00C52D89"/>
    <w:rsid w:val="00C548BB"/>
    <w:rsid w:val="00C670BD"/>
    <w:rsid w:val="00C70A1A"/>
    <w:rsid w:val="00C71A1F"/>
    <w:rsid w:val="00C72408"/>
    <w:rsid w:val="00C95C65"/>
    <w:rsid w:val="00CA717F"/>
    <w:rsid w:val="00CA7DBE"/>
    <w:rsid w:val="00CB02FD"/>
    <w:rsid w:val="00CB420E"/>
    <w:rsid w:val="00CC6F26"/>
    <w:rsid w:val="00CD79D4"/>
    <w:rsid w:val="00CE5145"/>
    <w:rsid w:val="00CE6365"/>
    <w:rsid w:val="00CE6AFC"/>
    <w:rsid w:val="00CF0ED5"/>
    <w:rsid w:val="00CF455A"/>
    <w:rsid w:val="00D070EB"/>
    <w:rsid w:val="00D13A68"/>
    <w:rsid w:val="00D20241"/>
    <w:rsid w:val="00D32917"/>
    <w:rsid w:val="00D33C50"/>
    <w:rsid w:val="00D4358E"/>
    <w:rsid w:val="00D50011"/>
    <w:rsid w:val="00D503FC"/>
    <w:rsid w:val="00D531CD"/>
    <w:rsid w:val="00D54E26"/>
    <w:rsid w:val="00D5731A"/>
    <w:rsid w:val="00D713E2"/>
    <w:rsid w:val="00D75274"/>
    <w:rsid w:val="00D75818"/>
    <w:rsid w:val="00D832CD"/>
    <w:rsid w:val="00D83399"/>
    <w:rsid w:val="00D84603"/>
    <w:rsid w:val="00D949B4"/>
    <w:rsid w:val="00DA03F5"/>
    <w:rsid w:val="00DB62EF"/>
    <w:rsid w:val="00DC4749"/>
    <w:rsid w:val="00DC7A48"/>
    <w:rsid w:val="00DD4E63"/>
    <w:rsid w:val="00DD5884"/>
    <w:rsid w:val="00DE0ED9"/>
    <w:rsid w:val="00DE2854"/>
    <w:rsid w:val="00DE573B"/>
    <w:rsid w:val="00DF3E32"/>
    <w:rsid w:val="00DF570D"/>
    <w:rsid w:val="00E05C25"/>
    <w:rsid w:val="00E065A9"/>
    <w:rsid w:val="00E1550E"/>
    <w:rsid w:val="00E218BD"/>
    <w:rsid w:val="00E31214"/>
    <w:rsid w:val="00E31D6F"/>
    <w:rsid w:val="00E443ED"/>
    <w:rsid w:val="00E454C8"/>
    <w:rsid w:val="00E47018"/>
    <w:rsid w:val="00E56E07"/>
    <w:rsid w:val="00E57696"/>
    <w:rsid w:val="00E603A2"/>
    <w:rsid w:val="00E70885"/>
    <w:rsid w:val="00E71D0B"/>
    <w:rsid w:val="00E754A1"/>
    <w:rsid w:val="00E8419E"/>
    <w:rsid w:val="00E9005E"/>
    <w:rsid w:val="00E971E1"/>
    <w:rsid w:val="00EA7658"/>
    <w:rsid w:val="00EB316D"/>
    <w:rsid w:val="00EB56A2"/>
    <w:rsid w:val="00EC1D94"/>
    <w:rsid w:val="00EC3C72"/>
    <w:rsid w:val="00EC3E70"/>
    <w:rsid w:val="00ED5590"/>
    <w:rsid w:val="00ED79CE"/>
    <w:rsid w:val="00EE221E"/>
    <w:rsid w:val="00F07A3C"/>
    <w:rsid w:val="00F07A60"/>
    <w:rsid w:val="00F07DEE"/>
    <w:rsid w:val="00F176B9"/>
    <w:rsid w:val="00F20373"/>
    <w:rsid w:val="00F24197"/>
    <w:rsid w:val="00F41925"/>
    <w:rsid w:val="00F4571E"/>
    <w:rsid w:val="00F474D4"/>
    <w:rsid w:val="00F67DE8"/>
    <w:rsid w:val="00F74029"/>
    <w:rsid w:val="00F74D34"/>
    <w:rsid w:val="00F75204"/>
    <w:rsid w:val="00F77D3B"/>
    <w:rsid w:val="00F86578"/>
    <w:rsid w:val="00F87ECD"/>
    <w:rsid w:val="00F93B0D"/>
    <w:rsid w:val="00FA1D40"/>
    <w:rsid w:val="00FA2A3F"/>
    <w:rsid w:val="00FB10E9"/>
    <w:rsid w:val="00FB1AE1"/>
    <w:rsid w:val="00FB2F8A"/>
    <w:rsid w:val="00FB4D12"/>
    <w:rsid w:val="00FB52A9"/>
    <w:rsid w:val="00FB6270"/>
    <w:rsid w:val="00FB6EBD"/>
    <w:rsid w:val="00FC0C63"/>
    <w:rsid w:val="00FC0E0C"/>
    <w:rsid w:val="00FC3329"/>
    <w:rsid w:val="00FC3883"/>
    <w:rsid w:val="00FC4572"/>
    <w:rsid w:val="00FD0594"/>
    <w:rsid w:val="00FD1116"/>
    <w:rsid w:val="00FD4B94"/>
    <w:rsid w:val="00FE17CC"/>
    <w:rsid w:val="00FE3B1B"/>
    <w:rsid w:val="00FF4134"/>
    <w:rsid w:val="00FF48FA"/>
    <w:rsid w:val="05200647"/>
    <w:rsid w:val="0B636376"/>
    <w:rsid w:val="129C5B9A"/>
    <w:rsid w:val="12B370C6"/>
    <w:rsid w:val="14CE652B"/>
    <w:rsid w:val="14EE7671"/>
    <w:rsid w:val="17924E6D"/>
    <w:rsid w:val="1C524241"/>
    <w:rsid w:val="1F027225"/>
    <w:rsid w:val="1F820980"/>
    <w:rsid w:val="23933372"/>
    <w:rsid w:val="24D77AD8"/>
    <w:rsid w:val="281471A4"/>
    <w:rsid w:val="2834428D"/>
    <w:rsid w:val="286635D8"/>
    <w:rsid w:val="2919704C"/>
    <w:rsid w:val="2AEA37BF"/>
    <w:rsid w:val="2E1F3691"/>
    <w:rsid w:val="30A74618"/>
    <w:rsid w:val="30EE71D2"/>
    <w:rsid w:val="34120AA6"/>
    <w:rsid w:val="34E7547E"/>
    <w:rsid w:val="35E911A3"/>
    <w:rsid w:val="37FF37F7"/>
    <w:rsid w:val="3AED1BE7"/>
    <w:rsid w:val="3F4778B8"/>
    <w:rsid w:val="406954EF"/>
    <w:rsid w:val="429F7CC9"/>
    <w:rsid w:val="430A4D52"/>
    <w:rsid w:val="43A91CD3"/>
    <w:rsid w:val="48A31146"/>
    <w:rsid w:val="48E8156D"/>
    <w:rsid w:val="49F14733"/>
    <w:rsid w:val="4B8143A5"/>
    <w:rsid w:val="4D665362"/>
    <w:rsid w:val="4F792FD4"/>
    <w:rsid w:val="519C50BC"/>
    <w:rsid w:val="590F7B01"/>
    <w:rsid w:val="5A913315"/>
    <w:rsid w:val="5B7931BD"/>
    <w:rsid w:val="5E0E40C6"/>
    <w:rsid w:val="661B418B"/>
    <w:rsid w:val="68DF0381"/>
    <w:rsid w:val="7BCD6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9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0">
    <w:name w:val="样式 样式 文件标题 + 方正小标宋简体 行距: 固定值 28 磅 + 行距: 固定值 29 磅"/>
    <w:basedOn w:val="8"/>
    <w:qFormat/>
    <w:uiPriority w:val="0"/>
    <w:pPr>
      <w:spacing w:line="580" w:lineRule="exact"/>
    </w:pPr>
  </w:style>
  <w:style w:type="paragraph" w:customStyle="1" w:styleId="11">
    <w:name w:val="样式 样式 仿宋_GB2312 首行缩进:  1.1 厘米 + 方正仿宋简体 首行缩进:  2 字符"/>
    <w:basedOn w:val="9"/>
    <w:qFormat/>
    <w:uiPriority w:val="0"/>
    <w:pPr>
      <w:ind w:firstLine="624"/>
    </w:pPr>
    <w:rPr>
      <w:rFonts w:asci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700;&#38754;\&#21009;&#32602;&#25191;&#34892;\&#20943;&#21009;&#27169;&#26495;&#25991;&#20214;&#22841;\2019.9.20&#24314;&#35758;&#20070;&#27169;&#26495;\&#32618;&#29359;&#26576;&#12288;&#25253;&#35831;&#20943;&#21009;&#24314;&#35758;&#20070;&#65288;&#26080;&#26399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报请减刑建议书（无期）.dot</Template>
  <Pages>2</Pages>
  <Words>804</Words>
  <Characters>863</Characters>
  <Lines>6</Lines>
  <Paragraphs>1</Paragraphs>
  <TotalTime>1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2020-06-23T01:52:00Z</dcterms:created>
  <dc:creator>赖维</dc:creator>
  <cp:lastModifiedBy>lh823</cp:lastModifiedBy>
  <dcterms:modified xsi:type="dcterms:W3CDTF">2025-02-11T06:52:16Z</dcterms:modified>
  <dc:title>罪犯报请减刑建议书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