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四川省崇州监狱</w:t>
      </w:r>
    </w:p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报请减刑建议书</w:t>
      </w:r>
    </w:p>
    <w:p>
      <w:pPr>
        <w:pStyle w:val="12"/>
        <w:spacing w:line="0" w:lineRule="atLeast"/>
        <w:ind w:firstLine="598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2"/>
        <w:spacing w:line="0" w:lineRule="atLeast"/>
        <w:ind w:firstLine="598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）崇狱减</w:t>
      </w:r>
      <w:r>
        <w:rPr>
          <w:rFonts w:hint="eastAsia" w:ascii="仿宋" w:hAnsi="仿宋" w:eastAsia="仿宋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字第</w:t>
      </w:r>
      <w:r>
        <w:rPr>
          <w:rFonts w:hint="eastAsia" w:ascii="仿宋" w:hAnsi="仿宋" w:eastAsia="仿宋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195</w:t>
      </w:r>
      <w:r>
        <w:rPr>
          <w:rFonts w:hint="eastAsia" w:ascii="仿宋" w:hAnsi="仿宋" w:eastAsia="仿宋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号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98"/>
        <w:textAlignment w:val="auto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罪犯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杨小军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，男，19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87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8月6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日出生，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藏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族，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小学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文化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原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户籍所在地：四川省九寨沟县。现在四川省崇州监狱八监区服刑。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98"/>
        <w:textAlignment w:val="auto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四川省阿坝藏族羌族自治州中级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人民法院于20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日作出（20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阿中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刑初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字第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号刑事判决书，以被告人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杨小军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犯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故意杀人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罪，判处死刑，缓期二年执行，剥夺政治权利终身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被告人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杨小军不服判决，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提出上诉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。四川省高级人民法院于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2011年11月8日作出（2011）川刑终字第663号刑事裁定书，驳回上诉，维持原判，同时核准以故意杀人罪判处被告人杨小军死刑，缓期二年执行，剥夺政治权利终身的刑事裁定，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死刑缓期执行期自20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日起至20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日止，于20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日送我狱执行刑罚。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98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服刑期间执行刑期变动情况：</w:t>
      </w:r>
      <w:r>
        <w:rPr>
          <w:rFonts w:hint="eastAsia" w:ascii="仿宋" w:hAnsi="仿宋" w:eastAsia="仿宋"/>
          <w:sz w:val="32"/>
          <w:szCs w:val="32"/>
          <w:lang w:eastAsia="zh-CN"/>
        </w:rPr>
        <w:t>四川省高级人民法院于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2014年5月26日作出（2014）川刑执字第247号刑事裁定书，将该犯死刑，缓期二年执行，剥夺政治权利终身的刑罚，减为无期徒刑，剥夺政治权利终身。四川省高级人民法院于2016年11月25日作出（2016）川刑更1870号刑事裁定书，将该犯无期徒刑，剥夺政治权利终身的刑罚，减为有期徒刑十八年，剥夺政治权利七年。四川省成都市中级人民法院于2019年8月7日作出（2019）川01刑更3540号刑事裁定书，对该犯减去有期徒刑六个月，剥夺政治权利七年不变。四川省成都市中级人民法院于2022年2月23日作出（2022）川01刑更1042号刑事裁定书，对该犯减去有期徒刑六个月，剥夺政治权利七年不变，减刑后刑期至2033年11月24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98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98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98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98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积极参加思想、文化、职业技术学习，能遵守纪律，认真听讲，按时完成作业，各科考试成绩均为合格。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98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在生产劳动中，该犯能够吃苦耐劳，积极肯干，努力完成劳动任务。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98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本考核期内，该犯共获得表扬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个，悔改表现评定结论为确有悔改表现。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98" w:firstLineChars="200"/>
        <w:textAlignment w:val="auto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综上所述</w:t>
      </w:r>
      <w:r>
        <w:rPr>
          <w:rFonts w:hint="eastAsia" w:ascii="仿宋" w:hAnsi="仿宋" w:eastAsia="仿宋"/>
          <w:color w:val="000000"/>
          <w:sz w:val="32"/>
          <w:szCs w:val="32"/>
        </w:rPr>
        <w:t>，罪犯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杨小军</w:t>
      </w:r>
      <w:r>
        <w:rPr>
          <w:rFonts w:hint="eastAsia" w:ascii="仿宋" w:hAnsi="仿宋" w:eastAsia="仿宋"/>
          <w:color w:val="000000"/>
          <w:sz w:val="32"/>
          <w:szCs w:val="32"/>
        </w:rPr>
        <w:t>在服刑期间，认罪服法，遵规守纪，积极改造，确有悔改表现。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该犯系暴力犯罪被判处死刑，缓期二年执行，已依法从严。综合考量该犯犯罪情节及社会影响扣减幅度一个月。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98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为此，根据《中华人民共和国监狱法》第二十九条、《中华人民共和国刑法》第七十八条、《中华人民共和国刑事诉</w:t>
      </w:r>
      <w:r>
        <w:rPr>
          <w:rFonts w:hint="eastAsia" w:ascii="仿宋" w:hAnsi="仿宋" w:eastAsia="仿宋"/>
          <w:color w:val="000000"/>
          <w:sz w:val="32"/>
          <w:szCs w:val="32"/>
        </w:rPr>
        <w:t>讼法》第二百七十三条第二款的规定，</w:t>
      </w:r>
      <w:r>
        <w:rPr>
          <w:rFonts w:ascii="仿宋" w:hAnsi="仿宋" w:eastAsia="仿宋"/>
          <w:color w:val="000000"/>
          <w:sz w:val="32"/>
          <w:szCs w:val="32"/>
        </w:rPr>
        <w:t>建议对罪犯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杨小军</w:t>
      </w:r>
      <w:r>
        <w:rPr>
          <w:rFonts w:ascii="仿宋" w:hAnsi="仿宋" w:eastAsia="仿宋"/>
          <w:color w:val="000000"/>
          <w:sz w:val="32"/>
          <w:szCs w:val="32"/>
        </w:rPr>
        <w:t>减刑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/>
          <w:color w:val="000000"/>
          <w:sz w:val="32"/>
          <w:szCs w:val="32"/>
        </w:rPr>
        <w:t>个</w:t>
      </w:r>
      <w:r>
        <w:rPr>
          <w:rFonts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剥夺政治权利七年不变</w:t>
      </w:r>
      <w:r>
        <w:rPr>
          <w:rFonts w:hint="eastAsia" w:ascii="仿宋" w:hAnsi="仿宋" w:eastAsia="仿宋"/>
          <w:color w:val="000000"/>
          <w:sz w:val="32"/>
          <w:szCs w:val="32"/>
        </w:rPr>
        <w:t>。特报请裁定。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98" w:firstLineChars="200"/>
        <w:textAlignment w:val="auto"/>
        <w:rPr>
          <w:color w:val="000000"/>
        </w:rPr>
      </w:pPr>
      <w:r>
        <w:rPr>
          <w:rFonts w:hint="eastAsia"/>
          <w:color w:val="000000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四川省</w:t>
      </w:r>
      <w:r>
        <w:rPr>
          <w:rFonts w:hint="eastAsia" w:ascii="仿宋" w:hAnsi="仿宋" w:eastAsia="仿宋"/>
          <w:sz w:val="32"/>
          <w:szCs w:val="32"/>
        </w:rPr>
        <w:t>成都市中级</w:t>
      </w:r>
      <w:r>
        <w:rPr>
          <w:rFonts w:ascii="仿宋" w:hAnsi="仿宋" w:eastAsia="仿宋"/>
          <w:sz w:val="32"/>
          <w:szCs w:val="32"/>
        </w:rPr>
        <w:t>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川省</w:t>
      </w:r>
      <w:r>
        <w:rPr>
          <w:rFonts w:hint="eastAsia" w:ascii="仿宋" w:hAnsi="仿宋" w:eastAsia="仿宋"/>
          <w:sz w:val="32"/>
          <w:szCs w:val="32"/>
        </w:rPr>
        <w:t>崇州</w:t>
      </w:r>
      <w:r>
        <w:rPr>
          <w:rFonts w:ascii="仿宋" w:hAnsi="仿宋" w:eastAsia="仿宋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附：罪犯</w:t>
      </w:r>
      <w:r>
        <w:rPr>
          <w:rFonts w:hint="eastAsia" w:ascii="仿宋" w:hAnsi="仿宋" w:eastAsia="仿宋"/>
          <w:sz w:val="32"/>
          <w:szCs w:val="32"/>
          <w:lang w:eastAsia="zh-CN"/>
        </w:rPr>
        <w:t>杨小军</w:t>
      </w:r>
      <w:r>
        <w:rPr>
          <w:rFonts w:hint="eastAsia" w:ascii="仿宋" w:hAnsi="仿宋" w:eastAsia="仿宋"/>
          <w:sz w:val="32"/>
          <w:szCs w:val="32"/>
        </w:rPr>
        <w:t>减刑材料一卷</w:t>
      </w:r>
    </w:p>
    <w:bookmarkEnd w:id="0"/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2098" w:right="1474" w:bottom="1985" w:left="1588" w:header="1701" w:footer="1162" w:gutter="0"/>
      <w:cols w:space="425" w:num="1"/>
      <w:titlePg/>
      <w:docGrid w:type="linesAndChars" w:linePitch="531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rPr>
        <w:rFonts w:ascii="宋体" w:hAnsi="宋体" w:eastAsia="宋体"/>
        <w:sz w:val="28"/>
        <w:szCs w:val="28"/>
      </w:rPr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- 2 -</w:t>
    </w:r>
    <w:r>
      <w:rPr>
        <w:rStyle w:val="8"/>
        <w:rFonts w:ascii="宋体" w:hAnsi="宋体" w:eastAsia="宋体"/>
        <w:sz w:val="28"/>
        <w:szCs w:val="28"/>
      </w:rPr>
      <w:fldChar w:fldCharType="end"/>
    </w:r>
  </w:p>
  <w:p>
    <w:pPr>
      <w:pStyle w:val="4"/>
      <w:ind w:left="210" w:leftChars="100" w:right="210" w:rightChars="100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doNotTrackMoves/>
  <w:attachedTemplate r:id="rId1"/>
  <w:documentProtection w:enforcement="0"/>
  <w:defaultTabStop w:val="420"/>
  <w:drawingGridHorizontalSpacing w:val="189"/>
  <w:drawingGridVerticalSpacing w:val="5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9EB"/>
    <w:rsid w:val="00001527"/>
    <w:rsid w:val="00002063"/>
    <w:rsid w:val="00002E02"/>
    <w:rsid w:val="00017218"/>
    <w:rsid w:val="0002218A"/>
    <w:rsid w:val="00030EF4"/>
    <w:rsid w:val="00031490"/>
    <w:rsid w:val="00042186"/>
    <w:rsid w:val="00046F9F"/>
    <w:rsid w:val="00051CC2"/>
    <w:rsid w:val="00052A77"/>
    <w:rsid w:val="000723A6"/>
    <w:rsid w:val="0007691D"/>
    <w:rsid w:val="00076BD9"/>
    <w:rsid w:val="00082D7D"/>
    <w:rsid w:val="000A03C2"/>
    <w:rsid w:val="000A4FE3"/>
    <w:rsid w:val="000A5386"/>
    <w:rsid w:val="000A7638"/>
    <w:rsid w:val="000B2C85"/>
    <w:rsid w:val="000B7D10"/>
    <w:rsid w:val="000C57B4"/>
    <w:rsid w:val="000C6461"/>
    <w:rsid w:val="000D2617"/>
    <w:rsid w:val="000D3240"/>
    <w:rsid w:val="000D40BA"/>
    <w:rsid w:val="000D41B2"/>
    <w:rsid w:val="000E0D4A"/>
    <w:rsid w:val="000F5775"/>
    <w:rsid w:val="001023FF"/>
    <w:rsid w:val="001109A8"/>
    <w:rsid w:val="00113331"/>
    <w:rsid w:val="001162F2"/>
    <w:rsid w:val="001258DD"/>
    <w:rsid w:val="0013406B"/>
    <w:rsid w:val="001348F6"/>
    <w:rsid w:val="001349B1"/>
    <w:rsid w:val="0013504E"/>
    <w:rsid w:val="00136C89"/>
    <w:rsid w:val="001371A3"/>
    <w:rsid w:val="00141F75"/>
    <w:rsid w:val="00147E28"/>
    <w:rsid w:val="00155EC6"/>
    <w:rsid w:val="001658A9"/>
    <w:rsid w:val="0017523E"/>
    <w:rsid w:val="00184B56"/>
    <w:rsid w:val="0018578F"/>
    <w:rsid w:val="001909D2"/>
    <w:rsid w:val="00193812"/>
    <w:rsid w:val="001952BA"/>
    <w:rsid w:val="001A32A4"/>
    <w:rsid w:val="001A4718"/>
    <w:rsid w:val="001B4860"/>
    <w:rsid w:val="001B5812"/>
    <w:rsid w:val="001C0B8D"/>
    <w:rsid w:val="001C0FB4"/>
    <w:rsid w:val="001C2C9A"/>
    <w:rsid w:val="001D0C92"/>
    <w:rsid w:val="001D4233"/>
    <w:rsid w:val="001D74A5"/>
    <w:rsid w:val="001E569B"/>
    <w:rsid w:val="001F0047"/>
    <w:rsid w:val="002022A7"/>
    <w:rsid w:val="00210050"/>
    <w:rsid w:val="002311AB"/>
    <w:rsid w:val="002358E8"/>
    <w:rsid w:val="00236148"/>
    <w:rsid w:val="002444E4"/>
    <w:rsid w:val="00247BDC"/>
    <w:rsid w:val="0025202F"/>
    <w:rsid w:val="002967D8"/>
    <w:rsid w:val="002A4A05"/>
    <w:rsid w:val="002A52E7"/>
    <w:rsid w:val="002A5CE3"/>
    <w:rsid w:val="002A771D"/>
    <w:rsid w:val="002B068E"/>
    <w:rsid w:val="002B0C38"/>
    <w:rsid w:val="002B3102"/>
    <w:rsid w:val="002B453D"/>
    <w:rsid w:val="002C49C0"/>
    <w:rsid w:val="002D3222"/>
    <w:rsid w:val="002E567E"/>
    <w:rsid w:val="002E5760"/>
    <w:rsid w:val="002F0652"/>
    <w:rsid w:val="003020A2"/>
    <w:rsid w:val="00304974"/>
    <w:rsid w:val="00305E6D"/>
    <w:rsid w:val="00307078"/>
    <w:rsid w:val="00310D79"/>
    <w:rsid w:val="00315004"/>
    <w:rsid w:val="003175F8"/>
    <w:rsid w:val="00323941"/>
    <w:rsid w:val="003413B6"/>
    <w:rsid w:val="00343A90"/>
    <w:rsid w:val="00352DDB"/>
    <w:rsid w:val="00353383"/>
    <w:rsid w:val="00364996"/>
    <w:rsid w:val="00367CB9"/>
    <w:rsid w:val="00385D89"/>
    <w:rsid w:val="0039039B"/>
    <w:rsid w:val="00391898"/>
    <w:rsid w:val="003964B8"/>
    <w:rsid w:val="003A202D"/>
    <w:rsid w:val="003A42E3"/>
    <w:rsid w:val="003A7E93"/>
    <w:rsid w:val="003B5484"/>
    <w:rsid w:val="003B7AF4"/>
    <w:rsid w:val="003C635C"/>
    <w:rsid w:val="003C762E"/>
    <w:rsid w:val="003C7E13"/>
    <w:rsid w:val="003D0F5E"/>
    <w:rsid w:val="003D106E"/>
    <w:rsid w:val="003D26AC"/>
    <w:rsid w:val="003F3888"/>
    <w:rsid w:val="003F76AE"/>
    <w:rsid w:val="004063EC"/>
    <w:rsid w:val="00414EFC"/>
    <w:rsid w:val="00422FAA"/>
    <w:rsid w:val="00430A8B"/>
    <w:rsid w:val="00447D00"/>
    <w:rsid w:val="004564BD"/>
    <w:rsid w:val="004665AF"/>
    <w:rsid w:val="00466DFE"/>
    <w:rsid w:val="004714CA"/>
    <w:rsid w:val="00474C4E"/>
    <w:rsid w:val="00476C9F"/>
    <w:rsid w:val="00480CBA"/>
    <w:rsid w:val="004835EA"/>
    <w:rsid w:val="004A6795"/>
    <w:rsid w:val="004A717E"/>
    <w:rsid w:val="004D697C"/>
    <w:rsid w:val="004D71DE"/>
    <w:rsid w:val="004E09CD"/>
    <w:rsid w:val="004E45A8"/>
    <w:rsid w:val="004E605A"/>
    <w:rsid w:val="004F2B6E"/>
    <w:rsid w:val="00505FBB"/>
    <w:rsid w:val="00514DF9"/>
    <w:rsid w:val="00520F56"/>
    <w:rsid w:val="00525B55"/>
    <w:rsid w:val="005267E7"/>
    <w:rsid w:val="00526E4E"/>
    <w:rsid w:val="00530930"/>
    <w:rsid w:val="005405AF"/>
    <w:rsid w:val="0054175C"/>
    <w:rsid w:val="00544A9D"/>
    <w:rsid w:val="0054617B"/>
    <w:rsid w:val="00553AE9"/>
    <w:rsid w:val="0055575C"/>
    <w:rsid w:val="005660EB"/>
    <w:rsid w:val="00567662"/>
    <w:rsid w:val="00580D56"/>
    <w:rsid w:val="00594E6D"/>
    <w:rsid w:val="005961CA"/>
    <w:rsid w:val="005A11BE"/>
    <w:rsid w:val="005A181A"/>
    <w:rsid w:val="005B585B"/>
    <w:rsid w:val="005D007D"/>
    <w:rsid w:val="005D0547"/>
    <w:rsid w:val="005E3CE4"/>
    <w:rsid w:val="005E3E63"/>
    <w:rsid w:val="005F2ED7"/>
    <w:rsid w:val="005F37B1"/>
    <w:rsid w:val="00602835"/>
    <w:rsid w:val="00612B89"/>
    <w:rsid w:val="00612E7D"/>
    <w:rsid w:val="0061341B"/>
    <w:rsid w:val="0061750B"/>
    <w:rsid w:val="00626CC4"/>
    <w:rsid w:val="006314C3"/>
    <w:rsid w:val="0063197A"/>
    <w:rsid w:val="00633AFC"/>
    <w:rsid w:val="00641480"/>
    <w:rsid w:val="00644603"/>
    <w:rsid w:val="00653BAB"/>
    <w:rsid w:val="00654776"/>
    <w:rsid w:val="0066290E"/>
    <w:rsid w:val="0067142A"/>
    <w:rsid w:val="00674FD8"/>
    <w:rsid w:val="006847FD"/>
    <w:rsid w:val="006901D2"/>
    <w:rsid w:val="006922DF"/>
    <w:rsid w:val="006933A7"/>
    <w:rsid w:val="006A4881"/>
    <w:rsid w:val="006B0931"/>
    <w:rsid w:val="006B478E"/>
    <w:rsid w:val="006C47AF"/>
    <w:rsid w:val="006D1660"/>
    <w:rsid w:val="006D1844"/>
    <w:rsid w:val="006D32BE"/>
    <w:rsid w:val="006E6B9D"/>
    <w:rsid w:val="006F0E96"/>
    <w:rsid w:val="006F28F2"/>
    <w:rsid w:val="007111D7"/>
    <w:rsid w:val="00711393"/>
    <w:rsid w:val="00712477"/>
    <w:rsid w:val="0071698C"/>
    <w:rsid w:val="0073060D"/>
    <w:rsid w:val="007354F2"/>
    <w:rsid w:val="00740485"/>
    <w:rsid w:val="00747E04"/>
    <w:rsid w:val="00752AA7"/>
    <w:rsid w:val="00754569"/>
    <w:rsid w:val="00760909"/>
    <w:rsid w:val="00771D4E"/>
    <w:rsid w:val="00772777"/>
    <w:rsid w:val="00773945"/>
    <w:rsid w:val="00774D85"/>
    <w:rsid w:val="007848B0"/>
    <w:rsid w:val="00787B1A"/>
    <w:rsid w:val="00794CD7"/>
    <w:rsid w:val="007A19A0"/>
    <w:rsid w:val="007A6EB6"/>
    <w:rsid w:val="007B1757"/>
    <w:rsid w:val="007B7DC8"/>
    <w:rsid w:val="007C4826"/>
    <w:rsid w:val="007C7BD5"/>
    <w:rsid w:val="007D3888"/>
    <w:rsid w:val="007E5187"/>
    <w:rsid w:val="007F069A"/>
    <w:rsid w:val="0080542D"/>
    <w:rsid w:val="0080543E"/>
    <w:rsid w:val="0081491E"/>
    <w:rsid w:val="00824E13"/>
    <w:rsid w:val="008409D2"/>
    <w:rsid w:val="00843C28"/>
    <w:rsid w:val="008504C6"/>
    <w:rsid w:val="008515AA"/>
    <w:rsid w:val="0085706E"/>
    <w:rsid w:val="008740DA"/>
    <w:rsid w:val="00877B43"/>
    <w:rsid w:val="008808FF"/>
    <w:rsid w:val="00882FBD"/>
    <w:rsid w:val="00883034"/>
    <w:rsid w:val="008A1A12"/>
    <w:rsid w:val="008A2E2E"/>
    <w:rsid w:val="008A544B"/>
    <w:rsid w:val="008C0E31"/>
    <w:rsid w:val="008C68BE"/>
    <w:rsid w:val="008E4B4E"/>
    <w:rsid w:val="008E5444"/>
    <w:rsid w:val="008E5E1A"/>
    <w:rsid w:val="008E7811"/>
    <w:rsid w:val="008F0210"/>
    <w:rsid w:val="008F0471"/>
    <w:rsid w:val="008F46C1"/>
    <w:rsid w:val="008F492F"/>
    <w:rsid w:val="009032B3"/>
    <w:rsid w:val="00904FA8"/>
    <w:rsid w:val="00910846"/>
    <w:rsid w:val="009110A2"/>
    <w:rsid w:val="00911C1B"/>
    <w:rsid w:val="00924732"/>
    <w:rsid w:val="009274EB"/>
    <w:rsid w:val="009317C2"/>
    <w:rsid w:val="00933297"/>
    <w:rsid w:val="00936D3D"/>
    <w:rsid w:val="009424A4"/>
    <w:rsid w:val="009429AD"/>
    <w:rsid w:val="00946044"/>
    <w:rsid w:val="00946342"/>
    <w:rsid w:val="0094771F"/>
    <w:rsid w:val="009547F4"/>
    <w:rsid w:val="00957E59"/>
    <w:rsid w:val="0096091E"/>
    <w:rsid w:val="00974CE6"/>
    <w:rsid w:val="00977053"/>
    <w:rsid w:val="009815E0"/>
    <w:rsid w:val="00983CE1"/>
    <w:rsid w:val="00986382"/>
    <w:rsid w:val="00986B05"/>
    <w:rsid w:val="00987175"/>
    <w:rsid w:val="00990A5A"/>
    <w:rsid w:val="00997473"/>
    <w:rsid w:val="009A2A44"/>
    <w:rsid w:val="009A3E3A"/>
    <w:rsid w:val="009A745C"/>
    <w:rsid w:val="009B5C79"/>
    <w:rsid w:val="009C0FC0"/>
    <w:rsid w:val="009C30AC"/>
    <w:rsid w:val="009D01B6"/>
    <w:rsid w:val="009E1DD5"/>
    <w:rsid w:val="009F02E8"/>
    <w:rsid w:val="009F043D"/>
    <w:rsid w:val="009F5BB8"/>
    <w:rsid w:val="00A0320F"/>
    <w:rsid w:val="00A14636"/>
    <w:rsid w:val="00A22E2E"/>
    <w:rsid w:val="00A26205"/>
    <w:rsid w:val="00A31271"/>
    <w:rsid w:val="00A440F0"/>
    <w:rsid w:val="00A443E4"/>
    <w:rsid w:val="00A44EEB"/>
    <w:rsid w:val="00A506A4"/>
    <w:rsid w:val="00A5228E"/>
    <w:rsid w:val="00A5650E"/>
    <w:rsid w:val="00A638F1"/>
    <w:rsid w:val="00A6536F"/>
    <w:rsid w:val="00A67D49"/>
    <w:rsid w:val="00A70458"/>
    <w:rsid w:val="00A73B91"/>
    <w:rsid w:val="00A74C29"/>
    <w:rsid w:val="00A755CD"/>
    <w:rsid w:val="00A803CF"/>
    <w:rsid w:val="00A857F7"/>
    <w:rsid w:val="00A9401A"/>
    <w:rsid w:val="00AA2F12"/>
    <w:rsid w:val="00AA3D19"/>
    <w:rsid w:val="00AB03FF"/>
    <w:rsid w:val="00AB2794"/>
    <w:rsid w:val="00AB50AC"/>
    <w:rsid w:val="00AC206B"/>
    <w:rsid w:val="00AC2B16"/>
    <w:rsid w:val="00AC6FEB"/>
    <w:rsid w:val="00AD3CA4"/>
    <w:rsid w:val="00AE62E3"/>
    <w:rsid w:val="00AF68EC"/>
    <w:rsid w:val="00AF77CF"/>
    <w:rsid w:val="00AF7B12"/>
    <w:rsid w:val="00B0421D"/>
    <w:rsid w:val="00B06A05"/>
    <w:rsid w:val="00B07956"/>
    <w:rsid w:val="00B25669"/>
    <w:rsid w:val="00B26837"/>
    <w:rsid w:val="00B273C7"/>
    <w:rsid w:val="00B32B99"/>
    <w:rsid w:val="00B42F9B"/>
    <w:rsid w:val="00B4312E"/>
    <w:rsid w:val="00B46FA2"/>
    <w:rsid w:val="00B500E7"/>
    <w:rsid w:val="00B63416"/>
    <w:rsid w:val="00B6483D"/>
    <w:rsid w:val="00B81768"/>
    <w:rsid w:val="00B92C25"/>
    <w:rsid w:val="00B95C4A"/>
    <w:rsid w:val="00B95C7D"/>
    <w:rsid w:val="00B96616"/>
    <w:rsid w:val="00BA3FA9"/>
    <w:rsid w:val="00BB2025"/>
    <w:rsid w:val="00BB3587"/>
    <w:rsid w:val="00BB4A99"/>
    <w:rsid w:val="00BB75BC"/>
    <w:rsid w:val="00BC3F06"/>
    <w:rsid w:val="00BD1904"/>
    <w:rsid w:val="00BE2E7C"/>
    <w:rsid w:val="00BF3A04"/>
    <w:rsid w:val="00BF3A24"/>
    <w:rsid w:val="00BF4A4C"/>
    <w:rsid w:val="00C023C7"/>
    <w:rsid w:val="00C10F1D"/>
    <w:rsid w:val="00C1285C"/>
    <w:rsid w:val="00C2019D"/>
    <w:rsid w:val="00C24545"/>
    <w:rsid w:val="00C35318"/>
    <w:rsid w:val="00C448C0"/>
    <w:rsid w:val="00C52D89"/>
    <w:rsid w:val="00C71A1F"/>
    <w:rsid w:val="00C74D3E"/>
    <w:rsid w:val="00C769C4"/>
    <w:rsid w:val="00C87625"/>
    <w:rsid w:val="00C95C65"/>
    <w:rsid w:val="00CA00A0"/>
    <w:rsid w:val="00CA717F"/>
    <w:rsid w:val="00CB02FD"/>
    <w:rsid w:val="00CB7E9A"/>
    <w:rsid w:val="00CC6F26"/>
    <w:rsid w:val="00CD43BB"/>
    <w:rsid w:val="00CD6A87"/>
    <w:rsid w:val="00CE1303"/>
    <w:rsid w:val="00CE210A"/>
    <w:rsid w:val="00CE5145"/>
    <w:rsid w:val="00CE6BF4"/>
    <w:rsid w:val="00CF0E74"/>
    <w:rsid w:val="00D13A68"/>
    <w:rsid w:val="00D14407"/>
    <w:rsid w:val="00D20241"/>
    <w:rsid w:val="00D274E7"/>
    <w:rsid w:val="00D30A6E"/>
    <w:rsid w:val="00D33C50"/>
    <w:rsid w:val="00D4358E"/>
    <w:rsid w:val="00D44314"/>
    <w:rsid w:val="00D47F94"/>
    <w:rsid w:val="00D50011"/>
    <w:rsid w:val="00D531CD"/>
    <w:rsid w:val="00D54E26"/>
    <w:rsid w:val="00D649BB"/>
    <w:rsid w:val="00D6575B"/>
    <w:rsid w:val="00D709EB"/>
    <w:rsid w:val="00D75274"/>
    <w:rsid w:val="00D75818"/>
    <w:rsid w:val="00D8009B"/>
    <w:rsid w:val="00D80CC8"/>
    <w:rsid w:val="00D832CD"/>
    <w:rsid w:val="00D843E3"/>
    <w:rsid w:val="00D84603"/>
    <w:rsid w:val="00D85B70"/>
    <w:rsid w:val="00D949B4"/>
    <w:rsid w:val="00D95F5A"/>
    <w:rsid w:val="00DA03F5"/>
    <w:rsid w:val="00DA0C93"/>
    <w:rsid w:val="00DA40A1"/>
    <w:rsid w:val="00DB62EF"/>
    <w:rsid w:val="00DC4749"/>
    <w:rsid w:val="00DD369E"/>
    <w:rsid w:val="00DD4E63"/>
    <w:rsid w:val="00DD5884"/>
    <w:rsid w:val="00DE0ED9"/>
    <w:rsid w:val="00DE2854"/>
    <w:rsid w:val="00DE573B"/>
    <w:rsid w:val="00DE60E1"/>
    <w:rsid w:val="00DF2607"/>
    <w:rsid w:val="00DF570D"/>
    <w:rsid w:val="00DF6D10"/>
    <w:rsid w:val="00E065A9"/>
    <w:rsid w:val="00E1550E"/>
    <w:rsid w:val="00E218BD"/>
    <w:rsid w:val="00E31214"/>
    <w:rsid w:val="00E31D6F"/>
    <w:rsid w:val="00E3427C"/>
    <w:rsid w:val="00E4086B"/>
    <w:rsid w:val="00E43A4F"/>
    <w:rsid w:val="00E43D77"/>
    <w:rsid w:val="00E443ED"/>
    <w:rsid w:val="00E454C8"/>
    <w:rsid w:val="00E47018"/>
    <w:rsid w:val="00E56E07"/>
    <w:rsid w:val="00E70885"/>
    <w:rsid w:val="00E7404F"/>
    <w:rsid w:val="00E754A1"/>
    <w:rsid w:val="00E8283F"/>
    <w:rsid w:val="00E8419E"/>
    <w:rsid w:val="00E9005E"/>
    <w:rsid w:val="00E95893"/>
    <w:rsid w:val="00EA1109"/>
    <w:rsid w:val="00EA7658"/>
    <w:rsid w:val="00EB364F"/>
    <w:rsid w:val="00EB43A1"/>
    <w:rsid w:val="00EB56A2"/>
    <w:rsid w:val="00EC3C72"/>
    <w:rsid w:val="00EC3E70"/>
    <w:rsid w:val="00ED5712"/>
    <w:rsid w:val="00ED79CE"/>
    <w:rsid w:val="00ED7C2D"/>
    <w:rsid w:val="00F07DEE"/>
    <w:rsid w:val="00F108F3"/>
    <w:rsid w:val="00F176B9"/>
    <w:rsid w:val="00F20373"/>
    <w:rsid w:val="00F24197"/>
    <w:rsid w:val="00F354C2"/>
    <w:rsid w:val="00F452CD"/>
    <w:rsid w:val="00F4571E"/>
    <w:rsid w:val="00F474D4"/>
    <w:rsid w:val="00F558EB"/>
    <w:rsid w:val="00F60F5D"/>
    <w:rsid w:val="00F66E61"/>
    <w:rsid w:val="00F7092D"/>
    <w:rsid w:val="00F74029"/>
    <w:rsid w:val="00F74D34"/>
    <w:rsid w:val="00F75204"/>
    <w:rsid w:val="00F76B24"/>
    <w:rsid w:val="00F80C9A"/>
    <w:rsid w:val="00FA1D7D"/>
    <w:rsid w:val="00FA2A3F"/>
    <w:rsid w:val="00FA4B3D"/>
    <w:rsid w:val="00FA5667"/>
    <w:rsid w:val="00FB10E9"/>
    <w:rsid w:val="00FB1AE1"/>
    <w:rsid w:val="00FB2F8A"/>
    <w:rsid w:val="00FB6845"/>
    <w:rsid w:val="00FB6EBD"/>
    <w:rsid w:val="00FC0C63"/>
    <w:rsid w:val="00FC0E0C"/>
    <w:rsid w:val="00FC150D"/>
    <w:rsid w:val="00FC2A7C"/>
    <w:rsid w:val="00FC3329"/>
    <w:rsid w:val="00FC4572"/>
    <w:rsid w:val="00FD0594"/>
    <w:rsid w:val="00FD1116"/>
    <w:rsid w:val="00FD4B94"/>
    <w:rsid w:val="00FE17CC"/>
    <w:rsid w:val="00FE3B1B"/>
    <w:rsid w:val="00FF0713"/>
    <w:rsid w:val="00FF4134"/>
    <w:rsid w:val="00FF48FA"/>
    <w:rsid w:val="049D709C"/>
    <w:rsid w:val="0C5E15D3"/>
    <w:rsid w:val="11E4716A"/>
    <w:rsid w:val="17DC61D0"/>
    <w:rsid w:val="1C2B7630"/>
    <w:rsid w:val="201E51E0"/>
    <w:rsid w:val="2733538E"/>
    <w:rsid w:val="2A2A11EB"/>
    <w:rsid w:val="2F2F4B85"/>
    <w:rsid w:val="39973850"/>
    <w:rsid w:val="3C6C4835"/>
    <w:rsid w:val="3E2C2BFA"/>
    <w:rsid w:val="436C1DDD"/>
    <w:rsid w:val="488A1E83"/>
    <w:rsid w:val="59950168"/>
    <w:rsid w:val="5BA153FC"/>
    <w:rsid w:val="5C333CE8"/>
    <w:rsid w:val="5C37421F"/>
    <w:rsid w:val="62E80EBA"/>
    <w:rsid w:val="661E5DF3"/>
    <w:rsid w:val="68BE54BA"/>
    <w:rsid w:val="6CC5153C"/>
    <w:rsid w:val="7DF86149"/>
    <w:rsid w:val="7F34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仿宋" w:hAnsi="仿宋" w:eastAsia="仿宋"/>
      <w:sz w:val="32"/>
      <w:szCs w:val="32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样式 文件标题 + 方正小标宋简体 行距: 固定值 28 磅"/>
    <w:basedOn w:val="1"/>
    <w:qFormat/>
    <w:uiPriority w:val="0"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10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  <w:style w:type="paragraph" w:customStyle="1" w:styleId="11">
    <w:name w:val="样式 样式 文件标题 + 方正小标宋简体 行距: 固定值 28 磅 + 行距: 固定值 29 磅"/>
    <w:basedOn w:val="9"/>
    <w:qFormat/>
    <w:uiPriority w:val="0"/>
    <w:pPr>
      <w:spacing w:line="580" w:lineRule="exact"/>
    </w:pPr>
  </w:style>
  <w:style w:type="paragraph" w:customStyle="1" w:styleId="12">
    <w:name w:val="样式 样式 仿宋_GB2312 首行缩进:  1.1 厘米 + 方正仿宋简体 首行缩进:  2 字符"/>
    <w:basedOn w:val="10"/>
    <w:qFormat/>
    <w:uiPriority w:val="0"/>
    <w:pPr>
      <w:ind w:firstLine="624"/>
    </w:pPr>
    <w:rPr>
      <w:rFonts w:ascii="方正仿宋简体" w:eastAsia="方正仿宋简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ZJY\Desktop\&#20943;&#21009;&#36164;&#26009;\2019&#20943;&#20551;&#37322;mb&#12288;&#24635;\&#24314;&#35758;&#20070;&#27169;&#26495;(1)\&#32618;&#29359;&#26576;&#12288;&#25253;&#35831;&#20943;&#21009;&#24314;&#35758;&#20070;&#65288;&#27515;&#32531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罪犯某　报请减刑建议书（死缓）.dot</Template>
  <Company>微软中国</Company>
  <Pages>2</Pages>
  <Words>118</Words>
  <Characters>679</Characters>
  <Lines>5</Lines>
  <Paragraphs>1</Paragraphs>
  <TotalTime>1</TotalTime>
  <ScaleCrop>false</ScaleCrop>
  <LinksUpToDate>false</LinksUpToDate>
  <CharactersWithSpaces>796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2020-10-26T00:28:00Z</dcterms:created>
  <dc:creator>刘毅</dc:creator>
  <cp:lastModifiedBy>lh823</cp:lastModifiedBy>
  <cp:lastPrinted>2013-01-23T04:29:00Z</cp:lastPrinted>
  <dcterms:modified xsi:type="dcterms:W3CDTF">2025-02-11T07:36:39Z</dcterms:modified>
  <dc:title>罪犯报请减刑建议书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