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唐普阳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，男，19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日出生，汉族，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文化，原户籍所在地：云南省富源县。现在四川省崇州监狱九监区服刑。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四川省成都市新都区人民法院于2020年9月28日作出（2020）川0114刑初470号刑事判决书以被告人唐普阳犯组织、领导传销活动罪判处有期徒刑六年四个月，并处罚金人民币5万元。被告人唐普阳</w:t>
      </w:r>
      <w:r>
        <w:rPr>
          <w:rFonts w:hint="eastAsia" w:ascii="仿宋" w:hAnsi="仿宋" w:eastAsia="仿宋"/>
          <w:lang w:val="en-US" w:eastAsia="zh-CN"/>
        </w:rPr>
        <w:t>及同案</w:t>
      </w:r>
      <w:r>
        <w:rPr>
          <w:rFonts w:hint="eastAsia" w:ascii="仿宋" w:hAnsi="仿宋" w:eastAsia="仿宋"/>
          <w:lang w:eastAsia="zh-CN"/>
        </w:rPr>
        <w:t>未提出上诉，刑期自2019年12月19日起至2026年4月18日止。于2020年12月3日送我狱执行刑罚。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服刑期间执行刑期变动情况：四川省成都市中级人民法院于2022年12月13日作出(2022)川01刑更5951号刑事裁定书，对该犯减去有期徒刑六个月，减刑后刑期至2025年10月18日止。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在生产劳动中，该犯能够吃苦耐劳，积极肯干，努力完成劳动任务。</w:t>
      </w:r>
    </w:p>
    <w:p>
      <w:pPr>
        <w:pStyle w:val="12"/>
        <w:spacing w:line="460" w:lineRule="exact"/>
        <w:ind w:firstLine="598"/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Cs w:val="30"/>
        </w:rPr>
        <w:t>另查明，罪犯</w:t>
      </w:r>
      <w:r>
        <w:rPr>
          <w:rFonts w:hint="eastAsia" w:ascii="仿宋" w:hAnsi="仿宋" w:eastAsia="仿宋" w:cs="Times New Roman"/>
          <w:szCs w:val="30"/>
          <w:lang w:eastAsia="zh-CN"/>
        </w:rPr>
        <w:t>唐普阳被判处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罚金人民币5万元，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成都市新都区人民法院（2020）川0114刑初470号执行通知书载明罚金五万元（已缴）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本考核期内，该犯共获得表扬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个。悔改表现评定结论为确有悔改表现。</w:t>
      </w:r>
    </w:p>
    <w:p>
      <w:pPr>
        <w:pStyle w:val="12"/>
        <w:ind w:firstLine="598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唐普阳</w:t>
      </w:r>
      <w:r>
        <w:rPr>
          <w:rFonts w:hint="eastAsia" w:ascii="仿宋" w:hAnsi="仿宋" w:eastAsia="仿宋"/>
          <w:sz w:val="32"/>
          <w:szCs w:val="32"/>
        </w:rPr>
        <w:t>在服刑期间，认罪服法，遵规守纪，积极改造，确有悔改表现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。综合考量该犯案件涉众及余刑情况,扣减幅度三个月。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lang w:eastAsia="zh-CN"/>
        </w:rPr>
        <w:t>唐普阳</w:t>
      </w:r>
      <w:r>
        <w:rPr>
          <w:rFonts w:hint="eastAsia" w:ascii="仿宋" w:hAnsi="仿宋" w:eastAsia="仿宋"/>
        </w:rPr>
        <w:t>减刑</w:t>
      </w:r>
      <w:r>
        <w:rPr>
          <w:rFonts w:hint="eastAsia" w:ascii="仿宋" w:hAnsi="仿宋" w:eastAsia="仿宋"/>
          <w:lang w:val="en-US" w:eastAsia="zh-CN"/>
        </w:rPr>
        <w:t>六</w:t>
      </w:r>
      <w:r>
        <w:rPr>
          <w:rFonts w:hint="eastAsia" w:ascii="仿宋" w:hAnsi="仿宋" w:eastAsia="仿宋"/>
        </w:rPr>
        <w:t>个月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>四川省崇州监狱</w:t>
      </w:r>
    </w:p>
    <w:p>
      <w:pPr>
        <w:pStyle w:val="12"/>
        <w:ind w:firstLine="0" w:firstLineChars="0"/>
        <w:jc w:val="right"/>
        <w:rPr>
          <w:rFonts w:hint="eastAsia" w:ascii="仿宋" w:hAnsi="仿宋" w:eastAsia="仿宋"/>
        </w:rPr>
      </w:pPr>
      <w:bookmarkStart w:id="0" w:name="_GoBack"/>
      <w:r>
        <w:rPr>
          <w:rFonts w:hint="eastAsia" w:ascii="仿宋" w:hAnsi="仿宋" w:eastAsia="仿宋"/>
          <w:lang w:val="en-US" w:eastAsia="zh-CN"/>
        </w:rPr>
        <w:t>2025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2月8</w:t>
      </w:r>
      <w:r>
        <w:rPr>
          <w:rFonts w:hint="eastAsia" w:ascii="仿宋" w:hAnsi="仿宋" w:eastAsia="仿宋"/>
        </w:rPr>
        <w:t xml:space="preserve"> 日</w:t>
      </w:r>
      <w:bookmarkEnd w:id="0"/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                        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唐普阳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减刑材料1卷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-方正超大字符集" w:hAnsi="宋体" w:eastAsia="宋体-方正超大字符集"/>
        <w:sz w:val="28"/>
        <w:szCs w:val="28"/>
      </w:rPr>
    </w:pP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— 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begin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instrText xml:space="preserve">PAGE  </w:instrTex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separate"/>
    </w:r>
    <w:r>
      <w:rPr>
        <w:rStyle w:val="8"/>
        <w:rFonts w:ascii="宋体-方正超大字符集" w:hAnsi="宋体" w:eastAsia="宋体-方正超大字符集"/>
        <w:sz w:val="28"/>
        <w:szCs w:val="28"/>
      </w:rPr>
      <w:t>2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end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 —</w:t>
    </w:r>
  </w:p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attachedTemplate r:id="rId1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34938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2CB8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30F5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1604"/>
    <w:rsid w:val="00D949B4"/>
    <w:rsid w:val="00D96550"/>
    <w:rsid w:val="00DA03F5"/>
    <w:rsid w:val="00DA2716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56E9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1931050"/>
    <w:rsid w:val="02832A55"/>
    <w:rsid w:val="03281B03"/>
    <w:rsid w:val="076F1444"/>
    <w:rsid w:val="0BB220D8"/>
    <w:rsid w:val="0CBE276A"/>
    <w:rsid w:val="0E88740F"/>
    <w:rsid w:val="10037B31"/>
    <w:rsid w:val="11AD46E4"/>
    <w:rsid w:val="136C14AE"/>
    <w:rsid w:val="16B736E8"/>
    <w:rsid w:val="16D07D6F"/>
    <w:rsid w:val="16EB051D"/>
    <w:rsid w:val="180D0DE0"/>
    <w:rsid w:val="18BA1F4E"/>
    <w:rsid w:val="19775F23"/>
    <w:rsid w:val="19D638F1"/>
    <w:rsid w:val="19DE4914"/>
    <w:rsid w:val="1BD62777"/>
    <w:rsid w:val="1EB8182E"/>
    <w:rsid w:val="1ED6716B"/>
    <w:rsid w:val="1FAF28F0"/>
    <w:rsid w:val="1FBD4304"/>
    <w:rsid w:val="20384D52"/>
    <w:rsid w:val="20BD3D6A"/>
    <w:rsid w:val="21715692"/>
    <w:rsid w:val="21D766B7"/>
    <w:rsid w:val="27BE2C33"/>
    <w:rsid w:val="286B3748"/>
    <w:rsid w:val="29853693"/>
    <w:rsid w:val="2C135550"/>
    <w:rsid w:val="2DE92B39"/>
    <w:rsid w:val="31C72C16"/>
    <w:rsid w:val="34E90328"/>
    <w:rsid w:val="36EB2389"/>
    <w:rsid w:val="379F0E59"/>
    <w:rsid w:val="381733B9"/>
    <w:rsid w:val="3958502B"/>
    <w:rsid w:val="3B894FEA"/>
    <w:rsid w:val="3DA60325"/>
    <w:rsid w:val="3E5C197E"/>
    <w:rsid w:val="3EED4730"/>
    <w:rsid w:val="41366DC9"/>
    <w:rsid w:val="41D80B99"/>
    <w:rsid w:val="427A2EE1"/>
    <w:rsid w:val="42F30CFA"/>
    <w:rsid w:val="44F74601"/>
    <w:rsid w:val="4771651E"/>
    <w:rsid w:val="48DA59A4"/>
    <w:rsid w:val="4B7D5683"/>
    <w:rsid w:val="4BEF6D66"/>
    <w:rsid w:val="51171937"/>
    <w:rsid w:val="528E0D1B"/>
    <w:rsid w:val="53F16305"/>
    <w:rsid w:val="551A2E8E"/>
    <w:rsid w:val="56496E18"/>
    <w:rsid w:val="56F557D2"/>
    <w:rsid w:val="57651442"/>
    <w:rsid w:val="59332C3C"/>
    <w:rsid w:val="59D92752"/>
    <w:rsid w:val="5AAC605E"/>
    <w:rsid w:val="5BF60A3A"/>
    <w:rsid w:val="5D1709A4"/>
    <w:rsid w:val="5DB63EF7"/>
    <w:rsid w:val="5DC40F8C"/>
    <w:rsid w:val="61365078"/>
    <w:rsid w:val="6263113C"/>
    <w:rsid w:val="63DD0EC6"/>
    <w:rsid w:val="64035ECA"/>
    <w:rsid w:val="65AD7429"/>
    <w:rsid w:val="66183C28"/>
    <w:rsid w:val="67FD702A"/>
    <w:rsid w:val="67FF78DE"/>
    <w:rsid w:val="6A5A3FB2"/>
    <w:rsid w:val="6AC11A07"/>
    <w:rsid w:val="6B713E59"/>
    <w:rsid w:val="6B7179C1"/>
    <w:rsid w:val="6DC65EA7"/>
    <w:rsid w:val="716713F7"/>
    <w:rsid w:val="743671EA"/>
    <w:rsid w:val="750A58BB"/>
    <w:rsid w:val="75465023"/>
    <w:rsid w:val="75C35C9E"/>
    <w:rsid w:val="774850E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Company>微软中国</Company>
  <Pages>1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2018-07-20T05:58:00Z</dcterms:created>
  <dc:creator>Lenovo</dc:creator>
  <cp:lastModifiedBy>lh823</cp:lastModifiedBy>
  <cp:lastPrinted>2018-01-30T06:10:00Z</cp:lastPrinted>
  <dcterms:modified xsi:type="dcterms:W3CDTF">2025-02-08T07:20:19Z</dcterms:modified>
  <dc:title>罪犯报请减刑建议书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