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四川省崇州监狱</w:t>
      </w:r>
    </w:p>
    <w:p>
      <w:pPr>
        <w:pStyle w:val="11"/>
        <w:spacing w:line="0" w:lineRule="atLeas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报请减刑建议书</w:t>
      </w:r>
    </w:p>
    <w:p>
      <w:pPr>
        <w:pStyle w:val="11"/>
        <w:spacing w:line="0" w:lineRule="atLeast"/>
        <w:ind w:firstLine="590"/>
      </w:pPr>
    </w:p>
    <w:p>
      <w:pPr>
        <w:pStyle w:val="11"/>
        <w:spacing w:line="0" w:lineRule="atLeast"/>
        <w:ind w:firstLine="590"/>
        <w:jc w:val="right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）崇狱减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字第222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号</w:t>
      </w:r>
    </w:p>
    <w:p>
      <w:pPr>
        <w:pStyle w:val="11"/>
        <w:spacing w:line="0" w:lineRule="atLeast"/>
        <w:ind w:firstLine="59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ind w:firstLine="59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罪犯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吉好子聪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，男，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1961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日出生，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彝族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初中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文化，原户籍所在地：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四川省凉山彝族自治州普格县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。现在四川省崇州监狱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监区服刑。</w:t>
      </w:r>
    </w:p>
    <w:p>
      <w:pPr>
        <w:pStyle w:val="11"/>
        <w:ind w:firstLine="59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四川省成都市中级人民法院于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2013年8月16日作出（2013）成刑初字第214号刑事判决书，以被告人吉好子聪犯故意伤害罪，判处有期徒刑十五年。被告人吉好子聪未提出上诉，刑期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自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2012年11月3日起至2027年11月2日止。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2013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日送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我狱执行刑罚。</w:t>
      </w:r>
      <w:bookmarkStart w:id="0" w:name="_GoBack"/>
      <w:bookmarkEnd w:id="0"/>
    </w:p>
    <w:p>
      <w:pPr>
        <w:pStyle w:val="11"/>
        <w:ind w:firstLine="587" w:firstLineChars="199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服刑期间执行刑期变动情况：</w:t>
      </w:r>
      <w:r>
        <w:rPr>
          <w:rFonts w:hint="eastAsia" w:ascii="仿宋" w:hAnsi="仿宋" w:eastAsia="仿宋"/>
          <w:lang w:val="en-US" w:eastAsia="zh-CN"/>
        </w:rPr>
        <w:t>四川省成都市中级人民法院于2017年9月15日作出（2017）川01刑更2462号刑事裁定书，对该犯减去有期徒刑六个月；四川省成都市中级人民法院于2019年11月25日作出（2019）川01刑更5532号刑事裁定书，对该犯减去有期徒刑七个月；四川省成都市中级人民法院于2022年6月24日作出（2022）川01刑更2586号刑事裁定书，对该犯减去有期徒刑八个月，减刑后刑期至2026年2月2日止。</w:t>
      </w:r>
    </w:p>
    <w:p>
      <w:pPr>
        <w:pStyle w:val="11"/>
        <w:ind w:firstLine="59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该犯在服刑期间，确有悔改表现，具体事实如下：</w:t>
      </w:r>
    </w:p>
    <w:p>
      <w:pPr>
        <w:pStyle w:val="11"/>
        <w:ind w:firstLine="59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该犯在服刑期间逐步认识到自己的犯罪对受害人、对家庭、对社会造成的严重危害，能深挖自己的犯罪根源，认罪悔罪。</w:t>
      </w:r>
    </w:p>
    <w:p>
      <w:pPr>
        <w:pStyle w:val="11"/>
        <w:ind w:firstLine="59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pStyle w:val="11"/>
        <w:ind w:firstLine="59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积极参加思想学习，能遵守纪律，认真听讲，按时完成作业，考试成绩合格。</w:t>
      </w:r>
    </w:p>
    <w:p>
      <w:pPr>
        <w:pStyle w:val="11"/>
        <w:ind w:left="0" w:leftChars="0" w:firstLine="590" w:firstLineChars="200"/>
        <w:rPr>
          <w:rFonts w:hint="default" w:ascii="仿宋" w:hAnsi="仿宋" w:eastAsia="仿宋"/>
          <w:color w:val="auto"/>
          <w:lang w:val="en-US" w:eastAsia="zh-CN"/>
        </w:rPr>
      </w:pPr>
      <w:r>
        <w:rPr>
          <w:rFonts w:hint="eastAsia" w:ascii="仿宋" w:hAnsi="仿宋" w:eastAsia="仿宋"/>
          <w:color w:val="auto"/>
          <w:lang w:eastAsia="zh-CN"/>
        </w:rPr>
        <w:t>该犯系病犯，</w:t>
      </w:r>
      <w:r>
        <w:rPr>
          <w:rFonts w:hint="eastAsia" w:ascii="仿宋" w:hAnsi="仿宋" w:eastAsia="仿宋"/>
          <w:color w:val="auto"/>
          <w:lang w:val="en-US" w:eastAsia="zh-CN"/>
        </w:rPr>
        <w:t>2021年12月31日四川博宇司法鉴定所鉴定为劳动能力部分丧失，能按照监区要求参加力所能及的劳动。</w:t>
      </w:r>
    </w:p>
    <w:p>
      <w:pPr>
        <w:pStyle w:val="11"/>
        <w:ind w:left="0" w:leftChars="0" w:firstLine="59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本考核期内，该犯共获得表扬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个。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认罪悔改表现评定结论为确有悔改表现。</w:t>
      </w:r>
    </w:p>
    <w:p>
      <w:pPr>
        <w:pStyle w:val="11"/>
        <w:ind w:left="0" w:leftChars="0" w:firstLine="590" w:firstLineChars="200"/>
        <w:rPr>
          <w:rFonts w:hint="eastAsia" w:ascii="仿宋" w:hAnsi="仿宋" w:eastAsia="仿宋"/>
          <w:color w:val="auto"/>
          <w:lang w:eastAsia="zh-CN"/>
        </w:rPr>
      </w:pPr>
      <w:r>
        <w:rPr>
          <w:rFonts w:hint="eastAsia" w:ascii="仿宋" w:hAnsi="仿宋" w:eastAsia="仿宋"/>
          <w:color w:val="auto"/>
          <w:lang w:eastAsia="zh-CN"/>
        </w:rPr>
        <w:t>综上所述，罪犯吉好子聪系病犯，在服刑期间，认罪服法，遵规守纪，积极改造，确有悔改表现。</w:t>
      </w:r>
      <w:r>
        <w:rPr>
          <w:rFonts w:hint="eastAsia" w:ascii="仿宋" w:hAnsi="仿宋" w:eastAsia="仿宋"/>
          <w:color w:val="auto"/>
          <w:lang w:val="en-US" w:eastAsia="zh-CN"/>
        </w:rPr>
        <w:t>考量</w:t>
      </w:r>
      <w:r>
        <w:rPr>
          <w:rFonts w:hint="eastAsia" w:ascii="仿宋" w:hAnsi="仿宋" w:eastAsia="仿宋"/>
          <w:color w:val="auto"/>
          <w:lang w:eastAsia="zh-CN"/>
        </w:rPr>
        <w:t>该犯</w:t>
      </w:r>
      <w:r>
        <w:rPr>
          <w:rFonts w:hint="eastAsia" w:ascii="仿宋" w:hAnsi="仿宋" w:eastAsia="仿宋"/>
          <w:color w:val="auto"/>
          <w:lang w:val="en-US" w:eastAsia="zh-CN"/>
        </w:rPr>
        <w:t>犯罪情节，扣减幅度一个月。</w:t>
      </w:r>
    </w:p>
    <w:p>
      <w:pPr>
        <w:pStyle w:val="11"/>
        <w:ind w:left="0" w:leftChars="0" w:firstLine="590" w:firstLineChars="200"/>
        <w:rPr>
          <w:rFonts w:hint="eastAsia" w:ascii="仿宋" w:hAnsi="仿宋" w:eastAsia="仿宋"/>
          <w:color w:val="auto"/>
          <w:lang w:eastAsia="zh-CN"/>
        </w:rPr>
      </w:pPr>
      <w:r>
        <w:rPr>
          <w:rFonts w:hint="eastAsia" w:ascii="仿宋" w:hAnsi="仿宋" w:eastAsia="仿宋"/>
          <w:color w:val="auto"/>
          <w:lang w:eastAsia="zh-CN"/>
        </w:rPr>
        <w:t>为此，根据《中华人民共和国监狱法》第二十九条、《中华人民共和国刑法》第七十八条、《中华人民共和国刑事诉讼法》第二百七十三条第二款的规定，建议对罪犯吉好子聪减刑</w:t>
      </w:r>
      <w:r>
        <w:rPr>
          <w:rFonts w:hint="eastAsia" w:ascii="仿宋" w:hAnsi="仿宋" w:eastAsia="仿宋"/>
          <w:color w:val="auto"/>
          <w:lang w:val="en-US" w:eastAsia="zh-CN"/>
        </w:rPr>
        <w:t>八</w:t>
      </w:r>
      <w:r>
        <w:rPr>
          <w:rFonts w:hint="eastAsia" w:ascii="仿宋" w:hAnsi="仿宋" w:eastAsia="仿宋"/>
          <w:color w:val="auto"/>
          <w:lang w:eastAsia="zh-CN"/>
        </w:rPr>
        <w:t>个月。特报请裁定。</w:t>
      </w:r>
    </w:p>
    <w:p>
      <w:pPr>
        <w:pStyle w:val="11"/>
        <w:ind w:firstLine="598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此致</w:t>
      </w:r>
    </w:p>
    <w:p>
      <w:pPr>
        <w:pStyle w:val="11"/>
        <w:ind w:firstLine="0" w:firstLineChars="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四川省成都市中级人民法院</w:t>
      </w:r>
    </w:p>
    <w:p>
      <w:pPr>
        <w:pStyle w:val="11"/>
        <w:ind w:firstLine="0" w:firstLineChars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ind w:firstLine="0" w:firstLineChars="0"/>
        <w:jc w:val="center"/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四川省崇州监狱</w:t>
      </w:r>
    </w:p>
    <w:p>
      <w:pPr>
        <w:pStyle w:val="11"/>
        <w:ind w:firstLine="590"/>
        <w:jc w:val="right"/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2025年2月8日</w:t>
      </w:r>
    </w:p>
    <w:p>
      <w:pPr>
        <w:pStyle w:val="11"/>
        <w:ind w:left="0" w:leftChars="0" w:firstLine="0" w:firstLineChars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ind w:left="0" w:leftChars="0" w:firstLine="0" w:firstLineChars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附：罪犯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吉好子聪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减刑材料1卷</w:t>
      </w: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2098" w:right="1474" w:bottom="1701" w:left="1588" w:header="1701" w:footer="1162" w:gutter="0"/>
      <w:cols w:space="425" w:num="1"/>
      <w:titlePg/>
      <w:docGrid w:type="linesAndChars" w:linePitch="559" w:charSpace="-51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210" w:leftChars="100" w:right="210" w:rightChars="100"/>
      <w:rPr>
        <w:rStyle w:val="7"/>
        <w:rFonts w:ascii="宋体-方正超大字符集" w:hAnsi="宋体" w:eastAsia="宋体-方正超大字符集"/>
        <w:sz w:val="24"/>
        <w:szCs w:val="24"/>
      </w:rPr>
    </w:pPr>
    <w:r>
      <w:rPr>
        <w:rStyle w:val="7"/>
        <w:rFonts w:hint="eastAsia" w:ascii="宋体-方正超大字符集" w:hAnsi="宋体" w:eastAsia="宋体-方正超大字符集"/>
        <w:sz w:val="24"/>
        <w:szCs w:val="24"/>
      </w:rPr>
      <w:t xml:space="preserve">— </w:t>
    </w:r>
    <w:r>
      <w:rPr>
        <w:rStyle w:val="7"/>
        <w:rFonts w:hint="eastAsia" w:ascii="宋体-方正超大字符集" w:hAnsi="宋体" w:eastAsia="宋体-方正超大字符集"/>
        <w:sz w:val="24"/>
        <w:szCs w:val="24"/>
      </w:rPr>
      <w:fldChar w:fldCharType="begin"/>
    </w:r>
    <w:r>
      <w:rPr>
        <w:rStyle w:val="7"/>
        <w:rFonts w:hint="eastAsia" w:ascii="宋体-方正超大字符集" w:hAnsi="宋体" w:eastAsia="宋体-方正超大字符集"/>
        <w:sz w:val="24"/>
        <w:szCs w:val="24"/>
      </w:rPr>
      <w:instrText xml:space="preserve">PAGE  </w:instrText>
    </w:r>
    <w:r>
      <w:rPr>
        <w:rStyle w:val="7"/>
        <w:rFonts w:hint="eastAsia" w:ascii="宋体-方正超大字符集" w:hAnsi="宋体" w:eastAsia="宋体-方正超大字符集"/>
        <w:sz w:val="24"/>
        <w:szCs w:val="24"/>
      </w:rPr>
      <w:fldChar w:fldCharType="separate"/>
    </w:r>
    <w:r>
      <w:rPr>
        <w:rStyle w:val="7"/>
        <w:rFonts w:ascii="宋体-方正超大字符集" w:hAnsi="宋体" w:eastAsia="宋体-方正超大字符集"/>
        <w:sz w:val="24"/>
        <w:szCs w:val="24"/>
      </w:rPr>
      <w:t>2</w:t>
    </w:r>
    <w:r>
      <w:rPr>
        <w:rStyle w:val="7"/>
        <w:rFonts w:hint="eastAsia" w:ascii="宋体-方正超大字符集" w:hAnsi="宋体" w:eastAsia="宋体-方正超大字符集"/>
        <w:sz w:val="24"/>
        <w:szCs w:val="24"/>
      </w:rPr>
      <w:fldChar w:fldCharType="end"/>
    </w:r>
    <w:r>
      <w:rPr>
        <w:rStyle w:val="7"/>
        <w:rFonts w:hint="eastAsia" w:ascii="宋体-方正超大字符集" w:hAnsi="宋体" w:eastAsia="宋体-方正超大字符集"/>
        <w:sz w:val="24"/>
        <w:szCs w:val="24"/>
      </w:rPr>
      <w:t xml:space="preserve"> —</w:t>
    </w:r>
  </w:p>
  <w:p>
    <w:pPr>
      <w:pStyle w:val="3"/>
      <w:ind w:left="210" w:leftChars="100" w:right="210" w:rightChars="100"/>
      <w:rPr>
        <w:rFonts w:ascii="宋体" w:hAnsi="宋体" w:eastAsia="宋体"/>
        <w:sz w:val="28"/>
        <w:szCs w:val="28"/>
      </w:rPr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210" w:leftChars="100" w:right="210" w:rightChars="100"/>
      <w:rPr>
        <w:rStyle w:val="7"/>
        <w:rFonts w:ascii="宋体" w:hAnsi="宋体" w:eastAsia="宋体"/>
        <w:sz w:val="28"/>
        <w:szCs w:val="28"/>
      </w:rPr>
    </w:pPr>
    <w:r>
      <w:rPr>
        <w:rStyle w:val="7"/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Style w:val="7"/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- 2 -</w:t>
    </w:r>
    <w:r>
      <w:rPr>
        <w:rStyle w:val="7"/>
        <w:rFonts w:ascii="宋体" w:hAnsi="宋体" w:eastAsia="宋体"/>
        <w:sz w:val="28"/>
        <w:szCs w:val="28"/>
      </w:rPr>
      <w:fldChar w:fldCharType="end"/>
    </w:r>
  </w:p>
  <w:p>
    <w:pPr>
      <w:pStyle w:val="3"/>
      <w:ind w:left="210" w:leftChars="100" w:right="210" w:rightChars="100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210" w:right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89"/>
  <w:drawingGridVerticalSpacing w:val="55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NDgyNmEwNDVlYzYzMTM1YmRhODBjOGY3YTM3YWMifQ=="/>
  </w:docVars>
  <w:rsids>
    <w:rsidRoot w:val="2AEA37BF"/>
    <w:rsid w:val="00001527"/>
    <w:rsid w:val="00001872"/>
    <w:rsid w:val="0001047B"/>
    <w:rsid w:val="00027081"/>
    <w:rsid w:val="00030EF4"/>
    <w:rsid w:val="00042186"/>
    <w:rsid w:val="000462D0"/>
    <w:rsid w:val="000506DA"/>
    <w:rsid w:val="00066DA3"/>
    <w:rsid w:val="0007691D"/>
    <w:rsid w:val="00076BD9"/>
    <w:rsid w:val="00082D7D"/>
    <w:rsid w:val="000A03C2"/>
    <w:rsid w:val="000A7638"/>
    <w:rsid w:val="000B27FE"/>
    <w:rsid w:val="000D0BB5"/>
    <w:rsid w:val="000D3240"/>
    <w:rsid w:val="000D40BA"/>
    <w:rsid w:val="000D41B2"/>
    <w:rsid w:val="000E4158"/>
    <w:rsid w:val="000E48F2"/>
    <w:rsid w:val="001109A8"/>
    <w:rsid w:val="001162F2"/>
    <w:rsid w:val="00120744"/>
    <w:rsid w:val="001349B1"/>
    <w:rsid w:val="001349B6"/>
    <w:rsid w:val="0013504E"/>
    <w:rsid w:val="00137C4C"/>
    <w:rsid w:val="00141F75"/>
    <w:rsid w:val="00147E28"/>
    <w:rsid w:val="00155EC6"/>
    <w:rsid w:val="00160A1D"/>
    <w:rsid w:val="00171E48"/>
    <w:rsid w:val="001757B3"/>
    <w:rsid w:val="00180BE7"/>
    <w:rsid w:val="001909D2"/>
    <w:rsid w:val="001A32A4"/>
    <w:rsid w:val="001A78F0"/>
    <w:rsid w:val="001B5812"/>
    <w:rsid w:val="001C0B8D"/>
    <w:rsid w:val="001C0FB4"/>
    <w:rsid w:val="001C2C9A"/>
    <w:rsid w:val="001C3730"/>
    <w:rsid w:val="001C5B69"/>
    <w:rsid w:val="001D4233"/>
    <w:rsid w:val="001D7247"/>
    <w:rsid w:val="001D74A5"/>
    <w:rsid w:val="001E0997"/>
    <w:rsid w:val="001E569B"/>
    <w:rsid w:val="001E5F29"/>
    <w:rsid w:val="001E684F"/>
    <w:rsid w:val="001F0047"/>
    <w:rsid w:val="002022A7"/>
    <w:rsid w:val="00210050"/>
    <w:rsid w:val="002311AB"/>
    <w:rsid w:val="00234C7A"/>
    <w:rsid w:val="002358E8"/>
    <w:rsid w:val="00236148"/>
    <w:rsid w:val="0024442B"/>
    <w:rsid w:val="002444E4"/>
    <w:rsid w:val="00247BDC"/>
    <w:rsid w:val="00250072"/>
    <w:rsid w:val="0025202F"/>
    <w:rsid w:val="0027605C"/>
    <w:rsid w:val="00277526"/>
    <w:rsid w:val="00277A88"/>
    <w:rsid w:val="002A2CCC"/>
    <w:rsid w:val="002A3ACB"/>
    <w:rsid w:val="002A6651"/>
    <w:rsid w:val="002A738F"/>
    <w:rsid w:val="002B068E"/>
    <w:rsid w:val="002B0C38"/>
    <w:rsid w:val="002B3102"/>
    <w:rsid w:val="002C0432"/>
    <w:rsid w:val="002C5F93"/>
    <w:rsid w:val="002C6A14"/>
    <w:rsid w:val="002D37DD"/>
    <w:rsid w:val="002D6FF7"/>
    <w:rsid w:val="002E5291"/>
    <w:rsid w:val="002E5760"/>
    <w:rsid w:val="00304974"/>
    <w:rsid w:val="00304ACE"/>
    <w:rsid w:val="00305E6D"/>
    <w:rsid w:val="00307078"/>
    <w:rsid w:val="00312C78"/>
    <w:rsid w:val="003175F8"/>
    <w:rsid w:val="003179D5"/>
    <w:rsid w:val="00324E5A"/>
    <w:rsid w:val="003413B6"/>
    <w:rsid w:val="00352DDB"/>
    <w:rsid w:val="00364996"/>
    <w:rsid w:val="00367CB9"/>
    <w:rsid w:val="00385D89"/>
    <w:rsid w:val="0039039B"/>
    <w:rsid w:val="00391898"/>
    <w:rsid w:val="003964B8"/>
    <w:rsid w:val="00397606"/>
    <w:rsid w:val="003A7E93"/>
    <w:rsid w:val="003B5484"/>
    <w:rsid w:val="003B79F3"/>
    <w:rsid w:val="003B7AF4"/>
    <w:rsid w:val="003C635C"/>
    <w:rsid w:val="003C7E13"/>
    <w:rsid w:val="003F3888"/>
    <w:rsid w:val="003F4DA5"/>
    <w:rsid w:val="003F75CD"/>
    <w:rsid w:val="004063EC"/>
    <w:rsid w:val="004259BB"/>
    <w:rsid w:val="00430A8B"/>
    <w:rsid w:val="004575C3"/>
    <w:rsid w:val="00457A96"/>
    <w:rsid w:val="004665AF"/>
    <w:rsid w:val="00466DFE"/>
    <w:rsid w:val="004714CA"/>
    <w:rsid w:val="00476C9F"/>
    <w:rsid w:val="00480CBA"/>
    <w:rsid w:val="004835EA"/>
    <w:rsid w:val="004A2D28"/>
    <w:rsid w:val="004A6795"/>
    <w:rsid w:val="004A68D4"/>
    <w:rsid w:val="004A717E"/>
    <w:rsid w:val="004C4CB5"/>
    <w:rsid w:val="004D697C"/>
    <w:rsid w:val="004E55F8"/>
    <w:rsid w:val="004E605A"/>
    <w:rsid w:val="004F2B6E"/>
    <w:rsid w:val="00513F5E"/>
    <w:rsid w:val="00514DF9"/>
    <w:rsid w:val="0052214C"/>
    <w:rsid w:val="005251C5"/>
    <w:rsid w:val="00525B55"/>
    <w:rsid w:val="005267E7"/>
    <w:rsid w:val="00530930"/>
    <w:rsid w:val="005405AF"/>
    <w:rsid w:val="0054175C"/>
    <w:rsid w:val="00553AE9"/>
    <w:rsid w:val="005629E1"/>
    <w:rsid w:val="00562E70"/>
    <w:rsid w:val="00567662"/>
    <w:rsid w:val="0059790C"/>
    <w:rsid w:val="005A181A"/>
    <w:rsid w:val="005A607F"/>
    <w:rsid w:val="005B585B"/>
    <w:rsid w:val="005D0547"/>
    <w:rsid w:val="005F2ED7"/>
    <w:rsid w:val="005F37B1"/>
    <w:rsid w:val="00601081"/>
    <w:rsid w:val="00612B89"/>
    <w:rsid w:val="00612E7D"/>
    <w:rsid w:val="0061341B"/>
    <w:rsid w:val="0061750B"/>
    <w:rsid w:val="006314C3"/>
    <w:rsid w:val="00633230"/>
    <w:rsid w:val="00633AFC"/>
    <w:rsid w:val="00640059"/>
    <w:rsid w:val="00641480"/>
    <w:rsid w:val="00653BAB"/>
    <w:rsid w:val="00667960"/>
    <w:rsid w:val="0067142A"/>
    <w:rsid w:val="006847FD"/>
    <w:rsid w:val="006901D2"/>
    <w:rsid w:val="006922DF"/>
    <w:rsid w:val="00692C7B"/>
    <w:rsid w:val="006933A7"/>
    <w:rsid w:val="006942A3"/>
    <w:rsid w:val="006A0E61"/>
    <w:rsid w:val="006A4881"/>
    <w:rsid w:val="006B0931"/>
    <w:rsid w:val="006C3EA4"/>
    <w:rsid w:val="006C47AF"/>
    <w:rsid w:val="006D1660"/>
    <w:rsid w:val="006D1844"/>
    <w:rsid w:val="006D532F"/>
    <w:rsid w:val="006E1010"/>
    <w:rsid w:val="006E6B9D"/>
    <w:rsid w:val="006F289E"/>
    <w:rsid w:val="006F28F2"/>
    <w:rsid w:val="006F7DE1"/>
    <w:rsid w:val="0070491E"/>
    <w:rsid w:val="00705D7C"/>
    <w:rsid w:val="007111D7"/>
    <w:rsid w:val="00711393"/>
    <w:rsid w:val="00712477"/>
    <w:rsid w:val="00713C5F"/>
    <w:rsid w:val="007157CD"/>
    <w:rsid w:val="0071698C"/>
    <w:rsid w:val="0072111F"/>
    <w:rsid w:val="007229CE"/>
    <w:rsid w:val="0073230D"/>
    <w:rsid w:val="007354F2"/>
    <w:rsid w:val="00735DA1"/>
    <w:rsid w:val="00740485"/>
    <w:rsid w:val="00747E04"/>
    <w:rsid w:val="00754569"/>
    <w:rsid w:val="00760909"/>
    <w:rsid w:val="00771D4E"/>
    <w:rsid w:val="00772777"/>
    <w:rsid w:val="00773945"/>
    <w:rsid w:val="00774D85"/>
    <w:rsid w:val="00775625"/>
    <w:rsid w:val="007A19A0"/>
    <w:rsid w:val="007A488B"/>
    <w:rsid w:val="007B7DC8"/>
    <w:rsid w:val="007C4826"/>
    <w:rsid w:val="007D741E"/>
    <w:rsid w:val="007F5763"/>
    <w:rsid w:val="00811B50"/>
    <w:rsid w:val="008126CF"/>
    <w:rsid w:val="0081491E"/>
    <w:rsid w:val="00824E13"/>
    <w:rsid w:val="00834389"/>
    <w:rsid w:val="008360B2"/>
    <w:rsid w:val="008419B5"/>
    <w:rsid w:val="00843C28"/>
    <w:rsid w:val="008515AA"/>
    <w:rsid w:val="00856EFC"/>
    <w:rsid w:val="0085706E"/>
    <w:rsid w:val="00870B13"/>
    <w:rsid w:val="008756C9"/>
    <w:rsid w:val="008762C6"/>
    <w:rsid w:val="00883034"/>
    <w:rsid w:val="008A0032"/>
    <w:rsid w:val="008A2E2E"/>
    <w:rsid w:val="008C41C1"/>
    <w:rsid w:val="008C68BE"/>
    <w:rsid w:val="008E0C90"/>
    <w:rsid w:val="008E4B4E"/>
    <w:rsid w:val="008E5444"/>
    <w:rsid w:val="008E5E1A"/>
    <w:rsid w:val="008E7811"/>
    <w:rsid w:val="008F0471"/>
    <w:rsid w:val="008F0649"/>
    <w:rsid w:val="008F46C1"/>
    <w:rsid w:val="008F492F"/>
    <w:rsid w:val="009032B3"/>
    <w:rsid w:val="00904FA8"/>
    <w:rsid w:val="009110A2"/>
    <w:rsid w:val="0092042C"/>
    <w:rsid w:val="00922BFC"/>
    <w:rsid w:val="00923D7F"/>
    <w:rsid w:val="009274EB"/>
    <w:rsid w:val="009317C2"/>
    <w:rsid w:val="00933297"/>
    <w:rsid w:val="00936D3D"/>
    <w:rsid w:val="009429AD"/>
    <w:rsid w:val="00944265"/>
    <w:rsid w:val="00946342"/>
    <w:rsid w:val="00953377"/>
    <w:rsid w:val="009547F4"/>
    <w:rsid w:val="00957E59"/>
    <w:rsid w:val="00974CE6"/>
    <w:rsid w:val="009815E0"/>
    <w:rsid w:val="00983CE1"/>
    <w:rsid w:val="00986B05"/>
    <w:rsid w:val="00987175"/>
    <w:rsid w:val="009A2A44"/>
    <w:rsid w:val="009A3BCD"/>
    <w:rsid w:val="009A3E3A"/>
    <w:rsid w:val="009A745C"/>
    <w:rsid w:val="009B5C79"/>
    <w:rsid w:val="009C5F66"/>
    <w:rsid w:val="009D06E2"/>
    <w:rsid w:val="009D2F54"/>
    <w:rsid w:val="009E1DD5"/>
    <w:rsid w:val="009E5FA1"/>
    <w:rsid w:val="009F043D"/>
    <w:rsid w:val="009F2BF5"/>
    <w:rsid w:val="009F5BB8"/>
    <w:rsid w:val="00A0320F"/>
    <w:rsid w:val="00A05B48"/>
    <w:rsid w:val="00A14636"/>
    <w:rsid w:val="00A22E2E"/>
    <w:rsid w:val="00A26205"/>
    <w:rsid w:val="00A33B2F"/>
    <w:rsid w:val="00A440F0"/>
    <w:rsid w:val="00A473E0"/>
    <w:rsid w:val="00A5650E"/>
    <w:rsid w:val="00A621B5"/>
    <w:rsid w:val="00A6536F"/>
    <w:rsid w:val="00A74C29"/>
    <w:rsid w:val="00A803CF"/>
    <w:rsid w:val="00A8191D"/>
    <w:rsid w:val="00A857F7"/>
    <w:rsid w:val="00A91052"/>
    <w:rsid w:val="00A96CB7"/>
    <w:rsid w:val="00AA3D19"/>
    <w:rsid w:val="00AA7B0D"/>
    <w:rsid w:val="00AB2794"/>
    <w:rsid w:val="00AB50AC"/>
    <w:rsid w:val="00AB5F71"/>
    <w:rsid w:val="00AC2B16"/>
    <w:rsid w:val="00AC2BAC"/>
    <w:rsid w:val="00AD11F8"/>
    <w:rsid w:val="00AE3F49"/>
    <w:rsid w:val="00AE62E3"/>
    <w:rsid w:val="00AF68EC"/>
    <w:rsid w:val="00AF77CF"/>
    <w:rsid w:val="00AF7B12"/>
    <w:rsid w:val="00B0421D"/>
    <w:rsid w:val="00B21A9F"/>
    <w:rsid w:val="00B25669"/>
    <w:rsid w:val="00B3010B"/>
    <w:rsid w:val="00B32B1F"/>
    <w:rsid w:val="00B4312E"/>
    <w:rsid w:val="00B500E7"/>
    <w:rsid w:val="00B62957"/>
    <w:rsid w:val="00B63416"/>
    <w:rsid w:val="00B6483D"/>
    <w:rsid w:val="00B74DD9"/>
    <w:rsid w:val="00B92C25"/>
    <w:rsid w:val="00B94DED"/>
    <w:rsid w:val="00B95C7D"/>
    <w:rsid w:val="00BA3FA9"/>
    <w:rsid w:val="00BB4A99"/>
    <w:rsid w:val="00BB6CE8"/>
    <w:rsid w:val="00BB75BC"/>
    <w:rsid w:val="00BE2E7C"/>
    <w:rsid w:val="00BF3A04"/>
    <w:rsid w:val="00BF3A24"/>
    <w:rsid w:val="00BF4620"/>
    <w:rsid w:val="00BF4A4C"/>
    <w:rsid w:val="00C023C7"/>
    <w:rsid w:val="00C12126"/>
    <w:rsid w:val="00C1285C"/>
    <w:rsid w:val="00C24545"/>
    <w:rsid w:val="00C42EC3"/>
    <w:rsid w:val="00C50225"/>
    <w:rsid w:val="00C511D5"/>
    <w:rsid w:val="00C52D89"/>
    <w:rsid w:val="00C548BB"/>
    <w:rsid w:val="00C670BD"/>
    <w:rsid w:val="00C70A1A"/>
    <w:rsid w:val="00C71A1F"/>
    <w:rsid w:val="00C72408"/>
    <w:rsid w:val="00C95C65"/>
    <w:rsid w:val="00CA717F"/>
    <w:rsid w:val="00CA7DBE"/>
    <w:rsid w:val="00CB02FD"/>
    <w:rsid w:val="00CB420E"/>
    <w:rsid w:val="00CC6F26"/>
    <w:rsid w:val="00CD79D4"/>
    <w:rsid w:val="00CE5145"/>
    <w:rsid w:val="00CE6365"/>
    <w:rsid w:val="00CE6AFC"/>
    <w:rsid w:val="00CF0ED5"/>
    <w:rsid w:val="00CF455A"/>
    <w:rsid w:val="00D070EB"/>
    <w:rsid w:val="00D13A68"/>
    <w:rsid w:val="00D20241"/>
    <w:rsid w:val="00D32917"/>
    <w:rsid w:val="00D33C50"/>
    <w:rsid w:val="00D4358E"/>
    <w:rsid w:val="00D50011"/>
    <w:rsid w:val="00D503FC"/>
    <w:rsid w:val="00D531CD"/>
    <w:rsid w:val="00D54E26"/>
    <w:rsid w:val="00D5731A"/>
    <w:rsid w:val="00D713E2"/>
    <w:rsid w:val="00D75274"/>
    <w:rsid w:val="00D75818"/>
    <w:rsid w:val="00D832CD"/>
    <w:rsid w:val="00D83399"/>
    <w:rsid w:val="00D84603"/>
    <w:rsid w:val="00D949B4"/>
    <w:rsid w:val="00DA03F5"/>
    <w:rsid w:val="00DB62EF"/>
    <w:rsid w:val="00DC4749"/>
    <w:rsid w:val="00DC7A48"/>
    <w:rsid w:val="00DD4E63"/>
    <w:rsid w:val="00DD5884"/>
    <w:rsid w:val="00DE0ED9"/>
    <w:rsid w:val="00DE2854"/>
    <w:rsid w:val="00DE573B"/>
    <w:rsid w:val="00DF3E32"/>
    <w:rsid w:val="00DF570D"/>
    <w:rsid w:val="00E05C25"/>
    <w:rsid w:val="00E065A9"/>
    <w:rsid w:val="00E1550E"/>
    <w:rsid w:val="00E218BD"/>
    <w:rsid w:val="00E31214"/>
    <w:rsid w:val="00E31D6F"/>
    <w:rsid w:val="00E443ED"/>
    <w:rsid w:val="00E454C8"/>
    <w:rsid w:val="00E47018"/>
    <w:rsid w:val="00E56E07"/>
    <w:rsid w:val="00E57696"/>
    <w:rsid w:val="00E603A2"/>
    <w:rsid w:val="00E70885"/>
    <w:rsid w:val="00E71D0B"/>
    <w:rsid w:val="00E754A1"/>
    <w:rsid w:val="00E8419E"/>
    <w:rsid w:val="00E9005E"/>
    <w:rsid w:val="00E971E1"/>
    <w:rsid w:val="00EA7658"/>
    <w:rsid w:val="00EB316D"/>
    <w:rsid w:val="00EB56A2"/>
    <w:rsid w:val="00EC1D94"/>
    <w:rsid w:val="00EC3C72"/>
    <w:rsid w:val="00EC3E70"/>
    <w:rsid w:val="00ED5590"/>
    <w:rsid w:val="00ED79CE"/>
    <w:rsid w:val="00EE221E"/>
    <w:rsid w:val="00F07A3C"/>
    <w:rsid w:val="00F07A60"/>
    <w:rsid w:val="00F07DEE"/>
    <w:rsid w:val="00F176B9"/>
    <w:rsid w:val="00F20373"/>
    <w:rsid w:val="00F24197"/>
    <w:rsid w:val="00F41925"/>
    <w:rsid w:val="00F4571E"/>
    <w:rsid w:val="00F474D4"/>
    <w:rsid w:val="00F67DE8"/>
    <w:rsid w:val="00F74029"/>
    <w:rsid w:val="00F74D34"/>
    <w:rsid w:val="00F75204"/>
    <w:rsid w:val="00F77D3B"/>
    <w:rsid w:val="00F86578"/>
    <w:rsid w:val="00F87ECD"/>
    <w:rsid w:val="00F93B0D"/>
    <w:rsid w:val="00FA1D40"/>
    <w:rsid w:val="00FA2A3F"/>
    <w:rsid w:val="00FB10E9"/>
    <w:rsid w:val="00FB1AE1"/>
    <w:rsid w:val="00FB2F8A"/>
    <w:rsid w:val="00FB4D12"/>
    <w:rsid w:val="00FB52A9"/>
    <w:rsid w:val="00FB6270"/>
    <w:rsid w:val="00FB6EBD"/>
    <w:rsid w:val="00FC0C63"/>
    <w:rsid w:val="00FC0E0C"/>
    <w:rsid w:val="00FC3329"/>
    <w:rsid w:val="00FC3883"/>
    <w:rsid w:val="00FC4572"/>
    <w:rsid w:val="00FD0594"/>
    <w:rsid w:val="00FD1116"/>
    <w:rsid w:val="00FD4B94"/>
    <w:rsid w:val="00FE17CC"/>
    <w:rsid w:val="00FE3B1B"/>
    <w:rsid w:val="00FF4134"/>
    <w:rsid w:val="00FF48FA"/>
    <w:rsid w:val="06CB5565"/>
    <w:rsid w:val="089369AC"/>
    <w:rsid w:val="0DD73D7F"/>
    <w:rsid w:val="0FB0409C"/>
    <w:rsid w:val="106D2195"/>
    <w:rsid w:val="12712ABE"/>
    <w:rsid w:val="137270FE"/>
    <w:rsid w:val="14CE652B"/>
    <w:rsid w:val="14EE7671"/>
    <w:rsid w:val="16BC2BE9"/>
    <w:rsid w:val="16CA1158"/>
    <w:rsid w:val="170E08CC"/>
    <w:rsid w:val="19134EEA"/>
    <w:rsid w:val="195C3774"/>
    <w:rsid w:val="1D5F1257"/>
    <w:rsid w:val="1DF677B3"/>
    <w:rsid w:val="1E650C25"/>
    <w:rsid w:val="1F820980"/>
    <w:rsid w:val="228E14CA"/>
    <w:rsid w:val="22F0060E"/>
    <w:rsid w:val="23183966"/>
    <w:rsid w:val="23933372"/>
    <w:rsid w:val="244B41AC"/>
    <w:rsid w:val="27A2225B"/>
    <w:rsid w:val="2834428D"/>
    <w:rsid w:val="286635D8"/>
    <w:rsid w:val="2AEA37BF"/>
    <w:rsid w:val="2CDD49C7"/>
    <w:rsid w:val="2E1F3691"/>
    <w:rsid w:val="34120AA6"/>
    <w:rsid w:val="34E7547E"/>
    <w:rsid w:val="35E911A3"/>
    <w:rsid w:val="37933B7D"/>
    <w:rsid w:val="387E31E4"/>
    <w:rsid w:val="3EC4311F"/>
    <w:rsid w:val="406954EF"/>
    <w:rsid w:val="409A5D25"/>
    <w:rsid w:val="43A91CD3"/>
    <w:rsid w:val="44412D22"/>
    <w:rsid w:val="444C4292"/>
    <w:rsid w:val="48A31146"/>
    <w:rsid w:val="49F14733"/>
    <w:rsid w:val="4B8143A5"/>
    <w:rsid w:val="4D665362"/>
    <w:rsid w:val="4F792FD4"/>
    <w:rsid w:val="519C50BC"/>
    <w:rsid w:val="558A51EC"/>
    <w:rsid w:val="5687214F"/>
    <w:rsid w:val="57181E40"/>
    <w:rsid w:val="590F7B01"/>
    <w:rsid w:val="59FD21A6"/>
    <w:rsid w:val="5A58585D"/>
    <w:rsid w:val="5A766D3B"/>
    <w:rsid w:val="5C2F209B"/>
    <w:rsid w:val="5E0E40C6"/>
    <w:rsid w:val="5F922FFF"/>
    <w:rsid w:val="634C3E45"/>
    <w:rsid w:val="63A8616C"/>
    <w:rsid w:val="6546227B"/>
    <w:rsid w:val="65644F35"/>
    <w:rsid w:val="68DF0381"/>
    <w:rsid w:val="696073CE"/>
    <w:rsid w:val="79C95A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样式 文件标题 + 方正小标宋简体 行距: 固定值 28 磅"/>
    <w:basedOn w:val="1"/>
    <w:qFormat/>
    <w:uiPriority w:val="0"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9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  <w:style w:type="paragraph" w:customStyle="1" w:styleId="10">
    <w:name w:val="样式 样式 文件标题 + 方正小标宋简体 行距: 固定值 28 磅 + 行距: 固定值 29 磅"/>
    <w:basedOn w:val="8"/>
    <w:qFormat/>
    <w:uiPriority w:val="0"/>
    <w:pPr>
      <w:spacing w:line="580" w:lineRule="exact"/>
    </w:pPr>
  </w:style>
  <w:style w:type="paragraph" w:customStyle="1" w:styleId="11">
    <w:name w:val="样式 样式 仿宋_GB2312 首行缩进:  1.1 厘米 + 方正仿宋简体 首行缩进:  2 字符"/>
    <w:basedOn w:val="9"/>
    <w:qFormat/>
    <w:uiPriority w:val="0"/>
    <w:pPr>
      <w:ind w:firstLine="624"/>
    </w:pPr>
    <w:rPr>
      <w:rFonts w:ascii="方正仿宋简体" w:eastAsia="方正仿宋简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6700;&#38754;\&#21009;&#32602;&#25191;&#34892;\&#20943;&#21009;&#27169;&#26495;&#25991;&#20214;&#22841;\2019.9.20&#24314;&#35758;&#20070;&#27169;&#26495;\&#32618;&#29359;&#26576;&#12288;&#25253;&#35831;&#20943;&#21009;&#24314;&#35758;&#20070;&#65288;&#26080;&#26399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罪犯某　报请减刑建议书（无期）.dot</Template>
  <Pages>2</Pages>
  <Words>804</Words>
  <Characters>863</Characters>
  <Lines>6</Lines>
  <Paragraphs>1</Paragraphs>
  <TotalTime>1</TotalTime>
  <ScaleCrop>false</ScaleCrop>
  <LinksUpToDate>false</LinksUpToDate>
  <CharactersWithSpaces>863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2020-06-23T01:52:00Z</dcterms:created>
  <dc:creator>赖维</dc:creator>
  <cp:lastModifiedBy>lh823</cp:lastModifiedBy>
  <dcterms:modified xsi:type="dcterms:W3CDTF">2025-02-11T06:56:13Z</dcterms:modified>
  <dc:title>罪犯报请减刑建议书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1AAB4AA255504693A2BBAA6CA641AB11_12</vt:lpwstr>
  </property>
</Properties>
</file>