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60" w:rsidRPr="00603C00" w:rsidRDefault="001B4860" w:rsidP="001B4860">
      <w:pPr>
        <w:spacing w:line="0" w:lineRule="atLeas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603C00">
        <w:rPr>
          <w:rFonts w:ascii="黑体" w:eastAsia="黑体" w:hAnsi="黑体" w:hint="eastAsia"/>
          <w:color w:val="000000"/>
          <w:sz w:val="44"/>
          <w:szCs w:val="44"/>
        </w:rPr>
        <w:t>四川省崇州监狱</w:t>
      </w:r>
    </w:p>
    <w:p w:rsidR="00AA2F12" w:rsidRPr="00603C00" w:rsidRDefault="00F558EB" w:rsidP="008A1A1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603C00">
        <w:rPr>
          <w:rFonts w:ascii="黑体" w:eastAsia="黑体" w:hAnsi="黑体" w:hint="eastAsia"/>
          <w:color w:val="000000"/>
          <w:sz w:val="44"/>
          <w:szCs w:val="44"/>
        </w:rPr>
        <w:t>报请</w:t>
      </w:r>
      <w:r w:rsidR="00AA2F12" w:rsidRPr="00603C00">
        <w:rPr>
          <w:rFonts w:ascii="黑体" w:eastAsia="黑体" w:hAnsi="黑体" w:hint="eastAsia"/>
          <w:color w:val="000000"/>
          <w:sz w:val="44"/>
          <w:szCs w:val="44"/>
        </w:rPr>
        <w:t>减刑建议书</w:t>
      </w:r>
    </w:p>
    <w:p w:rsidR="00AA2F12" w:rsidRPr="00603C00" w:rsidRDefault="00AA2F12" w:rsidP="00AA2F12">
      <w:pPr>
        <w:pStyle w:val="GB2312112"/>
        <w:spacing w:line="0" w:lineRule="atLeast"/>
        <w:ind w:firstLine="598"/>
        <w:rPr>
          <w:color w:val="000000"/>
        </w:rPr>
      </w:pPr>
    </w:p>
    <w:p w:rsidR="00AA2F12" w:rsidRPr="00603C00" w:rsidRDefault="00AA2F12" w:rsidP="00AA2F12">
      <w:pPr>
        <w:pStyle w:val="GB2312112"/>
        <w:spacing w:line="0" w:lineRule="atLeast"/>
        <w:ind w:firstLine="598"/>
        <w:jc w:val="right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（</w:t>
      </w:r>
      <w:r w:rsidR="004348A1" w:rsidRPr="00603C00">
        <w:rPr>
          <w:rFonts w:ascii="仿宋" w:eastAsia="仿宋" w:hAnsi="仿宋"/>
          <w:color w:val="000000"/>
        </w:rPr>
        <w:t>2023</w:t>
      </w:r>
      <w:r w:rsidRPr="00603C00">
        <w:rPr>
          <w:rFonts w:ascii="仿宋" w:eastAsia="仿宋" w:hAnsi="仿宋" w:hint="eastAsia"/>
          <w:color w:val="000000"/>
        </w:rPr>
        <w:t>）崇狱</w:t>
      </w:r>
      <w:r w:rsidR="00CD43BB" w:rsidRPr="00603C00">
        <w:rPr>
          <w:rFonts w:ascii="仿宋" w:eastAsia="仿宋" w:hAnsi="仿宋" w:hint="eastAsia"/>
          <w:color w:val="000000"/>
        </w:rPr>
        <w:t>缓</w:t>
      </w:r>
      <w:r w:rsidRPr="00603C00">
        <w:rPr>
          <w:rFonts w:ascii="仿宋" w:eastAsia="仿宋" w:hAnsi="仿宋" w:hint="eastAsia"/>
          <w:color w:val="000000"/>
        </w:rPr>
        <w:t>减字第</w:t>
      </w:r>
      <w:bookmarkStart w:id="0" w:name="_GoBack"/>
      <w:r w:rsidR="00DD4969" w:rsidRPr="00DD4969">
        <w:rPr>
          <w:rFonts w:ascii="仿宋" w:eastAsia="仿宋" w:hAnsi="仿宋"/>
          <w:color w:val="000000"/>
        </w:rPr>
        <w:t>42</w:t>
      </w:r>
      <w:bookmarkEnd w:id="0"/>
      <w:r w:rsidRPr="00603C00">
        <w:rPr>
          <w:rFonts w:ascii="仿宋" w:eastAsia="仿宋" w:hAnsi="仿宋" w:hint="eastAsia"/>
          <w:color w:val="000000"/>
        </w:rPr>
        <w:t>号</w:t>
      </w:r>
    </w:p>
    <w:p w:rsidR="00AA2F12" w:rsidRPr="00603C00" w:rsidRDefault="00AA2F12" w:rsidP="00AA2F12">
      <w:pPr>
        <w:pStyle w:val="GB2312112"/>
        <w:spacing w:line="0" w:lineRule="atLeast"/>
        <w:ind w:firstLine="598"/>
        <w:rPr>
          <w:color w:val="000000"/>
        </w:rPr>
      </w:pP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罪犯</w:t>
      </w:r>
      <w:r w:rsidR="005A2A90" w:rsidRPr="00603C00">
        <w:rPr>
          <w:rFonts w:ascii="仿宋" w:eastAsia="仿宋" w:hAnsi="仿宋" w:hint="eastAsia"/>
          <w:color w:val="000000"/>
        </w:rPr>
        <w:t>覃林</w:t>
      </w:r>
      <w:r w:rsidRPr="00603C00">
        <w:rPr>
          <w:rFonts w:ascii="仿宋" w:eastAsia="仿宋" w:hAnsi="仿宋" w:hint="eastAsia"/>
          <w:color w:val="000000"/>
        </w:rPr>
        <w:t>，男，</w:t>
      </w:r>
      <w:r w:rsidR="005A2A90" w:rsidRPr="00603C00">
        <w:rPr>
          <w:rFonts w:ascii="仿宋" w:eastAsia="仿宋" w:hAnsi="仿宋" w:hint="eastAsia"/>
          <w:color w:val="000000"/>
        </w:rPr>
        <w:t>1982</w:t>
      </w:r>
      <w:r w:rsidRPr="00603C00">
        <w:rPr>
          <w:rFonts w:ascii="仿宋" w:eastAsia="仿宋" w:hAnsi="仿宋" w:hint="eastAsia"/>
          <w:color w:val="000000"/>
        </w:rPr>
        <w:t>年</w:t>
      </w:r>
      <w:r w:rsidR="005A2A90" w:rsidRPr="00603C00">
        <w:rPr>
          <w:rFonts w:ascii="仿宋" w:eastAsia="仿宋" w:hAnsi="仿宋" w:hint="eastAsia"/>
          <w:color w:val="000000"/>
        </w:rPr>
        <w:t>2</w:t>
      </w:r>
      <w:r w:rsidRPr="00603C00">
        <w:rPr>
          <w:rFonts w:ascii="仿宋" w:eastAsia="仿宋" w:hAnsi="仿宋" w:hint="eastAsia"/>
          <w:color w:val="000000"/>
        </w:rPr>
        <w:t>月</w:t>
      </w:r>
      <w:r w:rsidR="005A2A90" w:rsidRPr="00603C00">
        <w:rPr>
          <w:rFonts w:ascii="仿宋" w:eastAsia="仿宋" w:hAnsi="仿宋" w:hint="eastAsia"/>
          <w:color w:val="000000"/>
        </w:rPr>
        <w:t>1</w:t>
      </w:r>
      <w:r w:rsidRPr="00603C00">
        <w:rPr>
          <w:rFonts w:ascii="仿宋" w:eastAsia="仿宋" w:hAnsi="仿宋" w:hint="eastAsia"/>
          <w:color w:val="000000"/>
        </w:rPr>
        <w:t>日出生，</w:t>
      </w:r>
      <w:r w:rsidR="00CE210A" w:rsidRPr="00603C00">
        <w:rPr>
          <w:rFonts w:ascii="仿宋" w:eastAsia="仿宋" w:hAnsi="仿宋" w:hint="eastAsia"/>
          <w:color w:val="000000"/>
        </w:rPr>
        <w:t>汉</w:t>
      </w:r>
      <w:r w:rsidRPr="00603C00">
        <w:rPr>
          <w:rFonts w:ascii="仿宋" w:eastAsia="仿宋" w:hAnsi="仿宋" w:hint="eastAsia"/>
          <w:color w:val="000000"/>
        </w:rPr>
        <w:t>族，</w:t>
      </w:r>
      <w:r w:rsidR="005A2A90" w:rsidRPr="00603C00">
        <w:rPr>
          <w:rFonts w:ascii="仿宋" w:eastAsia="仿宋" w:hAnsi="仿宋" w:hint="eastAsia"/>
          <w:color w:val="000000"/>
        </w:rPr>
        <w:t>初中文化</w:t>
      </w:r>
      <w:r w:rsidR="00AD3CA4" w:rsidRPr="00603C00">
        <w:rPr>
          <w:rFonts w:ascii="仿宋" w:eastAsia="仿宋" w:hAnsi="仿宋" w:hint="eastAsia"/>
          <w:color w:val="000000"/>
        </w:rPr>
        <w:t>，</w:t>
      </w:r>
      <w:r w:rsidRPr="00603C00">
        <w:rPr>
          <w:rFonts w:ascii="仿宋" w:eastAsia="仿宋" w:hAnsi="仿宋" w:hint="eastAsia"/>
          <w:color w:val="000000"/>
        </w:rPr>
        <w:t>原户籍所在地：</w:t>
      </w:r>
      <w:r w:rsidR="00CE210A" w:rsidRPr="00603C00">
        <w:rPr>
          <w:rFonts w:ascii="仿宋" w:eastAsia="仿宋" w:hAnsi="仿宋" w:hint="eastAsia"/>
          <w:color w:val="000000"/>
        </w:rPr>
        <w:t>四川省</w:t>
      </w:r>
      <w:r w:rsidR="005A2A90" w:rsidRPr="00603C00">
        <w:rPr>
          <w:rFonts w:ascii="仿宋" w:eastAsia="仿宋" w:hAnsi="仿宋" w:hint="eastAsia"/>
          <w:color w:val="000000"/>
        </w:rPr>
        <w:t>中江</w:t>
      </w:r>
      <w:r w:rsidRPr="00603C00">
        <w:rPr>
          <w:rFonts w:ascii="仿宋" w:eastAsia="仿宋" w:hAnsi="仿宋" w:hint="eastAsia"/>
          <w:color w:val="000000"/>
        </w:rPr>
        <w:t>县。现在四川省崇州监狱</w:t>
      </w:r>
      <w:r w:rsidR="005A2A90" w:rsidRPr="00603C00">
        <w:rPr>
          <w:rFonts w:ascii="仿宋" w:eastAsia="仿宋" w:hAnsi="仿宋" w:hint="eastAsia"/>
          <w:color w:val="000000"/>
        </w:rPr>
        <w:t>八</w:t>
      </w:r>
      <w:r w:rsidRPr="00603C00">
        <w:rPr>
          <w:rFonts w:ascii="仿宋" w:eastAsia="仿宋" w:hAnsi="仿宋" w:hint="eastAsia"/>
          <w:color w:val="000000"/>
        </w:rPr>
        <w:t>监区服刑。</w:t>
      </w:r>
    </w:p>
    <w:p w:rsidR="00CE6BF4" w:rsidRPr="00603C00" w:rsidRDefault="000B7D10" w:rsidP="00ED2DCB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四川省资阳</w:t>
      </w:r>
      <w:r w:rsidR="00CE210A" w:rsidRPr="00603C00">
        <w:rPr>
          <w:rFonts w:ascii="仿宋" w:eastAsia="仿宋" w:hAnsi="仿宋" w:hint="eastAsia"/>
          <w:color w:val="000000"/>
        </w:rPr>
        <w:t>市中级人民法院于</w:t>
      </w:r>
      <w:r w:rsidRPr="00603C00">
        <w:rPr>
          <w:rFonts w:ascii="仿宋" w:eastAsia="仿宋" w:hAnsi="仿宋" w:hint="eastAsia"/>
          <w:color w:val="000000"/>
        </w:rPr>
        <w:t>2019</w:t>
      </w:r>
      <w:r w:rsidR="00CE210A" w:rsidRPr="00603C00">
        <w:rPr>
          <w:rFonts w:ascii="仿宋" w:eastAsia="仿宋" w:hAnsi="仿宋" w:hint="eastAsia"/>
          <w:color w:val="000000"/>
        </w:rPr>
        <w:t>年</w:t>
      </w:r>
      <w:r w:rsidR="005A2A90" w:rsidRPr="00603C00">
        <w:rPr>
          <w:rFonts w:ascii="仿宋" w:eastAsia="仿宋" w:hAnsi="仿宋" w:hint="eastAsia"/>
          <w:color w:val="000000"/>
        </w:rPr>
        <w:t>9</w:t>
      </w:r>
      <w:r w:rsidR="00CE210A" w:rsidRPr="00603C00">
        <w:rPr>
          <w:rFonts w:ascii="仿宋" w:eastAsia="仿宋" w:hAnsi="仿宋" w:hint="eastAsia"/>
          <w:color w:val="000000"/>
        </w:rPr>
        <w:t>月</w:t>
      </w:r>
      <w:r w:rsidRPr="00603C00">
        <w:rPr>
          <w:rFonts w:ascii="仿宋" w:eastAsia="仿宋" w:hAnsi="仿宋" w:hint="eastAsia"/>
          <w:color w:val="000000"/>
        </w:rPr>
        <w:t>29</w:t>
      </w:r>
      <w:r w:rsidR="00CE210A" w:rsidRPr="00603C00">
        <w:rPr>
          <w:rFonts w:ascii="仿宋" w:eastAsia="仿宋" w:hAnsi="仿宋" w:hint="eastAsia"/>
          <w:color w:val="000000"/>
        </w:rPr>
        <w:t>日作出（</w:t>
      </w:r>
      <w:r w:rsidRPr="00603C00">
        <w:rPr>
          <w:rFonts w:ascii="仿宋" w:eastAsia="仿宋" w:hAnsi="仿宋" w:hint="eastAsia"/>
          <w:color w:val="000000"/>
        </w:rPr>
        <w:t>201</w:t>
      </w:r>
      <w:r w:rsidR="005A2A90" w:rsidRPr="00603C00">
        <w:rPr>
          <w:rFonts w:ascii="仿宋" w:eastAsia="仿宋" w:hAnsi="仿宋" w:hint="eastAsia"/>
          <w:color w:val="000000"/>
        </w:rPr>
        <w:t>8</w:t>
      </w:r>
      <w:r w:rsidR="00CE210A" w:rsidRPr="00603C00">
        <w:rPr>
          <w:rFonts w:ascii="仿宋" w:eastAsia="仿宋" w:hAnsi="仿宋" w:hint="eastAsia"/>
          <w:color w:val="000000"/>
        </w:rPr>
        <w:t>）川</w:t>
      </w:r>
      <w:r w:rsidRPr="00603C00">
        <w:rPr>
          <w:rFonts w:ascii="仿宋" w:eastAsia="仿宋" w:hAnsi="仿宋" w:hint="eastAsia"/>
          <w:color w:val="000000"/>
        </w:rPr>
        <w:t>20</w:t>
      </w:r>
      <w:r w:rsidR="00CE210A" w:rsidRPr="00603C00">
        <w:rPr>
          <w:rFonts w:ascii="仿宋" w:eastAsia="仿宋" w:hAnsi="仿宋" w:hint="eastAsia"/>
          <w:color w:val="000000"/>
        </w:rPr>
        <w:t>刑初</w:t>
      </w:r>
      <w:r w:rsidR="005A2A90" w:rsidRPr="00603C00">
        <w:rPr>
          <w:rFonts w:ascii="仿宋" w:eastAsia="仿宋" w:hAnsi="仿宋" w:hint="eastAsia"/>
          <w:color w:val="000000"/>
        </w:rPr>
        <w:t>31</w:t>
      </w:r>
      <w:r w:rsidR="00CE210A" w:rsidRPr="00603C00">
        <w:rPr>
          <w:rFonts w:ascii="仿宋" w:eastAsia="仿宋" w:hAnsi="仿宋" w:hint="eastAsia"/>
          <w:color w:val="000000"/>
        </w:rPr>
        <w:t>号刑事判决书，以被告人</w:t>
      </w:r>
      <w:r w:rsidR="005A2A90" w:rsidRPr="00603C00">
        <w:rPr>
          <w:rFonts w:ascii="仿宋" w:eastAsia="仿宋" w:hAnsi="仿宋" w:hint="eastAsia"/>
          <w:color w:val="000000"/>
        </w:rPr>
        <w:t>覃林</w:t>
      </w:r>
      <w:r w:rsidR="00CE210A" w:rsidRPr="00603C00">
        <w:rPr>
          <w:rFonts w:ascii="仿宋" w:eastAsia="仿宋" w:hAnsi="仿宋" w:hint="eastAsia"/>
          <w:color w:val="000000"/>
        </w:rPr>
        <w:t>犯</w:t>
      </w:r>
      <w:r w:rsidR="005A2A90" w:rsidRPr="00603C00">
        <w:rPr>
          <w:rFonts w:ascii="仿宋" w:eastAsia="仿宋" w:hAnsi="仿宋" w:hint="eastAsia"/>
          <w:color w:val="000000"/>
        </w:rPr>
        <w:t>制造毒品</w:t>
      </w:r>
      <w:r w:rsidR="00CE210A" w:rsidRPr="00603C00">
        <w:rPr>
          <w:rFonts w:ascii="仿宋" w:eastAsia="仿宋" w:hAnsi="仿宋" w:hint="eastAsia"/>
          <w:color w:val="000000"/>
        </w:rPr>
        <w:t>罪，判处死刑，剥夺政治权利终身，</w:t>
      </w:r>
      <w:r w:rsidR="005A2A90" w:rsidRPr="00603C00">
        <w:rPr>
          <w:rFonts w:ascii="仿宋" w:eastAsia="仿宋" w:hAnsi="仿宋" w:hint="eastAsia"/>
          <w:color w:val="000000"/>
        </w:rPr>
        <w:t>并处没收个人全部财产；犯非法持有枪支罪，判处有期徒刑二年。决定执行死刑，剥夺政治权利终身，并处没收个人全部财产。</w:t>
      </w:r>
      <w:r w:rsidR="008A1A12" w:rsidRPr="00603C00">
        <w:rPr>
          <w:rFonts w:ascii="仿宋" w:eastAsia="仿宋" w:hAnsi="仿宋" w:hint="eastAsia"/>
          <w:color w:val="000000"/>
        </w:rPr>
        <w:t>被告人</w:t>
      </w:r>
      <w:r w:rsidR="005A2A90" w:rsidRPr="00603C00">
        <w:rPr>
          <w:rFonts w:ascii="仿宋" w:eastAsia="仿宋" w:hAnsi="仿宋" w:hint="eastAsia"/>
          <w:color w:val="000000"/>
        </w:rPr>
        <w:t>覃林及同案犯不服判决提起上诉</w:t>
      </w:r>
      <w:r w:rsidR="00CE210A" w:rsidRPr="00603C00">
        <w:rPr>
          <w:rFonts w:ascii="仿宋" w:eastAsia="仿宋" w:hAnsi="仿宋" w:hint="eastAsia"/>
          <w:color w:val="000000"/>
        </w:rPr>
        <w:t>。</w:t>
      </w:r>
      <w:r w:rsidR="00CE6BF4" w:rsidRPr="00603C00">
        <w:rPr>
          <w:rFonts w:ascii="仿宋" w:eastAsia="仿宋" w:hAnsi="仿宋" w:hint="eastAsia"/>
          <w:color w:val="000000"/>
        </w:rPr>
        <w:t>经</w:t>
      </w:r>
      <w:r w:rsidR="00CE210A" w:rsidRPr="00603C00">
        <w:rPr>
          <w:rFonts w:ascii="仿宋" w:eastAsia="仿宋" w:hAnsi="仿宋" w:hint="eastAsia"/>
          <w:color w:val="000000"/>
        </w:rPr>
        <w:t>四川省高级</w:t>
      </w:r>
      <w:r w:rsidR="00CE6BF4" w:rsidRPr="00603C00">
        <w:rPr>
          <w:rFonts w:ascii="仿宋" w:eastAsia="仿宋" w:hAnsi="仿宋" w:hint="eastAsia"/>
          <w:color w:val="000000"/>
        </w:rPr>
        <w:t>人民法院于</w:t>
      </w:r>
      <w:r w:rsidR="005A2A90" w:rsidRPr="00603C00">
        <w:rPr>
          <w:rFonts w:ascii="仿宋" w:eastAsia="仿宋" w:hAnsi="仿宋" w:hint="eastAsia"/>
          <w:color w:val="000000"/>
        </w:rPr>
        <w:t>2021</w:t>
      </w:r>
      <w:r w:rsidR="00CE6BF4" w:rsidRPr="00603C00">
        <w:rPr>
          <w:rFonts w:ascii="仿宋" w:eastAsia="仿宋" w:hAnsi="仿宋" w:hint="eastAsia"/>
          <w:color w:val="000000"/>
        </w:rPr>
        <w:t>年</w:t>
      </w:r>
      <w:r w:rsidR="005A2A90" w:rsidRPr="00603C00">
        <w:rPr>
          <w:rFonts w:ascii="仿宋" w:eastAsia="仿宋" w:hAnsi="仿宋" w:hint="eastAsia"/>
          <w:color w:val="000000"/>
        </w:rPr>
        <w:t>3</w:t>
      </w:r>
      <w:r w:rsidR="00CE6BF4" w:rsidRPr="00603C00">
        <w:rPr>
          <w:rFonts w:ascii="仿宋" w:eastAsia="仿宋" w:hAnsi="仿宋" w:hint="eastAsia"/>
          <w:color w:val="000000"/>
        </w:rPr>
        <w:t>月</w:t>
      </w:r>
      <w:r w:rsidR="005A2A90" w:rsidRPr="00603C00">
        <w:rPr>
          <w:rFonts w:ascii="仿宋" w:eastAsia="仿宋" w:hAnsi="仿宋" w:hint="eastAsia"/>
          <w:color w:val="000000"/>
        </w:rPr>
        <w:t>17</w:t>
      </w:r>
      <w:r w:rsidR="00CE6BF4" w:rsidRPr="00603C00">
        <w:rPr>
          <w:rFonts w:ascii="仿宋" w:eastAsia="仿宋" w:hAnsi="仿宋" w:hint="eastAsia"/>
          <w:color w:val="000000"/>
        </w:rPr>
        <w:t>日作出（</w:t>
      </w:r>
      <w:r w:rsidR="005A2A90" w:rsidRPr="00603C00">
        <w:rPr>
          <w:rFonts w:ascii="仿宋" w:eastAsia="仿宋" w:hAnsi="仿宋" w:hint="eastAsia"/>
          <w:color w:val="000000"/>
        </w:rPr>
        <w:t>2020</w:t>
      </w:r>
      <w:r w:rsidR="00CE6BF4" w:rsidRPr="00603C00">
        <w:rPr>
          <w:rFonts w:ascii="仿宋" w:eastAsia="仿宋" w:hAnsi="仿宋" w:hint="eastAsia"/>
          <w:color w:val="000000"/>
        </w:rPr>
        <w:t>）</w:t>
      </w:r>
      <w:r w:rsidR="00CE210A" w:rsidRPr="00603C00">
        <w:rPr>
          <w:rFonts w:ascii="仿宋" w:eastAsia="仿宋" w:hAnsi="仿宋" w:hint="eastAsia"/>
          <w:color w:val="000000"/>
        </w:rPr>
        <w:t>川刑</w:t>
      </w:r>
      <w:r w:rsidR="005A2A90" w:rsidRPr="00603C00">
        <w:rPr>
          <w:rFonts w:ascii="仿宋" w:eastAsia="仿宋" w:hAnsi="仿宋" w:hint="eastAsia"/>
          <w:color w:val="000000"/>
        </w:rPr>
        <w:t>终28号刑事判决书</w:t>
      </w:r>
      <w:r w:rsidR="00CE6BF4" w:rsidRPr="00603C00">
        <w:rPr>
          <w:rFonts w:ascii="仿宋" w:eastAsia="仿宋" w:hAnsi="仿宋" w:hint="eastAsia"/>
          <w:color w:val="000000"/>
        </w:rPr>
        <w:t>，</w:t>
      </w:r>
      <w:r w:rsidR="00ED2DCB" w:rsidRPr="00603C00">
        <w:rPr>
          <w:rFonts w:ascii="仿宋" w:eastAsia="仿宋" w:hAnsi="仿宋" w:hint="eastAsia"/>
          <w:color w:val="000000"/>
        </w:rPr>
        <w:t>撤销四川省资阳市中级人民法院于2019年9月29日作出（2018）川20刑初31号刑事判决的第二项，即被告人覃林犯制造毒品罪，判处死刑，剥夺政治权利终身，并处没收个人全部财产；犯非法持有枪支罪，判处有期徒刑二年。决定执行死刑，剥夺政治权利终身，并处没收个人全部财产。上诉人（原审被告人）覃林犯制造毒品罪，判处死刑缓期二年执行，剥夺政治权利终身，并处没收个人全部财产；犯非法持有枪支罪，判处有期徒刑二年。决定执行死刑，缓期二年执行，剥夺政治权利终身，并处没收个人全部财产</w:t>
      </w:r>
      <w:r w:rsidR="00246820" w:rsidRPr="00603C00">
        <w:rPr>
          <w:rFonts w:ascii="仿宋" w:eastAsia="仿宋" w:hAnsi="仿宋" w:hint="eastAsia"/>
          <w:color w:val="000000"/>
        </w:rPr>
        <w:t>，</w:t>
      </w:r>
      <w:r w:rsidR="00CE210A" w:rsidRPr="00603C00">
        <w:rPr>
          <w:rFonts w:ascii="仿宋" w:eastAsia="仿宋" w:hAnsi="仿宋" w:hint="eastAsia"/>
          <w:color w:val="000000"/>
        </w:rPr>
        <w:t>死刑缓期执行期自</w:t>
      </w:r>
      <w:r w:rsidR="00ED2DCB" w:rsidRPr="00603C00">
        <w:rPr>
          <w:rFonts w:ascii="仿宋" w:eastAsia="仿宋" w:hAnsi="仿宋" w:hint="eastAsia"/>
          <w:color w:val="000000"/>
        </w:rPr>
        <w:t>2021</w:t>
      </w:r>
      <w:r w:rsidR="00CE210A" w:rsidRPr="00603C00">
        <w:rPr>
          <w:rFonts w:ascii="仿宋" w:eastAsia="仿宋" w:hAnsi="仿宋" w:hint="eastAsia"/>
          <w:color w:val="000000"/>
        </w:rPr>
        <w:t>年</w:t>
      </w:r>
      <w:r w:rsidR="00ED2DCB" w:rsidRPr="00603C00">
        <w:rPr>
          <w:rFonts w:ascii="仿宋" w:eastAsia="仿宋" w:hAnsi="仿宋" w:hint="eastAsia"/>
          <w:color w:val="000000"/>
        </w:rPr>
        <w:t>4</w:t>
      </w:r>
      <w:r w:rsidR="00CE210A" w:rsidRPr="00603C00">
        <w:rPr>
          <w:rFonts w:ascii="仿宋" w:eastAsia="仿宋" w:hAnsi="仿宋" w:hint="eastAsia"/>
          <w:color w:val="000000"/>
        </w:rPr>
        <w:t>月</w:t>
      </w:r>
      <w:r w:rsidR="00ED2DCB" w:rsidRPr="00603C00">
        <w:rPr>
          <w:rFonts w:ascii="仿宋" w:eastAsia="仿宋" w:hAnsi="仿宋" w:hint="eastAsia"/>
          <w:color w:val="000000"/>
        </w:rPr>
        <w:t>13</w:t>
      </w:r>
      <w:r w:rsidR="00CE210A" w:rsidRPr="00603C00">
        <w:rPr>
          <w:rFonts w:ascii="仿宋" w:eastAsia="仿宋" w:hAnsi="仿宋" w:hint="eastAsia"/>
          <w:color w:val="000000"/>
        </w:rPr>
        <w:t>日起至</w:t>
      </w:r>
      <w:r w:rsidR="00ED2DCB" w:rsidRPr="00603C00">
        <w:rPr>
          <w:rFonts w:ascii="仿宋" w:eastAsia="仿宋" w:hAnsi="仿宋" w:hint="eastAsia"/>
          <w:color w:val="000000"/>
        </w:rPr>
        <w:t>2023</w:t>
      </w:r>
      <w:r w:rsidR="00CE210A" w:rsidRPr="00603C00">
        <w:rPr>
          <w:rFonts w:ascii="仿宋" w:eastAsia="仿宋" w:hAnsi="仿宋" w:hint="eastAsia"/>
          <w:color w:val="000000"/>
        </w:rPr>
        <w:t>年</w:t>
      </w:r>
      <w:r w:rsidR="00ED2DCB" w:rsidRPr="00603C00">
        <w:rPr>
          <w:rFonts w:ascii="仿宋" w:eastAsia="仿宋" w:hAnsi="仿宋" w:hint="eastAsia"/>
          <w:color w:val="000000"/>
        </w:rPr>
        <w:t>4</w:t>
      </w:r>
      <w:r w:rsidR="00CE210A" w:rsidRPr="00603C00">
        <w:rPr>
          <w:rFonts w:ascii="仿宋" w:eastAsia="仿宋" w:hAnsi="仿宋" w:hint="eastAsia"/>
          <w:color w:val="000000"/>
        </w:rPr>
        <w:t>月</w:t>
      </w:r>
      <w:r w:rsidR="00ED2DCB" w:rsidRPr="00603C00">
        <w:rPr>
          <w:rFonts w:ascii="仿宋" w:eastAsia="仿宋" w:hAnsi="仿宋" w:hint="eastAsia"/>
          <w:color w:val="000000"/>
        </w:rPr>
        <w:t>12</w:t>
      </w:r>
      <w:r w:rsidR="00CE210A" w:rsidRPr="00603C00">
        <w:rPr>
          <w:rFonts w:ascii="仿宋" w:eastAsia="仿宋" w:hAnsi="仿宋" w:hint="eastAsia"/>
          <w:color w:val="000000"/>
        </w:rPr>
        <w:t>日止，</w:t>
      </w:r>
      <w:r w:rsidR="00CE6BF4" w:rsidRPr="00603C00">
        <w:rPr>
          <w:rFonts w:ascii="仿宋" w:eastAsia="仿宋" w:hAnsi="仿宋" w:hint="eastAsia"/>
          <w:color w:val="000000"/>
        </w:rPr>
        <w:t>于</w:t>
      </w:r>
      <w:r w:rsidR="00ED2DCB" w:rsidRPr="00603C00">
        <w:rPr>
          <w:rFonts w:ascii="仿宋" w:eastAsia="仿宋" w:hAnsi="仿宋" w:hint="eastAsia"/>
          <w:color w:val="000000"/>
        </w:rPr>
        <w:t>2021</w:t>
      </w:r>
      <w:r w:rsidR="00CE6BF4" w:rsidRPr="00603C00">
        <w:rPr>
          <w:rFonts w:ascii="仿宋" w:eastAsia="仿宋" w:hAnsi="仿宋" w:hint="eastAsia"/>
          <w:color w:val="000000"/>
        </w:rPr>
        <w:t>年</w:t>
      </w:r>
      <w:r w:rsidR="00ED2DCB" w:rsidRPr="00603C00">
        <w:rPr>
          <w:rFonts w:ascii="仿宋" w:eastAsia="仿宋" w:hAnsi="仿宋" w:hint="eastAsia"/>
          <w:color w:val="000000"/>
        </w:rPr>
        <w:t>4</w:t>
      </w:r>
      <w:r w:rsidR="00CE6BF4" w:rsidRPr="00603C00">
        <w:rPr>
          <w:rFonts w:ascii="仿宋" w:eastAsia="仿宋" w:hAnsi="仿宋" w:hint="eastAsia"/>
          <w:color w:val="000000"/>
        </w:rPr>
        <w:t>月</w:t>
      </w:r>
      <w:r w:rsidR="00ED2DCB" w:rsidRPr="00603C00">
        <w:rPr>
          <w:rFonts w:ascii="仿宋" w:eastAsia="仿宋" w:hAnsi="仿宋" w:hint="eastAsia"/>
          <w:color w:val="000000"/>
        </w:rPr>
        <w:t>20</w:t>
      </w:r>
      <w:r w:rsidR="00CE6BF4" w:rsidRPr="00603C00">
        <w:rPr>
          <w:rFonts w:ascii="仿宋" w:eastAsia="仿宋" w:hAnsi="仿宋" w:hint="eastAsia"/>
          <w:color w:val="000000"/>
        </w:rPr>
        <w:t>日</w:t>
      </w:r>
      <w:r w:rsidR="00BD1904" w:rsidRPr="00603C00">
        <w:rPr>
          <w:rFonts w:ascii="仿宋" w:eastAsia="仿宋" w:hAnsi="仿宋" w:hint="eastAsia"/>
          <w:color w:val="000000"/>
        </w:rPr>
        <w:t>送</w:t>
      </w:r>
      <w:r w:rsidR="0041152A" w:rsidRPr="00603C00">
        <w:rPr>
          <w:rFonts w:ascii="仿宋" w:eastAsia="仿宋" w:hAnsi="仿宋" w:hint="eastAsia"/>
          <w:color w:val="000000"/>
        </w:rPr>
        <w:t>我</w:t>
      </w:r>
      <w:r w:rsidR="00CE6BF4" w:rsidRPr="00603C00">
        <w:rPr>
          <w:rFonts w:ascii="仿宋" w:eastAsia="仿宋" w:hAnsi="仿宋" w:hint="eastAsia"/>
          <w:color w:val="000000"/>
        </w:rPr>
        <w:t>狱</w:t>
      </w:r>
      <w:r w:rsidR="00ED2DCB" w:rsidRPr="00603C00">
        <w:rPr>
          <w:rFonts w:ascii="仿宋" w:eastAsia="仿宋" w:hAnsi="仿宋" w:hint="eastAsia"/>
          <w:color w:val="000000"/>
        </w:rPr>
        <w:t>执行刑罚</w:t>
      </w:r>
      <w:r w:rsidR="00CE6BF4" w:rsidRPr="00603C00">
        <w:rPr>
          <w:rFonts w:ascii="仿宋" w:eastAsia="仿宋" w:hAnsi="仿宋" w:hint="eastAsia"/>
          <w:color w:val="000000"/>
        </w:rPr>
        <w:t>。</w:t>
      </w: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该犯在服刑期间，</w:t>
      </w:r>
      <w:r w:rsidR="00BB2025" w:rsidRPr="00603C00">
        <w:rPr>
          <w:rFonts w:ascii="仿宋" w:eastAsia="仿宋" w:hAnsi="仿宋" w:hint="eastAsia"/>
          <w:color w:val="000000"/>
        </w:rPr>
        <w:t>没有故意犯罪，</w:t>
      </w:r>
      <w:r w:rsidRPr="00603C00">
        <w:rPr>
          <w:rFonts w:ascii="仿宋" w:eastAsia="仿宋" w:hAnsi="仿宋" w:hint="eastAsia"/>
          <w:color w:val="000000"/>
        </w:rPr>
        <w:t>具体事实如下：</w:t>
      </w: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lastRenderedPageBreak/>
        <w:t>该犯在服刑期间逐步认识到自己的犯罪对受害人、对家庭、对社会造成的严重危害，能深挖自己的犯罪根源，认罪悔罪。</w:t>
      </w: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积极参加思想、文化、职业技术学习，能遵守纪律，认真听讲，按时完成作业，各科考试成绩均为合格。</w:t>
      </w: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在生产劳动中，该犯能够吃苦耐劳，积极肯干，努力完成劳动任务。</w:t>
      </w:r>
    </w:p>
    <w:p w:rsidR="00447D00" w:rsidRPr="00603C00" w:rsidRDefault="00447D00" w:rsidP="00447D00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另查明，罪犯</w:t>
      </w:r>
      <w:r w:rsidR="005A2A90" w:rsidRPr="00603C00">
        <w:rPr>
          <w:rFonts w:ascii="仿宋" w:eastAsia="仿宋" w:hAnsi="仿宋" w:hint="eastAsia"/>
          <w:color w:val="000000"/>
        </w:rPr>
        <w:t>覃林</w:t>
      </w:r>
      <w:r w:rsidRPr="00603C00">
        <w:rPr>
          <w:rFonts w:ascii="仿宋" w:eastAsia="仿宋" w:hAnsi="仿宋" w:hint="eastAsia"/>
          <w:color w:val="000000"/>
        </w:rPr>
        <w:t>被判处</w:t>
      </w:r>
      <w:r w:rsidR="00ED2DCB" w:rsidRPr="00603C00">
        <w:rPr>
          <w:rFonts w:ascii="仿宋" w:eastAsia="仿宋" w:hAnsi="仿宋" w:hint="eastAsia"/>
          <w:color w:val="000000"/>
        </w:rPr>
        <w:t>没收个人全部财产，</w:t>
      </w:r>
      <w:r w:rsidR="00CE6841" w:rsidRPr="00603C00">
        <w:rPr>
          <w:rFonts w:ascii="仿宋" w:eastAsia="仿宋" w:hAnsi="仿宋" w:hint="eastAsia"/>
          <w:color w:val="000000"/>
        </w:rPr>
        <w:t>有终结执行裁定书</w:t>
      </w:r>
      <w:r w:rsidR="00B95C4A" w:rsidRPr="00603C00">
        <w:rPr>
          <w:rFonts w:ascii="仿宋" w:eastAsia="仿宋" w:hAnsi="仿宋" w:hint="eastAsia"/>
          <w:color w:val="000000"/>
        </w:rPr>
        <w:t xml:space="preserve"> </w:t>
      </w:r>
      <w:r w:rsidRPr="00603C00">
        <w:rPr>
          <w:rFonts w:ascii="仿宋" w:eastAsia="仿宋" w:hAnsi="仿宋" w:hint="eastAsia"/>
          <w:color w:val="000000"/>
        </w:rPr>
        <w:t>。</w:t>
      </w: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  <w:sz w:val="30"/>
          <w:szCs w:val="30"/>
        </w:rPr>
      </w:pPr>
      <w:r w:rsidRPr="00603C00">
        <w:rPr>
          <w:rFonts w:ascii="仿宋" w:eastAsia="仿宋" w:hAnsi="仿宋" w:hint="eastAsia"/>
          <w:color w:val="000000"/>
        </w:rPr>
        <w:t>综上所述，罪犯</w:t>
      </w:r>
      <w:r w:rsidR="005A2A90" w:rsidRPr="00603C00">
        <w:rPr>
          <w:rFonts w:ascii="仿宋" w:eastAsia="仿宋" w:hAnsi="仿宋" w:hint="eastAsia"/>
          <w:color w:val="000000"/>
        </w:rPr>
        <w:t>覃林</w:t>
      </w:r>
      <w:r w:rsidRPr="00603C00">
        <w:rPr>
          <w:rFonts w:ascii="仿宋" w:eastAsia="仿宋" w:hAnsi="仿宋" w:hint="eastAsia"/>
          <w:color w:val="000000"/>
        </w:rPr>
        <w:t>在服刑期间，认罪服法，遵规守纪，积极改造，</w:t>
      </w:r>
      <w:r w:rsidR="00BB2025" w:rsidRPr="00603C00">
        <w:rPr>
          <w:rFonts w:ascii="仿宋" w:eastAsia="仿宋" w:hAnsi="仿宋" w:hint="eastAsia"/>
          <w:color w:val="000000"/>
        </w:rPr>
        <w:t>没有故意犯罪</w:t>
      </w:r>
      <w:r w:rsidRPr="00603C0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为此，根据《中华人民共和国监狱法》第三十一条、《中华人民共和国刑法》第五十条、《中华人民共和国刑事诉讼法》第二百</w:t>
      </w:r>
      <w:r w:rsidR="00520F56" w:rsidRPr="00603C00">
        <w:rPr>
          <w:rFonts w:ascii="仿宋" w:eastAsia="仿宋" w:hAnsi="仿宋" w:hint="eastAsia"/>
          <w:color w:val="000000"/>
        </w:rPr>
        <w:t>六十一</w:t>
      </w:r>
      <w:r w:rsidR="00CD6A87" w:rsidRPr="00603C00">
        <w:rPr>
          <w:rFonts w:ascii="仿宋" w:eastAsia="仿宋" w:hAnsi="仿宋" w:hint="eastAsia"/>
          <w:color w:val="000000"/>
        </w:rPr>
        <w:t>条第二款的规定，建议将</w:t>
      </w:r>
      <w:r w:rsidRPr="00603C00">
        <w:rPr>
          <w:rFonts w:ascii="仿宋" w:eastAsia="仿宋" w:hAnsi="仿宋" w:hint="eastAsia"/>
          <w:color w:val="000000"/>
        </w:rPr>
        <w:t>罪犯</w:t>
      </w:r>
      <w:r w:rsidR="005A2A90" w:rsidRPr="00603C00">
        <w:rPr>
          <w:rFonts w:ascii="仿宋" w:eastAsia="仿宋" w:hAnsi="仿宋" w:hint="eastAsia"/>
          <w:color w:val="000000"/>
        </w:rPr>
        <w:t>覃林</w:t>
      </w:r>
      <w:r w:rsidRPr="00603C00">
        <w:rPr>
          <w:rFonts w:ascii="仿宋" w:eastAsia="仿宋" w:hAnsi="仿宋" w:hint="eastAsia"/>
          <w:color w:val="000000"/>
        </w:rPr>
        <w:t>减为无期徒刑，剥夺政治权利终身不变。特报请裁定。</w:t>
      </w: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此致</w:t>
      </w:r>
    </w:p>
    <w:p w:rsidR="008A1A12" w:rsidRPr="00603C00" w:rsidRDefault="008A1A12" w:rsidP="008A1A12">
      <w:pPr>
        <w:pStyle w:val="GB2312112"/>
        <w:ind w:firstLineChars="0" w:firstLine="0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四川省高级人民法院</w:t>
      </w:r>
    </w:p>
    <w:p w:rsidR="008A1A12" w:rsidRPr="00603C00" w:rsidRDefault="008A1A12" w:rsidP="008A1A12">
      <w:pPr>
        <w:pStyle w:val="GB2312112"/>
        <w:ind w:firstLineChars="0" w:firstLine="0"/>
        <w:rPr>
          <w:rFonts w:ascii="仿宋" w:eastAsia="仿宋" w:hAnsi="仿宋"/>
          <w:color w:val="000000"/>
        </w:rPr>
      </w:pPr>
    </w:p>
    <w:p w:rsidR="008A1A12" w:rsidRPr="00603C00" w:rsidRDefault="00820D80" w:rsidP="00820D80">
      <w:pPr>
        <w:pStyle w:val="GB2312112"/>
        <w:ind w:right="864" w:firstLineChars="0" w:firstLine="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四川省崇州监狱</w:t>
      </w:r>
    </w:p>
    <w:p w:rsidR="008A1A12" w:rsidRPr="00603C00" w:rsidRDefault="00EB52B9" w:rsidP="00820D80">
      <w:pPr>
        <w:pStyle w:val="GB2312112"/>
        <w:ind w:rightChars="400" w:right="756" w:firstLine="598"/>
        <w:jc w:val="right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/>
          <w:noProof/>
          <w:color w:val="000000"/>
        </w:rPr>
        <w:t>2023年</w:t>
      </w:r>
      <w:r w:rsidR="00820D80">
        <w:rPr>
          <w:rFonts w:ascii="仿宋" w:eastAsia="仿宋" w:hAnsi="仿宋"/>
          <w:noProof/>
          <w:color w:val="000000"/>
        </w:rPr>
        <w:t>11</w:t>
      </w:r>
      <w:r w:rsidRPr="00603C00">
        <w:rPr>
          <w:rFonts w:ascii="仿宋" w:eastAsia="仿宋" w:hAnsi="仿宋"/>
          <w:noProof/>
          <w:color w:val="000000"/>
        </w:rPr>
        <w:t>月</w:t>
      </w:r>
      <w:r w:rsidR="00621452">
        <w:rPr>
          <w:rFonts w:ascii="仿宋" w:eastAsia="仿宋" w:hAnsi="仿宋"/>
          <w:noProof/>
          <w:color w:val="000000"/>
        </w:rPr>
        <w:t>2</w:t>
      </w:r>
      <w:r w:rsidRPr="00603C00">
        <w:rPr>
          <w:rFonts w:ascii="仿宋" w:eastAsia="仿宋" w:hAnsi="仿宋"/>
          <w:noProof/>
          <w:color w:val="000000"/>
        </w:rPr>
        <w:t>日</w:t>
      </w:r>
    </w:p>
    <w:p w:rsidR="008A1A12" w:rsidRPr="00603C00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603C00">
        <w:rPr>
          <w:rFonts w:ascii="仿宋" w:eastAsia="仿宋" w:hAnsi="仿宋" w:hint="eastAsia"/>
          <w:color w:val="000000"/>
        </w:rPr>
        <w:t>附：罪犯</w:t>
      </w:r>
      <w:r w:rsidR="005A2A90" w:rsidRPr="00603C00">
        <w:rPr>
          <w:rFonts w:ascii="仿宋" w:eastAsia="仿宋" w:hAnsi="仿宋" w:hint="eastAsia"/>
          <w:color w:val="000000"/>
        </w:rPr>
        <w:t>覃林</w:t>
      </w:r>
      <w:r w:rsidRPr="00603C00">
        <w:rPr>
          <w:rFonts w:ascii="仿宋" w:eastAsia="仿宋" w:hAnsi="仿宋" w:hint="eastAsia"/>
          <w:color w:val="000000"/>
        </w:rPr>
        <w:t>减刑材料1卷</w:t>
      </w:r>
    </w:p>
    <w:sectPr w:rsidR="008A1A12" w:rsidRPr="00603C00" w:rsidSect="000C57B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2098" w:right="1474" w:bottom="1985" w:left="1588" w:header="1701" w:footer="1162" w:gutter="0"/>
      <w:cols w:space="425"/>
      <w:titlePg/>
      <w:docGrid w:type="linesAndChars" w:linePitch="53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5A" w:rsidRDefault="001E7A5A">
      <w:r>
        <w:separator/>
      </w:r>
    </w:p>
    <w:p w:rsidR="001E7A5A" w:rsidRDefault="001E7A5A"/>
  </w:endnote>
  <w:endnote w:type="continuationSeparator" w:id="0">
    <w:p w:rsidR="001E7A5A" w:rsidRDefault="001E7A5A">
      <w:r>
        <w:continuationSeparator/>
      </w:r>
    </w:p>
    <w:p w:rsidR="001E7A5A" w:rsidRDefault="001E7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Pr="004835EA" w:rsidRDefault="00AC31AE" w:rsidP="00430A8B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ascii="宋体" w:eastAsia="宋体" w:hAnsi="宋体"/>
        <w:sz w:val="28"/>
        <w:szCs w:val="28"/>
      </w:rPr>
    </w:pPr>
    <w:r w:rsidRPr="004835EA">
      <w:rPr>
        <w:rStyle w:val="a4"/>
        <w:rFonts w:ascii="宋体" w:eastAsia="宋体" w:hAnsi="宋体"/>
        <w:sz w:val="28"/>
        <w:szCs w:val="28"/>
      </w:rPr>
      <w:fldChar w:fldCharType="begin"/>
    </w:r>
    <w:r w:rsidR="00DE2854" w:rsidRPr="004835EA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4835EA">
      <w:rPr>
        <w:rStyle w:val="a4"/>
        <w:rFonts w:ascii="宋体" w:eastAsia="宋体" w:hAnsi="宋体"/>
        <w:sz w:val="28"/>
        <w:szCs w:val="28"/>
      </w:rPr>
      <w:fldChar w:fldCharType="separate"/>
    </w:r>
    <w:r w:rsidR="00DE2854">
      <w:rPr>
        <w:rStyle w:val="a4"/>
        <w:rFonts w:ascii="宋体" w:eastAsia="宋体" w:hAnsi="宋体"/>
        <w:noProof/>
        <w:sz w:val="28"/>
        <w:szCs w:val="28"/>
      </w:rPr>
      <w:t>- 2 -</w:t>
    </w:r>
    <w:r w:rsidRPr="004835EA">
      <w:rPr>
        <w:rStyle w:val="a4"/>
        <w:rFonts w:ascii="宋体" w:eastAsia="宋体" w:hAnsi="宋体"/>
        <w:sz w:val="28"/>
        <w:szCs w:val="28"/>
      </w:rPr>
      <w:fldChar w:fldCharType="end"/>
    </w:r>
  </w:p>
  <w:p w:rsidR="00DE2854" w:rsidRDefault="00DE2854" w:rsidP="00430A8B">
    <w:pPr>
      <w:pStyle w:val="a3"/>
      <w:ind w:leftChars="100" w:left="210" w:rightChars="100" w:right="210"/>
    </w:pPr>
  </w:p>
  <w:p w:rsidR="00DE2854" w:rsidRDefault="00DE285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Pr="009110A2" w:rsidRDefault="00DE2854" w:rsidP="00353383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ascii="宋体-方正超大字符集" w:eastAsia="宋体-方正超大字符集" w:hAnsi="宋体"/>
        <w:sz w:val="28"/>
        <w:szCs w:val="28"/>
      </w:rPr>
    </w:pPr>
    <w:r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t xml:space="preserve">— </w:t>
    </w:r>
    <w:r w:rsidR="00AC31AE"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fldChar w:fldCharType="begin"/>
    </w:r>
    <w:r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 w:rsidR="00AC31AE"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DD4969">
      <w:rPr>
        <w:rStyle w:val="a4"/>
        <w:rFonts w:ascii="宋体-方正超大字符集" w:eastAsia="宋体-方正超大字符集" w:hAnsi="宋体"/>
        <w:noProof/>
        <w:sz w:val="28"/>
        <w:szCs w:val="28"/>
      </w:rPr>
      <w:t>2</w:t>
    </w:r>
    <w:r w:rsidR="00AC31AE"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fldChar w:fldCharType="end"/>
    </w:r>
    <w:r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DE2854" w:rsidRPr="00FB2F8A" w:rsidRDefault="00DE2854" w:rsidP="00353383">
    <w:pPr>
      <w:pStyle w:val="a3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DE2854" w:rsidRDefault="00DE285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DE2854" w:rsidP="00430A8B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5A" w:rsidRDefault="001E7A5A">
      <w:r>
        <w:separator/>
      </w:r>
    </w:p>
    <w:p w:rsidR="001E7A5A" w:rsidRDefault="001E7A5A"/>
  </w:footnote>
  <w:footnote w:type="continuationSeparator" w:id="0">
    <w:p w:rsidR="001E7A5A" w:rsidRDefault="001E7A5A">
      <w:r>
        <w:continuationSeparator/>
      </w:r>
    </w:p>
    <w:p w:rsidR="001E7A5A" w:rsidRDefault="001E7A5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DE2854" w:rsidP="004835EA">
    <w:pPr>
      <w:pStyle w:val="a5"/>
      <w:pBdr>
        <w:bottom w:val="none" w:sz="0" w:space="0" w:color="auto"/>
      </w:pBdr>
    </w:pPr>
  </w:p>
  <w:p w:rsidR="00DE2854" w:rsidRDefault="00DE285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DE2854" w:rsidP="00B63416">
    <w:pPr>
      <w:pStyle w:val="a5"/>
      <w:pBdr>
        <w:bottom w:val="none" w:sz="0" w:space="0" w:color="auto"/>
      </w:pBdr>
    </w:pPr>
  </w:p>
  <w:p w:rsidR="00DE2854" w:rsidRDefault="00DE28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89"/>
  <w:drawingGridVerticalSpacing w:val="5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9EB"/>
    <w:rsid w:val="00001527"/>
    <w:rsid w:val="00002063"/>
    <w:rsid w:val="00002E02"/>
    <w:rsid w:val="00017218"/>
    <w:rsid w:val="0002218A"/>
    <w:rsid w:val="00027EE4"/>
    <w:rsid w:val="00030EF4"/>
    <w:rsid w:val="00031490"/>
    <w:rsid w:val="00042186"/>
    <w:rsid w:val="00046F9F"/>
    <w:rsid w:val="00051CC2"/>
    <w:rsid w:val="00052A77"/>
    <w:rsid w:val="000723A6"/>
    <w:rsid w:val="0007691D"/>
    <w:rsid w:val="00076BD9"/>
    <w:rsid w:val="00082D7D"/>
    <w:rsid w:val="000A03C2"/>
    <w:rsid w:val="000A4FE3"/>
    <w:rsid w:val="000A5386"/>
    <w:rsid w:val="000A7638"/>
    <w:rsid w:val="000B2C85"/>
    <w:rsid w:val="000B7D10"/>
    <w:rsid w:val="000C57B4"/>
    <w:rsid w:val="000C6461"/>
    <w:rsid w:val="000D2617"/>
    <w:rsid w:val="000D3240"/>
    <w:rsid w:val="000D40BA"/>
    <w:rsid w:val="000D41B2"/>
    <w:rsid w:val="000E0D4A"/>
    <w:rsid w:val="000F5775"/>
    <w:rsid w:val="001023FF"/>
    <w:rsid w:val="001109A8"/>
    <w:rsid w:val="00113331"/>
    <w:rsid w:val="001162F2"/>
    <w:rsid w:val="001258DD"/>
    <w:rsid w:val="0013406B"/>
    <w:rsid w:val="001348F6"/>
    <w:rsid w:val="001349B1"/>
    <w:rsid w:val="0013504E"/>
    <w:rsid w:val="00136C89"/>
    <w:rsid w:val="001371A3"/>
    <w:rsid w:val="00141F75"/>
    <w:rsid w:val="00147E28"/>
    <w:rsid w:val="00155EC6"/>
    <w:rsid w:val="001658A9"/>
    <w:rsid w:val="0017523E"/>
    <w:rsid w:val="00184B56"/>
    <w:rsid w:val="0018578F"/>
    <w:rsid w:val="001909D2"/>
    <w:rsid w:val="00193812"/>
    <w:rsid w:val="001952BA"/>
    <w:rsid w:val="001A32A4"/>
    <w:rsid w:val="001A4718"/>
    <w:rsid w:val="001B4860"/>
    <w:rsid w:val="001B5812"/>
    <w:rsid w:val="001C0B8D"/>
    <w:rsid w:val="001C0FB4"/>
    <w:rsid w:val="001C2C9A"/>
    <w:rsid w:val="001D0C92"/>
    <w:rsid w:val="001D4233"/>
    <w:rsid w:val="001D74A5"/>
    <w:rsid w:val="001E569B"/>
    <w:rsid w:val="001E7A5A"/>
    <w:rsid w:val="001F0047"/>
    <w:rsid w:val="002022A7"/>
    <w:rsid w:val="00210050"/>
    <w:rsid w:val="002311AB"/>
    <w:rsid w:val="002358E8"/>
    <w:rsid w:val="00236148"/>
    <w:rsid w:val="002444E4"/>
    <w:rsid w:val="00246820"/>
    <w:rsid w:val="00247BDC"/>
    <w:rsid w:val="0025202F"/>
    <w:rsid w:val="002967D8"/>
    <w:rsid w:val="002A4A05"/>
    <w:rsid w:val="002A52E7"/>
    <w:rsid w:val="002A5CE3"/>
    <w:rsid w:val="002B068E"/>
    <w:rsid w:val="002B0C38"/>
    <w:rsid w:val="002B3102"/>
    <w:rsid w:val="002B453D"/>
    <w:rsid w:val="002C49C0"/>
    <w:rsid w:val="002C6756"/>
    <w:rsid w:val="002D3222"/>
    <w:rsid w:val="002E5760"/>
    <w:rsid w:val="002F0652"/>
    <w:rsid w:val="003020A2"/>
    <w:rsid w:val="00304974"/>
    <w:rsid w:val="00305E6D"/>
    <w:rsid w:val="00307078"/>
    <w:rsid w:val="00310D79"/>
    <w:rsid w:val="003175F8"/>
    <w:rsid w:val="00323941"/>
    <w:rsid w:val="003413B6"/>
    <w:rsid w:val="00343A90"/>
    <w:rsid w:val="00352DDB"/>
    <w:rsid w:val="00353383"/>
    <w:rsid w:val="00364996"/>
    <w:rsid w:val="00367CB9"/>
    <w:rsid w:val="00385D89"/>
    <w:rsid w:val="0039039B"/>
    <w:rsid w:val="00391898"/>
    <w:rsid w:val="003964B8"/>
    <w:rsid w:val="003A202D"/>
    <w:rsid w:val="003A42E3"/>
    <w:rsid w:val="003A7E93"/>
    <w:rsid w:val="003B5484"/>
    <w:rsid w:val="003B7AF4"/>
    <w:rsid w:val="003C635C"/>
    <w:rsid w:val="003C762E"/>
    <w:rsid w:val="003C7E13"/>
    <w:rsid w:val="003D0F5E"/>
    <w:rsid w:val="003D106E"/>
    <w:rsid w:val="003D26AC"/>
    <w:rsid w:val="003F3888"/>
    <w:rsid w:val="003F76AE"/>
    <w:rsid w:val="004063EC"/>
    <w:rsid w:val="0041152A"/>
    <w:rsid w:val="00414EFC"/>
    <w:rsid w:val="00422FAA"/>
    <w:rsid w:val="00430A8B"/>
    <w:rsid w:val="004348A1"/>
    <w:rsid w:val="00447D00"/>
    <w:rsid w:val="004564BD"/>
    <w:rsid w:val="004665AF"/>
    <w:rsid w:val="00466DFE"/>
    <w:rsid w:val="004714CA"/>
    <w:rsid w:val="00474C4E"/>
    <w:rsid w:val="00476C9F"/>
    <w:rsid w:val="00480CBA"/>
    <w:rsid w:val="004835EA"/>
    <w:rsid w:val="004A6795"/>
    <w:rsid w:val="004A717E"/>
    <w:rsid w:val="004D697C"/>
    <w:rsid w:val="004D71DE"/>
    <w:rsid w:val="004E09CD"/>
    <w:rsid w:val="004E45A8"/>
    <w:rsid w:val="004E605A"/>
    <w:rsid w:val="004F2B6E"/>
    <w:rsid w:val="00505FBB"/>
    <w:rsid w:val="00514DF9"/>
    <w:rsid w:val="00520F56"/>
    <w:rsid w:val="00525B55"/>
    <w:rsid w:val="005267E7"/>
    <w:rsid w:val="00526E4E"/>
    <w:rsid w:val="00530930"/>
    <w:rsid w:val="005405AF"/>
    <w:rsid w:val="0054175C"/>
    <w:rsid w:val="00544A9D"/>
    <w:rsid w:val="0054617B"/>
    <w:rsid w:val="00553AE9"/>
    <w:rsid w:val="0055575C"/>
    <w:rsid w:val="005660EB"/>
    <w:rsid w:val="00567662"/>
    <w:rsid w:val="00580D56"/>
    <w:rsid w:val="00594E6D"/>
    <w:rsid w:val="005961CA"/>
    <w:rsid w:val="005A11BE"/>
    <w:rsid w:val="005A181A"/>
    <w:rsid w:val="005A2A90"/>
    <w:rsid w:val="005B585B"/>
    <w:rsid w:val="005D007D"/>
    <w:rsid w:val="005D0547"/>
    <w:rsid w:val="005E3CE4"/>
    <w:rsid w:val="005E3E63"/>
    <w:rsid w:val="005F2ED7"/>
    <w:rsid w:val="005F37B1"/>
    <w:rsid w:val="00602835"/>
    <w:rsid w:val="00603C00"/>
    <w:rsid w:val="00612B89"/>
    <w:rsid w:val="00612E7D"/>
    <w:rsid w:val="0061341B"/>
    <w:rsid w:val="0061750B"/>
    <w:rsid w:val="00621452"/>
    <w:rsid w:val="00626CC4"/>
    <w:rsid w:val="006314C3"/>
    <w:rsid w:val="0063197A"/>
    <w:rsid w:val="00633AFC"/>
    <w:rsid w:val="00641480"/>
    <w:rsid w:val="00644603"/>
    <w:rsid w:val="00653BAB"/>
    <w:rsid w:val="00654776"/>
    <w:rsid w:val="0066290E"/>
    <w:rsid w:val="0067142A"/>
    <w:rsid w:val="00674FD8"/>
    <w:rsid w:val="006847FD"/>
    <w:rsid w:val="006901D2"/>
    <w:rsid w:val="006922DF"/>
    <w:rsid w:val="006933A7"/>
    <w:rsid w:val="006A4881"/>
    <w:rsid w:val="006B0931"/>
    <w:rsid w:val="006B478E"/>
    <w:rsid w:val="006C47AF"/>
    <w:rsid w:val="006D1660"/>
    <w:rsid w:val="006D1844"/>
    <w:rsid w:val="006D32BE"/>
    <w:rsid w:val="006E6B9D"/>
    <w:rsid w:val="006F0E96"/>
    <w:rsid w:val="006F28F2"/>
    <w:rsid w:val="007111D7"/>
    <w:rsid w:val="00711393"/>
    <w:rsid w:val="00712477"/>
    <w:rsid w:val="0071698C"/>
    <w:rsid w:val="0073060D"/>
    <w:rsid w:val="007354F2"/>
    <w:rsid w:val="00740485"/>
    <w:rsid w:val="00747E04"/>
    <w:rsid w:val="00752AA7"/>
    <w:rsid w:val="00754569"/>
    <w:rsid w:val="00760909"/>
    <w:rsid w:val="00771D4E"/>
    <w:rsid w:val="00772777"/>
    <w:rsid w:val="00773945"/>
    <w:rsid w:val="00774D85"/>
    <w:rsid w:val="007848B0"/>
    <w:rsid w:val="00787B1A"/>
    <w:rsid w:val="00794CD7"/>
    <w:rsid w:val="007A19A0"/>
    <w:rsid w:val="007A6EB6"/>
    <w:rsid w:val="007B1757"/>
    <w:rsid w:val="007B7DC8"/>
    <w:rsid w:val="007C4826"/>
    <w:rsid w:val="007C7BD5"/>
    <w:rsid w:val="007D3888"/>
    <w:rsid w:val="007E5187"/>
    <w:rsid w:val="007F069A"/>
    <w:rsid w:val="007F6914"/>
    <w:rsid w:val="0080542D"/>
    <w:rsid w:val="0080543E"/>
    <w:rsid w:val="0081491E"/>
    <w:rsid w:val="00820D80"/>
    <w:rsid w:val="00824E13"/>
    <w:rsid w:val="008409D2"/>
    <w:rsid w:val="00843C28"/>
    <w:rsid w:val="008504C6"/>
    <w:rsid w:val="008515AA"/>
    <w:rsid w:val="0085706E"/>
    <w:rsid w:val="008740DA"/>
    <w:rsid w:val="00877B43"/>
    <w:rsid w:val="008808FF"/>
    <w:rsid w:val="00882FBD"/>
    <w:rsid w:val="00883034"/>
    <w:rsid w:val="008A1A12"/>
    <w:rsid w:val="008A2E2E"/>
    <w:rsid w:val="008A544B"/>
    <w:rsid w:val="008C0E31"/>
    <w:rsid w:val="008C68BE"/>
    <w:rsid w:val="008E4B4E"/>
    <w:rsid w:val="008E5444"/>
    <w:rsid w:val="008E5E1A"/>
    <w:rsid w:val="008E7811"/>
    <w:rsid w:val="008F0210"/>
    <w:rsid w:val="008F0471"/>
    <w:rsid w:val="008F46C1"/>
    <w:rsid w:val="008F492F"/>
    <w:rsid w:val="009032B3"/>
    <w:rsid w:val="00904FA8"/>
    <w:rsid w:val="00910846"/>
    <w:rsid w:val="009110A2"/>
    <w:rsid w:val="00911C1B"/>
    <w:rsid w:val="00924732"/>
    <w:rsid w:val="009274EB"/>
    <w:rsid w:val="009317C2"/>
    <w:rsid w:val="00933297"/>
    <w:rsid w:val="00936D3D"/>
    <w:rsid w:val="009424A4"/>
    <w:rsid w:val="009429AD"/>
    <w:rsid w:val="00946044"/>
    <w:rsid w:val="00946342"/>
    <w:rsid w:val="0094771F"/>
    <w:rsid w:val="009547F4"/>
    <w:rsid w:val="00957E59"/>
    <w:rsid w:val="0096091E"/>
    <w:rsid w:val="00974CE6"/>
    <w:rsid w:val="00977053"/>
    <w:rsid w:val="009815E0"/>
    <w:rsid w:val="00983CE1"/>
    <w:rsid w:val="00986382"/>
    <w:rsid w:val="00986B05"/>
    <w:rsid w:val="00987175"/>
    <w:rsid w:val="00990A5A"/>
    <w:rsid w:val="00997473"/>
    <w:rsid w:val="009A2A44"/>
    <w:rsid w:val="009A3E3A"/>
    <w:rsid w:val="009A745C"/>
    <w:rsid w:val="009B5C79"/>
    <w:rsid w:val="009C0FC0"/>
    <w:rsid w:val="009C30AC"/>
    <w:rsid w:val="009D01B6"/>
    <w:rsid w:val="009E1DD5"/>
    <w:rsid w:val="009F02E8"/>
    <w:rsid w:val="009F043D"/>
    <w:rsid w:val="009F5BB8"/>
    <w:rsid w:val="00A0320F"/>
    <w:rsid w:val="00A05D55"/>
    <w:rsid w:val="00A14636"/>
    <w:rsid w:val="00A22E2E"/>
    <w:rsid w:val="00A26205"/>
    <w:rsid w:val="00A31271"/>
    <w:rsid w:val="00A440F0"/>
    <w:rsid w:val="00A443E4"/>
    <w:rsid w:val="00A44EEB"/>
    <w:rsid w:val="00A506A4"/>
    <w:rsid w:val="00A5228E"/>
    <w:rsid w:val="00A5650E"/>
    <w:rsid w:val="00A638F1"/>
    <w:rsid w:val="00A6536F"/>
    <w:rsid w:val="00A70458"/>
    <w:rsid w:val="00A73B91"/>
    <w:rsid w:val="00A74C29"/>
    <w:rsid w:val="00A755CD"/>
    <w:rsid w:val="00A803CF"/>
    <w:rsid w:val="00A857F7"/>
    <w:rsid w:val="00A9401A"/>
    <w:rsid w:val="00AA2F12"/>
    <w:rsid w:val="00AA3D19"/>
    <w:rsid w:val="00AB03FF"/>
    <w:rsid w:val="00AB2794"/>
    <w:rsid w:val="00AB50AC"/>
    <w:rsid w:val="00AC206B"/>
    <w:rsid w:val="00AC2B16"/>
    <w:rsid w:val="00AC31AE"/>
    <w:rsid w:val="00AC6FEB"/>
    <w:rsid w:val="00AD3CA4"/>
    <w:rsid w:val="00AE62E3"/>
    <w:rsid w:val="00AF68EC"/>
    <w:rsid w:val="00AF77CF"/>
    <w:rsid w:val="00AF7B12"/>
    <w:rsid w:val="00B0421D"/>
    <w:rsid w:val="00B06A05"/>
    <w:rsid w:val="00B07956"/>
    <w:rsid w:val="00B25669"/>
    <w:rsid w:val="00B26837"/>
    <w:rsid w:val="00B273C7"/>
    <w:rsid w:val="00B32B99"/>
    <w:rsid w:val="00B42F9B"/>
    <w:rsid w:val="00B4312E"/>
    <w:rsid w:val="00B46FA2"/>
    <w:rsid w:val="00B500E7"/>
    <w:rsid w:val="00B63416"/>
    <w:rsid w:val="00B6483D"/>
    <w:rsid w:val="00B81768"/>
    <w:rsid w:val="00B9191C"/>
    <w:rsid w:val="00B92C25"/>
    <w:rsid w:val="00B95C4A"/>
    <w:rsid w:val="00B95C7D"/>
    <w:rsid w:val="00B96616"/>
    <w:rsid w:val="00BA3FA9"/>
    <w:rsid w:val="00BB2025"/>
    <w:rsid w:val="00BB3587"/>
    <w:rsid w:val="00BB4A99"/>
    <w:rsid w:val="00BB75BC"/>
    <w:rsid w:val="00BC3F06"/>
    <w:rsid w:val="00BD1904"/>
    <w:rsid w:val="00BE2E7C"/>
    <w:rsid w:val="00BF3A04"/>
    <w:rsid w:val="00BF3A24"/>
    <w:rsid w:val="00BF4A4C"/>
    <w:rsid w:val="00C023C7"/>
    <w:rsid w:val="00C10F1D"/>
    <w:rsid w:val="00C1285C"/>
    <w:rsid w:val="00C2019D"/>
    <w:rsid w:val="00C24545"/>
    <w:rsid w:val="00C35318"/>
    <w:rsid w:val="00C448C0"/>
    <w:rsid w:val="00C52D89"/>
    <w:rsid w:val="00C71A1F"/>
    <w:rsid w:val="00C74D3E"/>
    <w:rsid w:val="00C769C4"/>
    <w:rsid w:val="00C87625"/>
    <w:rsid w:val="00C95C65"/>
    <w:rsid w:val="00CA00A0"/>
    <w:rsid w:val="00CA717F"/>
    <w:rsid w:val="00CB02FD"/>
    <w:rsid w:val="00CB7E9A"/>
    <w:rsid w:val="00CC6F26"/>
    <w:rsid w:val="00CD43BB"/>
    <w:rsid w:val="00CD6A87"/>
    <w:rsid w:val="00CE1303"/>
    <w:rsid w:val="00CE210A"/>
    <w:rsid w:val="00CE5145"/>
    <w:rsid w:val="00CE6841"/>
    <w:rsid w:val="00CE6BF4"/>
    <w:rsid w:val="00CF0E74"/>
    <w:rsid w:val="00D13A68"/>
    <w:rsid w:val="00D14407"/>
    <w:rsid w:val="00D20241"/>
    <w:rsid w:val="00D274E7"/>
    <w:rsid w:val="00D30A6E"/>
    <w:rsid w:val="00D33C50"/>
    <w:rsid w:val="00D4358E"/>
    <w:rsid w:val="00D44314"/>
    <w:rsid w:val="00D47F94"/>
    <w:rsid w:val="00D50011"/>
    <w:rsid w:val="00D531CD"/>
    <w:rsid w:val="00D54E26"/>
    <w:rsid w:val="00D649BB"/>
    <w:rsid w:val="00D6575B"/>
    <w:rsid w:val="00D709EB"/>
    <w:rsid w:val="00D75274"/>
    <w:rsid w:val="00D75818"/>
    <w:rsid w:val="00D8009B"/>
    <w:rsid w:val="00D80CC8"/>
    <w:rsid w:val="00D832CD"/>
    <w:rsid w:val="00D843E3"/>
    <w:rsid w:val="00D84603"/>
    <w:rsid w:val="00D85B70"/>
    <w:rsid w:val="00D949B4"/>
    <w:rsid w:val="00D95F5A"/>
    <w:rsid w:val="00DA03F5"/>
    <w:rsid w:val="00DA0C93"/>
    <w:rsid w:val="00DA38DD"/>
    <w:rsid w:val="00DB62EF"/>
    <w:rsid w:val="00DC4749"/>
    <w:rsid w:val="00DD369E"/>
    <w:rsid w:val="00DD4969"/>
    <w:rsid w:val="00DD4E63"/>
    <w:rsid w:val="00DD5884"/>
    <w:rsid w:val="00DE0ED9"/>
    <w:rsid w:val="00DE2854"/>
    <w:rsid w:val="00DE573B"/>
    <w:rsid w:val="00DE60E1"/>
    <w:rsid w:val="00DF2607"/>
    <w:rsid w:val="00DF570D"/>
    <w:rsid w:val="00DF6D10"/>
    <w:rsid w:val="00E065A9"/>
    <w:rsid w:val="00E1550E"/>
    <w:rsid w:val="00E218BD"/>
    <w:rsid w:val="00E31214"/>
    <w:rsid w:val="00E31D6F"/>
    <w:rsid w:val="00E3427C"/>
    <w:rsid w:val="00E4086B"/>
    <w:rsid w:val="00E43A4F"/>
    <w:rsid w:val="00E43D77"/>
    <w:rsid w:val="00E443ED"/>
    <w:rsid w:val="00E454C8"/>
    <w:rsid w:val="00E47018"/>
    <w:rsid w:val="00E56E07"/>
    <w:rsid w:val="00E70885"/>
    <w:rsid w:val="00E7404F"/>
    <w:rsid w:val="00E754A1"/>
    <w:rsid w:val="00E8283F"/>
    <w:rsid w:val="00E8419E"/>
    <w:rsid w:val="00E9005E"/>
    <w:rsid w:val="00E95893"/>
    <w:rsid w:val="00EA1109"/>
    <w:rsid w:val="00EA7658"/>
    <w:rsid w:val="00EB43A1"/>
    <w:rsid w:val="00EB52B9"/>
    <w:rsid w:val="00EB56A2"/>
    <w:rsid w:val="00EC3C72"/>
    <w:rsid w:val="00EC3E70"/>
    <w:rsid w:val="00ED2DCB"/>
    <w:rsid w:val="00ED5712"/>
    <w:rsid w:val="00ED79CE"/>
    <w:rsid w:val="00ED7C2D"/>
    <w:rsid w:val="00F07DEE"/>
    <w:rsid w:val="00F176B9"/>
    <w:rsid w:val="00F20373"/>
    <w:rsid w:val="00F24197"/>
    <w:rsid w:val="00F354C2"/>
    <w:rsid w:val="00F452CD"/>
    <w:rsid w:val="00F4571E"/>
    <w:rsid w:val="00F474D4"/>
    <w:rsid w:val="00F558EB"/>
    <w:rsid w:val="00F60F5D"/>
    <w:rsid w:val="00F66E61"/>
    <w:rsid w:val="00F7092D"/>
    <w:rsid w:val="00F74029"/>
    <w:rsid w:val="00F74D34"/>
    <w:rsid w:val="00F75204"/>
    <w:rsid w:val="00F76B24"/>
    <w:rsid w:val="00F80C9A"/>
    <w:rsid w:val="00FA1D7D"/>
    <w:rsid w:val="00FA2A3F"/>
    <w:rsid w:val="00FA4B3D"/>
    <w:rsid w:val="00FB10E9"/>
    <w:rsid w:val="00FB1AE1"/>
    <w:rsid w:val="00FB2F8A"/>
    <w:rsid w:val="00FB6845"/>
    <w:rsid w:val="00FB6EBD"/>
    <w:rsid w:val="00FC0C63"/>
    <w:rsid w:val="00FC0E0C"/>
    <w:rsid w:val="00FC150D"/>
    <w:rsid w:val="00FC2A7C"/>
    <w:rsid w:val="00FC3329"/>
    <w:rsid w:val="00FC4572"/>
    <w:rsid w:val="00FD0594"/>
    <w:rsid w:val="00FD1116"/>
    <w:rsid w:val="00FD4B94"/>
    <w:rsid w:val="00FE17CC"/>
    <w:rsid w:val="00FE3B1B"/>
    <w:rsid w:val="00FF0713"/>
    <w:rsid w:val="00FF413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4E416"/>
  <w15:docId w15:val="{58447965-E83E-4127-8D17-7FD4D72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1D6F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a4">
    <w:name w:val="page number"/>
    <w:basedOn w:val="a0"/>
    <w:rsid w:val="00E31D6F"/>
  </w:style>
  <w:style w:type="paragraph" w:styleId="a5">
    <w:name w:val="header"/>
    <w:basedOn w:val="a"/>
    <w:rsid w:val="00E3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6">
    <w:name w:val="Date"/>
    <w:basedOn w:val="a"/>
    <w:next w:val="a"/>
    <w:rsid w:val="006901D2"/>
    <w:pPr>
      <w:ind w:leftChars="2500" w:left="100"/>
    </w:pPr>
    <w:rPr>
      <w:rFonts w:eastAsia="仿宋_GB2312"/>
      <w:sz w:val="32"/>
    </w:rPr>
  </w:style>
  <w:style w:type="paragraph" w:customStyle="1" w:styleId="28">
    <w:name w:val="样式 文件标题 + 方正小标宋简体 行距: 固定值 28 磅"/>
    <w:basedOn w:val="a"/>
    <w:rsid w:val="00B63416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rsid w:val="001349B1"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rsid w:val="00F74029"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rsid w:val="00F74029"/>
    <w:pPr>
      <w:ind w:firstLine="624"/>
    </w:pPr>
    <w:rPr>
      <w:rFonts w:ascii="方正仿宋简体" w:eastAsia="方正仿宋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ZJY\Desktop\&#20943;&#21009;&#36164;&#26009;\2019&#20943;&#20551;&#37322;mb&#12288;&#24635;\&#24314;&#35758;&#20070;&#27169;&#26495;(1)\&#32618;&#29359;&#26576;&#12288;&#25253;&#35831;&#20943;&#21009;&#24314;&#35758;&#20070;&#65288;&#27515;&#3253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报请减刑建议书（死缓）.dot</Template>
  <TotalTime>55</TotalTime>
  <Pages>2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刘毅</dc:creator>
  <cp:lastModifiedBy>lh08023</cp:lastModifiedBy>
  <cp:revision>20</cp:revision>
  <cp:lastPrinted>2023-08-21T02:09:00Z</cp:lastPrinted>
  <dcterms:created xsi:type="dcterms:W3CDTF">2020-10-26T00:28:00Z</dcterms:created>
  <dcterms:modified xsi:type="dcterms:W3CDTF">2023-11-09T03:33:00Z</dcterms:modified>
</cp:coreProperties>
</file>