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C7" w:rsidRDefault="00AA40CD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F03CC7" w:rsidRPr="002D4053" w:rsidRDefault="00AA40CD" w:rsidP="002D4053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F03CC7" w:rsidRDefault="00AA40CD" w:rsidP="002D4053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（2023）崇狱缓减字第</w:t>
      </w:r>
      <w:r w:rsidR="00B4483D">
        <w:rPr>
          <w:rFonts w:ascii="仿宋" w:eastAsia="仿宋" w:hAnsi="仿宋"/>
        </w:rPr>
        <w:t>40</w:t>
      </w:r>
      <w:bookmarkStart w:id="0" w:name="_GoBack"/>
      <w:bookmarkEnd w:id="0"/>
      <w:r>
        <w:rPr>
          <w:rFonts w:ascii="仿宋" w:eastAsia="仿宋" w:hAnsi="仿宋" w:hint="eastAsia"/>
        </w:rPr>
        <w:t>号</w:t>
      </w:r>
    </w:p>
    <w:p w:rsidR="00F03CC7" w:rsidRDefault="00AA40CD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罪犯刘秀忠，男，1967年10月2日出生，汉族，小学</w:t>
      </w:r>
      <w:proofErr w:type="gramStart"/>
      <w:r>
        <w:rPr>
          <w:rFonts w:ascii="仿宋" w:eastAsia="仿宋" w:hAnsi="仿宋" w:hint="eastAsia"/>
        </w:rPr>
        <w:t>肄业</w:t>
      </w:r>
      <w:proofErr w:type="gramEnd"/>
      <w:r>
        <w:rPr>
          <w:rFonts w:ascii="仿宋" w:eastAsia="仿宋" w:hAnsi="仿宋" w:hint="eastAsia"/>
        </w:rPr>
        <w:t>，原户籍所在地：四川省广汉市，现在四川省崇州</w:t>
      </w:r>
      <w:proofErr w:type="gramStart"/>
      <w:r>
        <w:rPr>
          <w:rFonts w:ascii="仿宋" w:eastAsia="仿宋" w:hAnsi="仿宋" w:hint="eastAsia"/>
        </w:rPr>
        <w:t>监狱七</w:t>
      </w:r>
      <w:proofErr w:type="gramEnd"/>
      <w:r>
        <w:rPr>
          <w:rFonts w:ascii="仿宋" w:eastAsia="仿宋" w:hAnsi="仿宋" w:hint="eastAsia"/>
        </w:rPr>
        <w:t>监区服刑。</w:t>
      </w:r>
    </w:p>
    <w:p w:rsidR="00F03CC7" w:rsidRDefault="00AA40CD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四川省资阳市中级人民法院于2020年12月30日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（2020）川20刑初</w:t>
      </w:r>
      <w:r w:rsidR="00015F1D">
        <w:rPr>
          <w:rFonts w:ascii="仿宋" w:eastAsia="仿宋" w:hAnsi="仿宋" w:hint="eastAsia"/>
        </w:rPr>
        <w:t>23</w:t>
      </w:r>
      <w:r>
        <w:rPr>
          <w:rFonts w:ascii="仿宋" w:eastAsia="仿宋" w:hAnsi="仿宋" w:hint="eastAsia"/>
        </w:rPr>
        <w:t>号刑事附带民事判决书，以被告人刘</w:t>
      </w:r>
      <w:r w:rsidR="00015F1D">
        <w:rPr>
          <w:rFonts w:ascii="仿宋" w:eastAsia="仿宋" w:hAnsi="仿宋" w:hint="eastAsia"/>
        </w:rPr>
        <w:t>秀忠犯故意杀人罪，判处死刑，缓期二年执行，剥夺政治权利终身，</w:t>
      </w:r>
      <w:proofErr w:type="gramStart"/>
      <w:r>
        <w:rPr>
          <w:rFonts w:ascii="仿宋" w:eastAsia="仿宋" w:hAnsi="仿宋" w:hint="eastAsia"/>
        </w:rPr>
        <w:t>民赔</w:t>
      </w:r>
      <w:proofErr w:type="gramEnd"/>
      <w:r>
        <w:rPr>
          <w:rFonts w:ascii="仿宋" w:eastAsia="仿宋" w:hAnsi="仿宋" w:hint="eastAsia"/>
        </w:rPr>
        <w:t>760713.5元</w:t>
      </w:r>
      <w:r>
        <w:rPr>
          <w:rFonts w:ascii="仿宋" w:eastAsia="仿宋" w:hAnsi="仿宋"/>
        </w:rPr>
        <w:t>。</w:t>
      </w:r>
      <w:r>
        <w:rPr>
          <w:rFonts w:ascii="仿宋" w:eastAsia="仿宋" w:hAnsi="仿宋" w:hint="eastAsia"/>
        </w:rPr>
        <w:t>被告人刘秀忠未提出上诉</w:t>
      </w:r>
      <w:r>
        <w:rPr>
          <w:rFonts w:ascii="仿宋" w:eastAsia="仿宋" w:hAnsi="仿宋"/>
        </w:rPr>
        <w:t>，经四川省高级人民法院于</w:t>
      </w:r>
      <w:r>
        <w:rPr>
          <w:rFonts w:ascii="仿宋" w:eastAsia="仿宋" w:hAnsi="仿宋" w:hint="eastAsia"/>
        </w:rPr>
        <w:t>2021年5月10日作出（2021）川刑核96450012号刑事裁定书，核准四川省资阳市中级人民法院（2020）川20刑初</w:t>
      </w:r>
      <w:r w:rsidR="00015F1D">
        <w:rPr>
          <w:rFonts w:ascii="仿宋" w:eastAsia="仿宋" w:hAnsi="仿宋" w:hint="eastAsia"/>
        </w:rPr>
        <w:t>23</w:t>
      </w:r>
      <w:r>
        <w:rPr>
          <w:rFonts w:ascii="仿宋" w:eastAsia="仿宋" w:hAnsi="仿宋" w:hint="eastAsia"/>
        </w:rPr>
        <w:t>号以故意杀人罪判处被告人刘秀忠死刑，缓期二年执行，剥夺政治权利终身的刑事判决</w:t>
      </w:r>
      <w:r w:rsidR="00015F1D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死刑</w:t>
      </w:r>
      <w:r w:rsidR="00E8298C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缓期</w:t>
      </w:r>
      <w:r w:rsidR="00015F1D">
        <w:rPr>
          <w:rFonts w:ascii="仿宋" w:eastAsia="仿宋" w:hAnsi="仿宋" w:hint="eastAsia"/>
        </w:rPr>
        <w:t>二</w:t>
      </w:r>
      <w:r w:rsidR="00015F1D">
        <w:rPr>
          <w:rFonts w:ascii="仿宋" w:eastAsia="仿宋" w:hAnsi="仿宋"/>
        </w:rPr>
        <w:t>年</w:t>
      </w:r>
      <w:r>
        <w:rPr>
          <w:rFonts w:ascii="仿宋" w:eastAsia="仿宋" w:hAnsi="仿宋" w:hint="eastAsia"/>
        </w:rPr>
        <w:t>执行期自2021年6月11日</w:t>
      </w:r>
      <w:r w:rsidR="00015F1D">
        <w:rPr>
          <w:rFonts w:ascii="仿宋" w:eastAsia="仿宋" w:hAnsi="仿宋" w:hint="eastAsia"/>
        </w:rPr>
        <w:t>起</w:t>
      </w:r>
      <w:r>
        <w:rPr>
          <w:rFonts w:ascii="仿宋" w:eastAsia="仿宋" w:hAnsi="仿宋"/>
        </w:rPr>
        <w:t>至</w:t>
      </w:r>
      <w:r>
        <w:rPr>
          <w:rFonts w:ascii="仿宋" w:eastAsia="仿宋" w:hAnsi="仿宋" w:hint="eastAsia"/>
        </w:rPr>
        <w:t>2023年6月10日</w:t>
      </w:r>
      <w:r w:rsidR="00015F1D">
        <w:rPr>
          <w:rFonts w:ascii="仿宋" w:eastAsia="仿宋" w:hAnsi="仿宋" w:hint="eastAsia"/>
        </w:rPr>
        <w:t>止</w:t>
      </w:r>
      <w:r>
        <w:rPr>
          <w:rFonts w:ascii="仿宋" w:eastAsia="仿宋" w:hAnsi="仿宋" w:hint="eastAsia"/>
        </w:rPr>
        <w:t>。于2021年7月8日送我</w:t>
      </w:r>
      <w:proofErr w:type="gramStart"/>
      <w:r>
        <w:rPr>
          <w:rFonts w:ascii="仿宋" w:eastAsia="仿宋" w:hAnsi="仿宋" w:hint="eastAsia"/>
        </w:rPr>
        <w:t>狱</w:t>
      </w:r>
      <w:proofErr w:type="gramEnd"/>
      <w:r>
        <w:rPr>
          <w:rFonts w:ascii="仿宋" w:eastAsia="仿宋" w:hAnsi="仿宋" w:hint="eastAsia"/>
        </w:rPr>
        <w:t>执行刑罚。</w:t>
      </w:r>
    </w:p>
    <w:p w:rsidR="00F03CC7" w:rsidRDefault="00AA40CD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该犯在服刑期间，没有故意犯罪，具体事实如下：</w:t>
      </w:r>
    </w:p>
    <w:p w:rsidR="00F03CC7" w:rsidRDefault="00AA40CD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该犯在服刑期间逐步认识到自己的犯罪对受害人、对家庭、对社会造成的严重危害，能深挖自己的犯罪根源，认罪悔罪。</w:t>
      </w:r>
    </w:p>
    <w:p w:rsidR="00F03CC7" w:rsidRDefault="00AA40CD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</w:rPr>
        <w:t>听管服</w:t>
      </w:r>
      <w:proofErr w:type="gramEnd"/>
      <w:r>
        <w:rPr>
          <w:rFonts w:ascii="仿宋" w:eastAsia="仿宋" w:hAnsi="仿宋" w:hint="eastAsia"/>
        </w:rPr>
        <w:t>教。遵守监规纪律，能按照《服刑人员行为规范》和《二十条严禁行为规定》约束自己的言行。</w:t>
      </w:r>
    </w:p>
    <w:p w:rsidR="00F03CC7" w:rsidRDefault="00AA40CD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积极参加思想、文化、职业技术学习，能遵守纪律，认真听讲，按时完成作业，各科考试成绩均为合格。</w:t>
      </w:r>
    </w:p>
    <w:p w:rsidR="00F03CC7" w:rsidRDefault="00AA40CD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在生产劳动中，该犯能够吃苦耐劳，积极肯干，努力完成劳动</w:t>
      </w:r>
      <w:r>
        <w:rPr>
          <w:rFonts w:ascii="仿宋" w:eastAsia="仿宋" w:hAnsi="仿宋" w:hint="eastAsia"/>
        </w:rPr>
        <w:lastRenderedPageBreak/>
        <w:t>任务。</w:t>
      </w:r>
    </w:p>
    <w:p w:rsidR="00015F1D" w:rsidRDefault="00AA40CD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另查明，罪犯刘秀忠被</w:t>
      </w:r>
      <w:proofErr w:type="gramStart"/>
      <w:r>
        <w:rPr>
          <w:rFonts w:ascii="仿宋" w:eastAsia="仿宋" w:hAnsi="仿宋" w:hint="eastAsia"/>
          <w:color w:val="000000"/>
        </w:rPr>
        <w:t>判处</w:t>
      </w:r>
      <w:r>
        <w:rPr>
          <w:rFonts w:ascii="仿宋" w:eastAsia="仿宋" w:hAnsi="仿宋" w:hint="eastAsia"/>
          <w:szCs w:val="32"/>
        </w:rPr>
        <w:t>民赔</w:t>
      </w:r>
      <w:proofErr w:type="gramEnd"/>
      <w:r>
        <w:rPr>
          <w:rFonts w:ascii="仿宋" w:eastAsia="仿宋" w:hAnsi="仿宋" w:hint="eastAsia"/>
          <w:szCs w:val="32"/>
        </w:rPr>
        <w:t>760713.5元</w:t>
      </w:r>
      <w:r w:rsidR="00015F1D">
        <w:rPr>
          <w:rFonts w:ascii="仿宋" w:eastAsia="仿宋" w:hAnsi="仿宋" w:hint="eastAsia"/>
          <w:szCs w:val="32"/>
        </w:rPr>
        <w:t>，无履行证明</w:t>
      </w:r>
      <w:r>
        <w:rPr>
          <w:rFonts w:ascii="仿宋" w:eastAsia="仿宋" w:hAnsi="仿宋" w:hint="eastAsia"/>
          <w:szCs w:val="32"/>
        </w:rPr>
        <w:t>。</w:t>
      </w:r>
    </w:p>
    <w:p w:rsidR="00F03CC7" w:rsidRDefault="00AA40CD">
      <w:pPr>
        <w:pStyle w:val="GB2312112"/>
        <w:ind w:firstLine="59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</w:rPr>
        <w:t>综上所述，罪犯刘秀忠在服刑期间，认罪</w:t>
      </w:r>
      <w:proofErr w:type="gramStart"/>
      <w:r>
        <w:rPr>
          <w:rFonts w:ascii="仿宋" w:eastAsia="仿宋" w:hAnsi="仿宋" w:hint="eastAsia"/>
        </w:rPr>
        <w:t>服法</w:t>
      </w:r>
      <w:proofErr w:type="gramEnd"/>
      <w:r>
        <w:rPr>
          <w:rFonts w:ascii="仿宋" w:eastAsia="仿宋" w:hAnsi="仿宋" w:hint="eastAsia"/>
        </w:rPr>
        <w:t>，遵规守纪，积极改造，无故意犯罪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F03CC7" w:rsidRDefault="00AA40CD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为此，根据《中华人民共和国监狱法》第三十一条、《中华人民共和国刑法》第五十条、《中华人民共和国刑事诉讼法》第二百六十一条第二款的规定，建议将罪犯刘秀忠减为无期徒刑，剥夺政治权利终身不变。特报请裁定。</w:t>
      </w:r>
    </w:p>
    <w:p w:rsidR="00F03CC7" w:rsidRDefault="00AA40CD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此致</w:t>
      </w:r>
    </w:p>
    <w:p w:rsidR="00F03CC7" w:rsidRDefault="00AA40CD">
      <w:pPr>
        <w:pStyle w:val="GB2312112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四川省高级人民法院</w:t>
      </w:r>
    </w:p>
    <w:p w:rsidR="00F03CC7" w:rsidRDefault="00F03CC7">
      <w:pPr>
        <w:pStyle w:val="GB2312112"/>
        <w:ind w:firstLineChars="0" w:firstLine="0"/>
        <w:rPr>
          <w:rFonts w:ascii="仿宋" w:eastAsia="仿宋" w:hAnsi="仿宋"/>
        </w:rPr>
      </w:pPr>
    </w:p>
    <w:p w:rsidR="003E0735" w:rsidRDefault="003E0735">
      <w:pPr>
        <w:pStyle w:val="GB2312112"/>
        <w:ind w:firstLineChars="0" w:firstLine="0"/>
        <w:rPr>
          <w:rFonts w:ascii="仿宋" w:eastAsia="仿宋" w:hAnsi="仿宋"/>
        </w:rPr>
      </w:pPr>
    </w:p>
    <w:p w:rsidR="003E0735" w:rsidRDefault="003E0735">
      <w:pPr>
        <w:pStyle w:val="GB2312112"/>
        <w:ind w:firstLineChars="0" w:firstLine="0"/>
        <w:rPr>
          <w:rFonts w:ascii="仿宋" w:eastAsia="仿宋" w:hAnsi="仿宋"/>
        </w:rPr>
      </w:pPr>
    </w:p>
    <w:p w:rsidR="003E0735" w:rsidRPr="003E0735" w:rsidRDefault="003E0735">
      <w:pPr>
        <w:pStyle w:val="GB2312112"/>
        <w:ind w:firstLineChars="0" w:firstLine="0"/>
        <w:rPr>
          <w:rFonts w:ascii="仿宋" w:eastAsia="仿宋" w:hAnsi="仿宋"/>
        </w:rPr>
      </w:pPr>
    </w:p>
    <w:p w:rsidR="00F03CC7" w:rsidRDefault="00AA40CD">
      <w:pPr>
        <w:pStyle w:val="GB2312112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            四川省崇州监狱</w:t>
      </w:r>
    </w:p>
    <w:p w:rsidR="00F03CC7" w:rsidRDefault="003E0735">
      <w:pPr>
        <w:pStyle w:val="GB2312112"/>
        <w:wordWrap w:val="0"/>
        <w:ind w:rightChars="400" w:right="756" w:firstLine="598"/>
        <w:jc w:val="right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t>2023年11月</w:t>
      </w:r>
      <w:r>
        <w:rPr>
          <w:rFonts w:ascii="仿宋" w:eastAsia="仿宋" w:hAnsi="仿宋" w:hint="eastAsia"/>
          <w:noProof/>
        </w:rPr>
        <w:t>2</w:t>
      </w:r>
      <w:r>
        <w:rPr>
          <w:rFonts w:ascii="仿宋" w:eastAsia="仿宋" w:hAnsi="仿宋"/>
          <w:noProof/>
        </w:rPr>
        <w:t>日</w:t>
      </w:r>
    </w:p>
    <w:p w:rsidR="003E0735" w:rsidRDefault="003E0735" w:rsidP="003E0735">
      <w:pPr>
        <w:pStyle w:val="GB2312112"/>
        <w:ind w:firstLineChars="0" w:firstLine="0"/>
        <w:rPr>
          <w:rFonts w:ascii="仿宋" w:eastAsia="仿宋" w:hAnsi="仿宋"/>
        </w:rPr>
      </w:pPr>
    </w:p>
    <w:p w:rsidR="00F03CC7" w:rsidRDefault="00AA40CD" w:rsidP="003E0735">
      <w:pPr>
        <w:pStyle w:val="GB2312112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附：罪犯刘秀忠减刑材料1卷</w:t>
      </w:r>
    </w:p>
    <w:sectPr w:rsidR="00F03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098" w:right="1474" w:bottom="1985" w:left="1588" w:header="851" w:footer="1162" w:gutter="0"/>
      <w:cols w:space="425"/>
      <w:docGrid w:type="linesAndChars" w:linePitch="53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BA" w:rsidRDefault="007A6DBA">
      <w:r>
        <w:separator/>
      </w:r>
    </w:p>
  </w:endnote>
  <w:endnote w:type="continuationSeparator" w:id="0">
    <w:p w:rsidR="007A6DBA" w:rsidRDefault="007A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CC7" w:rsidRDefault="00AA40CD">
    <w:pPr>
      <w:pStyle w:val="a4"/>
      <w:framePr w:wrap="around" w:vAnchor="text" w:hAnchor="margin" w:xAlign="outside" w:y="1"/>
      <w:ind w:leftChars="100" w:left="210" w:rightChars="100" w:right="210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>
      <w:rPr>
        <w:rStyle w:val="a6"/>
        <w:rFonts w:ascii="宋体" w:eastAsia="宋体" w:hAnsi="宋体"/>
        <w:sz w:val="28"/>
        <w:szCs w:val="28"/>
      </w:rPr>
      <w:fldChar w:fldCharType="separate"/>
    </w:r>
    <w:r>
      <w:rPr>
        <w:rStyle w:val="a6"/>
        <w:rFonts w:ascii="宋体" w:eastAsia="宋体" w:hAnsi="宋体"/>
        <w:sz w:val="28"/>
        <w:szCs w:val="28"/>
      </w:rPr>
      <w:t>- 2 -</w:t>
    </w:r>
    <w:r>
      <w:rPr>
        <w:rStyle w:val="a6"/>
        <w:rFonts w:ascii="宋体" w:eastAsia="宋体" w:hAnsi="宋体"/>
        <w:sz w:val="28"/>
        <w:szCs w:val="28"/>
      </w:rPr>
      <w:fldChar w:fldCharType="end"/>
    </w:r>
  </w:p>
  <w:p w:rsidR="00F03CC7" w:rsidRDefault="00F03CC7">
    <w:pPr>
      <w:pStyle w:val="a4"/>
      <w:ind w:leftChars="100" w:left="210" w:rightChars="100" w:right="210"/>
    </w:pPr>
  </w:p>
  <w:p w:rsidR="00F03CC7" w:rsidRDefault="00F03C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CC7" w:rsidRDefault="00F03CC7">
    <w:pPr>
      <w:pStyle w:val="a4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F03CC7" w:rsidRDefault="00F03CC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CC7" w:rsidRDefault="00F03CC7">
    <w:pPr>
      <w:pStyle w:val="a4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BA" w:rsidRDefault="007A6DBA">
      <w:r>
        <w:separator/>
      </w:r>
    </w:p>
  </w:footnote>
  <w:footnote w:type="continuationSeparator" w:id="0">
    <w:p w:rsidR="007A6DBA" w:rsidRDefault="007A6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CC7" w:rsidRDefault="00F03CC7">
    <w:pPr>
      <w:pStyle w:val="a5"/>
      <w:pBdr>
        <w:bottom w:val="none" w:sz="0" w:space="0" w:color="auto"/>
      </w:pBdr>
    </w:pPr>
  </w:p>
  <w:p w:rsidR="00F03CC7" w:rsidRDefault="00F03CC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CC7" w:rsidRDefault="00F03CC7">
    <w:pPr>
      <w:pStyle w:val="a5"/>
      <w:pBdr>
        <w:bottom w:val="none" w:sz="0" w:space="0" w:color="auto"/>
      </w:pBdr>
    </w:pPr>
  </w:p>
  <w:p w:rsidR="00F03CC7" w:rsidRDefault="00F03CC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CC7" w:rsidRDefault="00F03CC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5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7F"/>
    <w:rsid w:val="00001527"/>
    <w:rsid w:val="00002063"/>
    <w:rsid w:val="00002E02"/>
    <w:rsid w:val="00015F1D"/>
    <w:rsid w:val="00017218"/>
    <w:rsid w:val="0002218A"/>
    <w:rsid w:val="00030EF4"/>
    <w:rsid w:val="00031490"/>
    <w:rsid w:val="00042186"/>
    <w:rsid w:val="000446FC"/>
    <w:rsid w:val="000477EE"/>
    <w:rsid w:val="00051CC2"/>
    <w:rsid w:val="00052A77"/>
    <w:rsid w:val="0005695C"/>
    <w:rsid w:val="00061D0B"/>
    <w:rsid w:val="000723A6"/>
    <w:rsid w:val="0007691D"/>
    <w:rsid w:val="00076BD9"/>
    <w:rsid w:val="000813DB"/>
    <w:rsid w:val="00082D7D"/>
    <w:rsid w:val="000A03C2"/>
    <w:rsid w:val="000A5386"/>
    <w:rsid w:val="000A7638"/>
    <w:rsid w:val="000B2C85"/>
    <w:rsid w:val="000B6F1A"/>
    <w:rsid w:val="000C6461"/>
    <w:rsid w:val="000D2617"/>
    <w:rsid w:val="000D3240"/>
    <w:rsid w:val="000D40BA"/>
    <w:rsid w:val="000D41B2"/>
    <w:rsid w:val="000E0D4A"/>
    <w:rsid w:val="000F5775"/>
    <w:rsid w:val="001023FF"/>
    <w:rsid w:val="001109A8"/>
    <w:rsid w:val="00113331"/>
    <w:rsid w:val="001162F2"/>
    <w:rsid w:val="001258DD"/>
    <w:rsid w:val="0013406B"/>
    <w:rsid w:val="001348F6"/>
    <w:rsid w:val="001349B1"/>
    <w:rsid w:val="0013504E"/>
    <w:rsid w:val="00136C89"/>
    <w:rsid w:val="001371A3"/>
    <w:rsid w:val="00141F75"/>
    <w:rsid w:val="00147E28"/>
    <w:rsid w:val="00155EC6"/>
    <w:rsid w:val="001658A9"/>
    <w:rsid w:val="00184B56"/>
    <w:rsid w:val="0018578F"/>
    <w:rsid w:val="001909D2"/>
    <w:rsid w:val="00193812"/>
    <w:rsid w:val="001A32A4"/>
    <w:rsid w:val="001A4718"/>
    <w:rsid w:val="001B0958"/>
    <w:rsid w:val="001B5812"/>
    <w:rsid w:val="001B59A2"/>
    <w:rsid w:val="001C0B8D"/>
    <w:rsid w:val="001C0FB4"/>
    <w:rsid w:val="001C2C9A"/>
    <w:rsid w:val="001C57C0"/>
    <w:rsid w:val="001D0C92"/>
    <w:rsid w:val="001D4233"/>
    <w:rsid w:val="001D74A5"/>
    <w:rsid w:val="001E569B"/>
    <w:rsid w:val="001F0047"/>
    <w:rsid w:val="002022A7"/>
    <w:rsid w:val="00210050"/>
    <w:rsid w:val="00226923"/>
    <w:rsid w:val="002311AB"/>
    <w:rsid w:val="002358E8"/>
    <w:rsid w:val="00236148"/>
    <w:rsid w:val="00237BB6"/>
    <w:rsid w:val="002435A3"/>
    <w:rsid w:val="002444E4"/>
    <w:rsid w:val="00247BDC"/>
    <w:rsid w:val="0025202F"/>
    <w:rsid w:val="0026301B"/>
    <w:rsid w:val="002967D8"/>
    <w:rsid w:val="002A4A05"/>
    <w:rsid w:val="002A5CE3"/>
    <w:rsid w:val="002B068E"/>
    <w:rsid w:val="002B09BD"/>
    <w:rsid w:val="002B0C38"/>
    <w:rsid w:val="002B3102"/>
    <w:rsid w:val="002B453D"/>
    <w:rsid w:val="002C49C0"/>
    <w:rsid w:val="002D3222"/>
    <w:rsid w:val="002D4053"/>
    <w:rsid w:val="002E5760"/>
    <w:rsid w:val="002F3298"/>
    <w:rsid w:val="003020A2"/>
    <w:rsid w:val="00304974"/>
    <w:rsid w:val="00305E6D"/>
    <w:rsid w:val="00307078"/>
    <w:rsid w:val="00310D79"/>
    <w:rsid w:val="003175F8"/>
    <w:rsid w:val="0032204F"/>
    <w:rsid w:val="00323941"/>
    <w:rsid w:val="003413B6"/>
    <w:rsid w:val="00343A90"/>
    <w:rsid w:val="00352DDB"/>
    <w:rsid w:val="00353383"/>
    <w:rsid w:val="00364996"/>
    <w:rsid w:val="00367CB9"/>
    <w:rsid w:val="00385D89"/>
    <w:rsid w:val="0039039B"/>
    <w:rsid w:val="00391898"/>
    <w:rsid w:val="003964B8"/>
    <w:rsid w:val="003A42E3"/>
    <w:rsid w:val="003A7E93"/>
    <w:rsid w:val="003B5484"/>
    <w:rsid w:val="003B7AF4"/>
    <w:rsid w:val="003C11B2"/>
    <w:rsid w:val="003C1BCB"/>
    <w:rsid w:val="003C635C"/>
    <w:rsid w:val="003C762E"/>
    <w:rsid w:val="003C7E13"/>
    <w:rsid w:val="003D0F5E"/>
    <w:rsid w:val="003D106E"/>
    <w:rsid w:val="003D24CD"/>
    <w:rsid w:val="003E0735"/>
    <w:rsid w:val="003F3888"/>
    <w:rsid w:val="003F76AE"/>
    <w:rsid w:val="004063EC"/>
    <w:rsid w:val="00414EFC"/>
    <w:rsid w:val="00422FAA"/>
    <w:rsid w:val="00430A8B"/>
    <w:rsid w:val="00447D00"/>
    <w:rsid w:val="004564BD"/>
    <w:rsid w:val="004665AF"/>
    <w:rsid w:val="00466DFE"/>
    <w:rsid w:val="004714CA"/>
    <w:rsid w:val="00474C4E"/>
    <w:rsid w:val="00476C9F"/>
    <w:rsid w:val="00480CBA"/>
    <w:rsid w:val="004835EA"/>
    <w:rsid w:val="004A2A44"/>
    <w:rsid w:val="004A6795"/>
    <w:rsid w:val="004A717E"/>
    <w:rsid w:val="004D697C"/>
    <w:rsid w:val="004D71DE"/>
    <w:rsid w:val="004E09CD"/>
    <w:rsid w:val="004E45A8"/>
    <w:rsid w:val="004E605A"/>
    <w:rsid w:val="004F2B6E"/>
    <w:rsid w:val="005050A4"/>
    <w:rsid w:val="00505FBB"/>
    <w:rsid w:val="00507F10"/>
    <w:rsid w:val="00514DF9"/>
    <w:rsid w:val="00522563"/>
    <w:rsid w:val="00525B55"/>
    <w:rsid w:val="005267E7"/>
    <w:rsid w:val="00526E4E"/>
    <w:rsid w:val="00530930"/>
    <w:rsid w:val="005405AF"/>
    <w:rsid w:val="0054175C"/>
    <w:rsid w:val="00544A9D"/>
    <w:rsid w:val="0054617B"/>
    <w:rsid w:val="00552E7F"/>
    <w:rsid w:val="00553AE9"/>
    <w:rsid w:val="005552D1"/>
    <w:rsid w:val="0055575C"/>
    <w:rsid w:val="00567662"/>
    <w:rsid w:val="00580D56"/>
    <w:rsid w:val="00594E6D"/>
    <w:rsid w:val="005961CA"/>
    <w:rsid w:val="005A11BE"/>
    <w:rsid w:val="005A181A"/>
    <w:rsid w:val="005B585B"/>
    <w:rsid w:val="005D0547"/>
    <w:rsid w:val="005E3CE4"/>
    <w:rsid w:val="005E3E63"/>
    <w:rsid w:val="005F2ED7"/>
    <w:rsid w:val="005F37B1"/>
    <w:rsid w:val="00602835"/>
    <w:rsid w:val="00612B89"/>
    <w:rsid w:val="00612E7D"/>
    <w:rsid w:val="0061341B"/>
    <w:rsid w:val="0061750B"/>
    <w:rsid w:val="006314C3"/>
    <w:rsid w:val="0063197A"/>
    <w:rsid w:val="00633AFC"/>
    <w:rsid w:val="00633C94"/>
    <w:rsid w:val="00641480"/>
    <w:rsid w:val="00644603"/>
    <w:rsid w:val="00653BAB"/>
    <w:rsid w:val="00654404"/>
    <w:rsid w:val="00654776"/>
    <w:rsid w:val="00655C1C"/>
    <w:rsid w:val="00656BBE"/>
    <w:rsid w:val="0066290E"/>
    <w:rsid w:val="0067142A"/>
    <w:rsid w:val="00674FD8"/>
    <w:rsid w:val="0068006B"/>
    <w:rsid w:val="006847FD"/>
    <w:rsid w:val="006901D2"/>
    <w:rsid w:val="006922DF"/>
    <w:rsid w:val="006933A7"/>
    <w:rsid w:val="006A0F42"/>
    <w:rsid w:val="006A1B68"/>
    <w:rsid w:val="006A4881"/>
    <w:rsid w:val="006B0931"/>
    <w:rsid w:val="006B478E"/>
    <w:rsid w:val="006C47AF"/>
    <w:rsid w:val="006D1660"/>
    <w:rsid w:val="006D1844"/>
    <w:rsid w:val="006D32BE"/>
    <w:rsid w:val="006E6B9D"/>
    <w:rsid w:val="006F0279"/>
    <w:rsid w:val="006F0E96"/>
    <w:rsid w:val="006F28F2"/>
    <w:rsid w:val="007111D7"/>
    <w:rsid w:val="00711393"/>
    <w:rsid w:val="00712477"/>
    <w:rsid w:val="0071698C"/>
    <w:rsid w:val="007174E8"/>
    <w:rsid w:val="0073060D"/>
    <w:rsid w:val="007354F2"/>
    <w:rsid w:val="00740485"/>
    <w:rsid w:val="00747E04"/>
    <w:rsid w:val="00752AA7"/>
    <w:rsid w:val="00754569"/>
    <w:rsid w:val="00760909"/>
    <w:rsid w:val="00771D4E"/>
    <w:rsid w:val="00772777"/>
    <w:rsid w:val="00773945"/>
    <w:rsid w:val="00774D85"/>
    <w:rsid w:val="00787B1A"/>
    <w:rsid w:val="00790305"/>
    <w:rsid w:val="007935D8"/>
    <w:rsid w:val="00794CD7"/>
    <w:rsid w:val="007A19A0"/>
    <w:rsid w:val="007A6DBA"/>
    <w:rsid w:val="007A6EB6"/>
    <w:rsid w:val="007B1757"/>
    <w:rsid w:val="007B7DC8"/>
    <w:rsid w:val="007C4826"/>
    <w:rsid w:val="007C7BD5"/>
    <w:rsid w:val="007D3888"/>
    <w:rsid w:val="007E0612"/>
    <w:rsid w:val="007E5187"/>
    <w:rsid w:val="007E6E39"/>
    <w:rsid w:val="007F069A"/>
    <w:rsid w:val="0080542D"/>
    <w:rsid w:val="0080543E"/>
    <w:rsid w:val="0081491E"/>
    <w:rsid w:val="00821C55"/>
    <w:rsid w:val="00824E13"/>
    <w:rsid w:val="00835AAF"/>
    <w:rsid w:val="008409D2"/>
    <w:rsid w:val="00843C28"/>
    <w:rsid w:val="008504C6"/>
    <w:rsid w:val="008510A5"/>
    <w:rsid w:val="008515AA"/>
    <w:rsid w:val="0085706E"/>
    <w:rsid w:val="008641D6"/>
    <w:rsid w:val="008740DA"/>
    <w:rsid w:val="00877B43"/>
    <w:rsid w:val="008808FF"/>
    <w:rsid w:val="00883034"/>
    <w:rsid w:val="008A1A12"/>
    <w:rsid w:val="008A2E2E"/>
    <w:rsid w:val="008A544B"/>
    <w:rsid w:val="008C0E31"/>
    <w:rsid w:val="008C68BE"/>
    <w:rsid w:val="008E4B4E"/>
    <w:rsid w:val="008E5444"/>
    <w:rsid w:val="008E5E1A"/>
    <w:rsid w:val="008E7811"/>
    <w:rsid w:val="008F0471"/>
    <w:rsid w:val="008F46C1"/>
    <w:rsid w:val="008F492F"/>
    <w:rsid w:val="009032B3"/>
    <w:rsid w:val="00904FA8"/>
    <w:rsid w:val="009110A2"/>
    <w:rsid w:val="00911C1B"/>
    <w:rsid w:val="00922DB0"/>
    <w:rsid w:val="00924732"/>
    <w:rsid w:val="009274EB"/>
    <w:rsid w:val="009317C2"/>
    <w:rsid w:val="00933297"/>
    <w:rsid w:val="0093431B"/>
    <w:rsid w:val="00936D3D"/>
    <w:rsid w:val="009424A4"/>
    <w:rsid w:val="009429AD"/>
    <w:rsid w:val="00946044"/>
    <w:rsid w:val="00946342"/>
    <w:rsid w:val="009547F4"/>
    <w:rsid w:val="00957E59"/>
    <w:rsid w:val="0096091E"/>
    <w:rsid w:val="00966E70"/>
    <w:rsid w:val="00974CE6"/>
    <w:rsid w:val="00977053"/>
    <w:rsid w:val="009815E0"/>
    <w:rsid w:val="00983CE1"/>
    <w:rsid w:val="00986382"/>
    <w:rsid w:val="00986B05"/>
    <w:rsid w:val="00987175"/>
    <w:rsid w:val="00990A5A"/>
    <w:rsid w:val="00997473"/>
    <w:rsid w:val="009A2A44"/>
    <w:rsid w:val="009A3E3A"/>
    <w:rsid w:val="009A745C"/>
    <w:rsid w:val="009B5C79"/>
    <w:rsid w:val="009C0FC0"/>
    <w:rsid w:val="009C277A"/>
    <w:rsid w:val="009C30AC"/>
    <w:rsid w:val="009D01B6"/>
    <w:rsid w:val="009D47E5"/>
    <w:rsid w:val="009E1DD5"/>
    <w:rsid w:val="009E3950"/>
    <w:rsid w:val="009F02E8"/>
    <w:rsid w:val="009F043D"/>
    <w:rsid w:val="009F5BB8"/>
    <w:rsid w:val="00A0320F"/>
    <w:rsid w:val="00A14636"/>
    <w:rsid w:val="00A22E2E"/>
    <w:rsid w:val="00A26205"/>
    <w:rsid w:val="00A31271"/>
    <w:rsid w:val="00A43F9A"/>
    <w:rsid w:val="00A440F0"/>
    <w:rsid w:val="00A443E4"/>
    <w:rsid w:val="00A44EEB"/>
    <w:rsid w:val="00A506A4"/>
    <w:rsid w:val="00A5228E"/>
    <w:rsid w:val="00A5650E"/>
    <w:rsid w:val="00A638F1"/>
    <w:rsid w:val="00A6536F"/>
    <w:rsid w:val="00A70458"/>
    <w:rsid w:val="00A73B91"/>
    <w:rsid w:val="00A74C29"/>
    <w:rsid w:val="00A755CD"/>
    <w:rsid w:val="00A803CF"/>
    <w:rsid w:val="00A857F7"/>
    <w:rsid w:val="00A90AC9"/>
    <w:rsid w:val="00A9401A"/>
    <w:rsid w:val="00AA2F12"/>
    <w:rsid w:val="00AA3D19"/>
    <w:rsid w:val="00AA40CD"/>
    <w:rsid w:val="00AB03FF"/>
    <w:rsid w:val="00AB2794"/>
    <w:rsid w:val="00AB50AC"/>
    <w:rsid w:val="00AB53DF"/>
    <w:rsid w:val="00AC206B"/>
    <w:rsid w:val="00AC2B16"/>
    <w:rsid w:val="00AC6FEB"/>
    <w:rsid w:val="00AD3CA4"/>
    <w:rsid w:val="00AD497E"/>
    <w:rsid w:val="00AE62E3"/>
    <w:rsid w:val="00AF68EC"/>
    <w:rsid w:val="00AF77CF"/>
    <w:rsid w:val="00AF7B12"/>
    <w:rsid w:val="00B0421D"/>
    <w:rsid w:val="00B06A05"/>
    <w:rsid w:val="00B25669"/>
    <w:rsid w:val="00B26837"/>
    <w:rsid w:val="00B273C7"/>
    <w:rsid w:val="00B32B99"/>
    <w:rsid w:val="00B42F9B"/>
    <w:rsid w:val="00B4312E"/>
    <w:rsid w:val="00B4483D"/>
    <w:rsid w:val="00B46FA2"/>
    <w:rsid w:val="00B500E7"/>
    <w:rsid w:val="00B63416"/>
    <w:rsid w:val="00B6483D"/>
    <w:rsid w:val="00B81768"/>
    <w:rsid w:val="00B92C25"/>
    <w:rsid w:val="00B95C7D"/>
    <w:rsid w:val="00B96616"/>
    <w:rsid w:val="00BA3FA9"/>
    <w:rsid w:val="00BB2025"/>
    <w:rsid w:val="00BB3587"/>
    <w:rsid w:val="00BB4A99"/>
    <w:rsid w:val="00BB75BC"/>
    <w:rsid w:val="00BC3F06"/>
    <w:rsid w:val="00BE2E7C"/>
    <w:rsid w:val="00BE40DB"/>
    <w:rsid w:val="00BF3A04"/>
    <w:rsid w:val="00BF3A24"/>
    <w:rsid w:val="00BF4A4C"/>
    <w:rsid w:val="00C023C7"/>
    <w:rsid w:val="00C10F1D"/>
    <w:rsid w:val="00C1285C"/>
    <w:rsid w:val="00C14B6E"/>
    <w:rsid w:val="00C2019D"/>
    <w:rsid w:val="00C24545"/>
    <w:rsid w:val="00C35318"/>
    <w:rsid w:val="00C448C0"/>
    <w:rsid w:val="00C52D89"/>
    <w:rsid w:val="00C71A1F"/>
    <w:rsid w:val="00C74D3E"/>
    <w:rsid w:val="00C769C4"/>
    <w:rsid w:val="00C87625"/>
    <w:rsid w:val="00C95C65"/>
    <w:rsid w:val="00CA00A0"/>
    <w:rsid w:val="00CA717F"/>
    <w:rsid w:val="00CB02FD"/>
    <w:rsid w:val="00CB7E9A"/>
    <w:rsid w:val="00CC6F26"/>
    <w:rsid w:val="00CD176D"/>
    <w:rsid w:val="00CD43BB"/>
    <w:rsid w:val="00CE1303"/>
    <w:rsid w:val="00CE5145"/>
    <w:rsid w:val="00CE6BF4"/>
    <w:rsid w:val="00CF0E74"/>
    <w:rsid w:val="00CF105C"/>
    <w:rsid w:val="00D13A68"/>
    <w:rsid w:val="00D14407"/>
    <w:rsid w:val="00D20241"/>
    <w:rsid w:val="00D274E7"/>
    <w:rsid w:val="00D30A6E"/>
    <w:rsid w:val="00D33C50"/>
    <w:rsid w:val="00D4358E"/>
    <w:rsid w:val="00D44314"/>
    <w:rsid w:val="00D47F94"/>
    <w:rsid w:val="00D50011"/>
    <w:rsid w:val="00D531CD"/>
    <w:rsid w:val="00D54E26"/>
    <w:rsid w:val="00D649BB"/>
    <w:rsid w:val="00D6575B"/>
    <w:rsid w:val="00D75274"/>
    <w:rsid w:val="00D75818"/>
    <w:rsid w:val="00D8009B"/>
    <w:rsid w:val="00D80CC8"/>
    <w:rsid w:val="00D832CD"/>
    <w:rsid w:val="00D843E3"/>
    <w:rsid w:val="00D84603"/>
    <w:rsid w:val="00D949B4"/>
    <w:rsid w:val="00DA03F5"/>
    <w:rsid w:val="00DA0C93"/>
    <w:rsid w:val="00DA3ED8"/>
    <w:rsid w:val="00DB62EF"/>
    <w:rsid w:val="00DC4749"/>
    <w:rsid w:val="00DD0462"/>
    <w:rsid w:val="00DD369E"/>
    <w:rsid w:val="00DD4E63"/>
    <w:rsid w:val="00DD5884"/>
    <w:rsid w:val="00DE0ED9"/>
    <w:rsid w:val="00DE2854"/>
    <w:rsid w:val="00DE573B"/>
    <w:rsid w:val="00DF1A1F"/>
    <w:rsid w:val="00DF2607"/>
    <w:rsid w:val="00DF570D"/>
    <w:rsid w:val="00DF6D10"/>
    <w:rsid w:val="00E065A9"/>
    <w:rsid w:val="00E1550E"/>
    <w:rsid w:val="00E218BD"/>
    <w:rsid w:val="00E31214"/>
    <w:rsid w:val="00E31D6F"/>
    <w:rsid w:val="00E3427C"/>
    <w:rsid w:val="00E4086B"/>
    <w:rsid w:val="00E43A4F"/>
    <w:rsid w:val="00E43D77"/>
    <w:rsid w:val="00E443ED"/>
    <w:rsid w:val="00E454C8"/>
    <w:rsid w:val="00E47018"/>
    <w:rsid w:val="00E56E07"/>
    <w:rsid w:val="00E70885"/>
    <w:rsid w:val="00E7404F"/>
    <w:rsid w:val="00E754A1"/>
    <w:rsid w:val="00E8283F"/>
    <w:rsid w:val="00E8298C"/>
    <w:rsid w:val="00E8419E"/>
    <w:rsid w:val="00E9005E"/>
    <w:rsid w:val="00E95893"/>
    <w:rsid w:val="00EA7658"/>
    <w:rsid w:val="00EB43A1"/>
    <w:rsid w:val="00EB56A2"/>
    <w:rsid w:val="00EC3C72"/>
    <w:rsid w:val="00EC3E70"/>
    <w:rsid w:val="00ED5712"/>
    <w:rsid w:val="00ED79CE"/>
    <w:rsid w:val="00ED7C2D"/>
    <w:rsid w:val="00EE1C43"/>
    <w:rsid w:val="00EF149D"/>
    <w:rsid w:val="00F03CC7"/>
    <w:rsid w:val="00F07DEE"/>
    <w:rsid w:val="00F176B9"/>
    <w:rsid w:val="00F20373"/>
    <w:rsid w:val="00F24197"/>
    <w:rsid w:val="00F2474B"/>
    <w:rsid w:val="00F354C2"/>
    <w:rsid w:val="00F4040A"/>
    <w:rsid w:val="00F452CD"/>
    <w:rsid w:val="00F4571E"/>
    <w:rsid w:val="00F474D4"/>
    <w:rsid w:val="00F558EB"/>
    <w:rsid w:val="00F66E61"/>
    <w:rsid w:val="00F7092D"/>
    <w:rsid w:val="00F74029"/>
    <w:rsid w:val="00F74D34"/>
    <w:rsid w:val="00F75204"/>
    <w:rsid w:val="00F76B24"/>
    <w:rsid w:val="00F80C9A"/>
    <w:rsid w:val="00FA1D7D"/>
    <w:rsid w:val="00FA2A3F"/>
    <w:rsid w:val="00FA4B3D"/>
    <w:rsid w:val="00FB10E9"/>
    <w:rsid w:val="00FB1AE1"/>
    <w:rsid w:val="00FB2F8A"/>
    <w:rsid w:val="00FB6845"/>
    <w:rsid w:val="00FB6EBD"/>
    <w:rsid w:val="00FC0C63"/>
    <w:rsid w:val="00FC0E0C"/>
    <w:rsid w:val="00FC150D"/>
    <w:rsid w:val="00FC2A7C"/>
    <w:rsid w:val="00FC3329"/>
    <w:rsid w:val="00FC4572"/>
    <w:rsid w:val="00FD0594"/>
    <w:rsid w:val="00FD1116"/>
    <w:rsid w:val="00FD463F"/>
    <w:rsid w:val="00FD4B94"/>
    <w:rsid w:val="00FE17CC"/>
    <w:rsid w:val="00FE1CF5"/>
    <w:rsid w:val="00FE3B1B"/>
    <w:rsid w:val="00FF0713"/>
    <w:rsid w:val="00FF4134"/>
    <w:rsid w:val="00FF48FA"/>
    <w:rsid w:val="00FF5E2C"/>
    <w:rsid w:val="03B770FE"/>
    <w:rsid w:val="094D6AD7"/>
    <w:rsid w:val="0C660A53"/>
    <w:rsid w:val="0F5D157F"/>
    <w:rsid w:val="15775297"/>
    <w:rsid w:val="178B0E2F"/>
    <w:rsid w:val="182A7AC3"/>
    <w:rsid w:val="18ED0682"/>
    <w:rsid w:val="253B7FEE"/>
    <w:rsid w:val="259B25AC"/>
    <w:rsid w:val="2A665AB9"/>
    <w:rsid w:val="2CF61AEB"/>
    <w:rsid w:val="2EE43864"/>
    <w:rsid w:val="31BB2A8F"/>
    <w:rsid w:val="343C0ED5"/>
    <w:rsid w:val="37AC74FE"/>
    <w:rsid w:val="38797CEE"/>
    <w:rsid w:val="387F6755"/>
    <w:rsid w:val="397C5F03"/>
    <w:rsid w:val="3F7F75EA"/>
    <w:rsid w:val="471D4420"/>
    <w:rsid w:val="479262BF"/>
    <w:rsid w:val="486C1652"/>
    <w:rsid w:val="4AED50F5"/>
    <w:rsid w:val="52BE26EF"/>
    <w:rsid w:val="532272BF"/>
    <w:rsid w:val="53B32BE6"/>
    <w:rsid w:val="53CF5907"/>
    <w:rsid w:val="56BB5E32"/>
    <w:rsid w:val="58A147C9"/>
    <w:rsid w:val="59D866C9"/>
    <w:rsid w:val="5C315ED9"/>
    <w:rsid w:val="626013EB"/>
    <w:rsid w:val="63177AEF"/>
    <w:rsid w:val="644A1A90"/>
    <w:rsid w:val="67876AA7"/>
    <w:rsid w:val="6ABA1D9D"/>
    <w:rsid w:val="6B0F2193"/>
    <w:rsid w:val="6F7F4C3F"/>
    <w:rsid w:val="7093671D"/>
    <w:rsid w:val="7CCC5EDA"/>
    <w:rsid w:val="7FB35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31F46E"/>
  <w15:docId w15:val="{4137BAC5-1F5B-4F3F-A09A-A9D6FAD6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6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\&#26032;&#24314;&#25991;&#20214;&#22841;\&#27515;&#32531;&#25991;&#20214;&#22841;\&#26472;&#24320;&#28165;&#27515;&#32531;\&#32618;&#29359;&#26472;&#24320;&#28165;&#25253;&#35831;&#20943;&#21009;&#24314;&#35758;&#20070;&#65288;&#27515;&#3253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罪犯杨开清报请减刑建议书（死缓）.dot</Template>
  <TotalTime>9</TotalTime>
  <Pages>2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强强</dc:creator>
  <cp:lastModifiedBy>lh08023</cp:lastModifiedBy>
  <cp:revision>27</cp:revision>
  <cp:lastPrinted>2013-01-23T04:29:00Z</cp:lastPrinted>
  <dcterms:created xsi:type="dcterms:W3CDTF">2019-05-14T07:17:00Z</dcterms:created>
  <dcterms:modified xsi:type="dcterms:W3CDTF">2023-11-09T03:32:00Z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