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B9" w:rsidRDefault="00753746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231DB9" w:rsidRPr="005C03C4" w:rsidRDefault="00753746" w:rsidP="005C03C4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231DB9" w:rsidRPr="00A6720C" w:rsidRDefault="00753746" w:rsidP="005C03C4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 w:rsidRPr="00A6720C">
        <w:rPr>
          <w:rFonts w:ascii="仿宋" w:eastAsia="仿宋" w:hAnsi="仿宋" w:hint="eastAsia"/>
          <w:color w:val="000000" w:themeColor="text1"/>
        </w:rPr>
        <w:t>（</w:t>
      </w:r>
      <w:r w:rsidR="005C03C4" w:rsidRPr="00A6720C">
        <w:rPr>
          <w:rFonts w:ascii="仿宋" w:eastAsia="仿宋" w:hAnsi="仿宋" w:hint="eastAsia"/>
          <w:color w:val="000000" w:themeColor="text1"/>
        </w:rPr>
        <w:t>2023</w:t>
      </w:r>
      <w:r w:rsidRPr="00A6720C">
        <w:rPr>
          <w:rFonts w:ascii="仿宋" w:eastAsia="仿宋" w:hAnsi="仿宋" w:hint="eastAsia"/>
          <w:color w:val="000000" w:themeColor="text1"/>
        </w:rPr>
        <w:t>）崇狱缓减</w:t>
      </w:r>
      <w:r w:rsidR="00A6720C">
        <w:rPr>
          <w:rFonts w:ascii="仿宋" w:eastAsia="仿宋" w:hAnsi="仿宋" w:hint="eastAsia"/>
          <w:color w:val="000000" w:themeColor="text1"/>
        </w:rPr>
        <w:t>15</w:t>
      </w:r>
      <w:bookmarkStart w:id="0" w:name="_GoBack"/>
      <w:bookmarkEnd w:id="0"/>
      <w:r w:rsidRPr="00A6720C">
        <w:rPr>
          <w:rFonts w:ascii="仿宋" w:eastAsia="仿宋" w:hAnsi="仿宋" w:hint="eastAsia"/>
          <w:color w:val="000000" w:themeColor="text1"/>
        </w:rPr>
        <w:t>号</w:t>
      </w:r>
    </w:p>
    <w:p w:rsidR="00231DB9" w:rsidRPr="00A6720C" w:rsidRDefault="00753746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A6720C">
        <w:rPr>
          <w:rFonts w:ascii="仿宋" w:eastAsia="仿宋" w:hAnsi="仿宋" w:hint="eastAsia"/>
          <w:color w:val="000000" w:themeColor="text1"/>
        </w:rPr>
        <w:t>罪犯陆天天，男，1996年2月12日出生，汉族，初中</w:t>
      </w:r>
      <w:proofErr w:type="gramStart"/>
      <w:r w:rsidRPr="00A6720C">
        <w:rPr>
          <w:rFonts w:ascii="仿宋" w:eastAsia="仿宋" w:hAnsi="仿宋" w:hint="eastAsia"/>
          <w:color w:val="000000" w:themeColor="text1"/>
        </w:rPr>
        <w:t>肄业</w:t>
      </w:r>
      <w:proofErr w:type="gramEnd"/>
      <w:r w:rsidRPr="00A6720C">
        <w:rPr>
          <w:rFonts w:ascii="仿宋" w:eastAsia="仿宋" w:hAnsi="仿宋" w:hint="eastAsia"/>
          <w:color w:val="000000" w:themeColor="text1"/>
        </w:rPr>
        <w:t>，捕前职业：农民，原户籍所在地：四川省冕宁县，现在四川省崇州</w:t>
      </w:r>
      <w:proofErr w:type="gramStart"/>
      <w:r w:rsidRPr="00A6720C">
        <w:rPr>
          <w:rFonts w:ascii="仿宋" w:eastAsia="仿宋" w:hAnsi="仿宋" w:hint="eastAsia"/>
          <w:color w:val="000000" w:themeColor="text1"/>
        </w:rPr>
        <w:t>监狱七</w:t>
      </w:r>
      <w:proofErr w:type="gramEnd"/>
      <w:r w:rsidRPr="00A6720C">
        <w:rPr>
          <w:rFonts w:ascii="仿宋" w:eastAsia="仿宋" w:hAnsi="仿宋" w:hint="eastAsia"/>
          <w:color w:val="000000" w:themeColor="text1"/>
        </w:rPr>
        <w:t>监区服刑。</w:t>
      </w:r>
    </w:p>
    <w:p w:rsidR="00231DB9" w:rsidRPr="00A6720C" w:rsidRDefault="00753746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A6720C">
        <w:rPr>
          <w:rFonts w:ascii="仿宋" w:eastAsia="仿宋" w:hAnsi="仿宋" w:hint="eastAsia"/>
          <w:color w:val="000000" w:themeColor="text1"/>
        </w:rPr>
        <w:t>四川省成都市中级人民法院于2020年7月31日</w:t>
      </w:r>
      <w:proofErr w:type="gramStart"/>
      <w:r w:rsidRPr="00A6720C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A6720C">
        <w:rPr>
          <w:rFonts w:ascii="仿宋" w:eastAsia="仿宋" w:hAnsi="仿宋" w:hint="eastAsia"/>
          <w:color w:val="000000" w:themeColor="text1"/>
        </w:rPr>
        <w:t>（2020）川01刑初96号刑事附带民事判决书，以被告人陆天天犯故意杀人罪，判处死刑，缓期二年执行，剥夺政治权利终身，并处</w:t>
      </w:r>
      <w:r w:rsidR="005C03C4" w:rsidRPr="00A6720C">
        <w:rPr>
          <w:rFonts w:ascii="仿宋" w:eastAsia="仿宋" w:hAnsi="仿宋" w:hint="eastAsia"/>
          <w:color w:val="000000" w:themeColor="text1"/>
        </w:rPr>
        <w:t>民事赔偿</w:t>
      </w:r>
      <w:r w:rsidRPr="00A6720C">
        <w:rPr>
          <w:rFonts w:ascii="仿宋" w:eastAsia="仿宋" w:hAnsi="仿宋" w:hint="eastAsia"/>
          <w:color w:val="000000" w:themeColor="text1"/>
        </w:rPr>
        <w:t>40633.5元</w:t>
      </w:r>
      <w:r w:rsidRPr="00A6720C">
        <w:rPr>
          <w:rFonts w:ascii="仿宋" w:eastAsia="仿宋" w:hAnsi="仿宋"/>
          <w:color w:val="000000" w:themeColor="text1"/>
        </w:rPr>
        <w:t>。</w:t>
      </w:r>
      <w:r w:rsidR="005C03C4" w:rsidRPr="00A6720C">
        <w:rPr>
          <w:rFonts w:ascii="仿宋" w:eastAsia="仿宋" w:hAnsi="仿宋" w:hint="eastAsia"/>
          <w:color w:val="000000" w:themeColor="text1"/>
        </w:rPr>
        <w:t>被告人陆天天不服判决提起</w:t>
      </w:r>
      <w:r w:rsidRPr="00A6720C">
        <w:rPr>
          <w:rFonts w:ascii="仿宋" w:eastAsia="仿宋" w:hAnsi="仿宋" w:hint="eastAsia"/>
          <w:color w:val="000000" w:themeColor="text1"/>
        </w:rPr>
        <w:t>上诉</w:t>
      </w:r>
      <w:r w:rsidR="005C03C4" w:rsidRPr="00A6720C">
        <w:rPr>
          <w:rFonts w:ascii="仿宋" w:eastAsia="仿宋" w:hAnsi="仿宋"/>
          <w:color w:val="000000" w:themeColor="text1"/>
        </w:rPr>
        <w:t>。</w:t>
      </w:r>
      <w:r w:rsidRPr="00A6720C">
        <w:rPr>
          <w:rFonts w:ascii="仿宋" w:eastAsia="仿宋" w:hAnsi="仿宋"/>
          <w:color w:val="000000" w:themeColor="text1"/>
        </w:rPr>
        <w:t>四川省高级人民法院于</w:t>
      </w:r>
      <w:r w:rsidRPr="00A6720C">
        <w:rPr>
          <w:rFonts w:ascii="仿宋" w:eastAsia="仿宋" w:hAnsi="仿宋" w:hint="eastAsia"/>
          <w:color w:val="000000" w:themeColor="text1"/>
        </w:rPr>
        <w:t>2020年10月26日</w:t>
      </w:r>
      <w:proofErr w:type="gramStart"/>
      <w:r w:rsidRPr="00A6720C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A6720C">
        <w:rPr>
          <w:rFonts w:ascii="仿宋" w:eastAsia="仿宋" w:hAnsi="仿宋" w:hint="eastAsia"/>
          <w:color w:val="000000" w:themeColor="text1"/>
        </w:rPr>
        <w:t>（2020）</w:t>
      </w:r>
      <w:proofErr w:type="gramStart"/>
      <w:r w:rsidRPr="00A6720C">
        <w:rPr>
          <w:rFonts w:ascii="仿宋" w:eastAsia="仿宋" w:hAnsi="仿宋" w:hint="eastAsia"/>
          <w:color w:val="000000" w:themeColor="text1"/>
        </w:rPr>
        <w:t>川刑终</w:t>
      </w:r>
      <w:proofErr w:type="gramEnd"/>
      <w:r w:rsidRPr="00A6720C">
        <w:rPr>
          <w:rFonts w:ascii="仿宋" w:eastAsia="仿宋" w:hAnsi="仿宋" w:hint="eastAsia"/>
          <w:color w:val="000000" w:themeColor="text1"/>
        </w:rPr>
        <w:t>423号刑事裁定书，驳回上诉，维持原判。死刑缓期执行的</w:t>
      </w:r>
      <w:r w:rsidRPr="00A6720C">
        <w:rPr>
          <w:rFonts w:ascii="仿宋" w:eastAsia="仿宋" w:hAnsi="仿宋"/>
          <w:color w:val="000000" w:themeColor="text1"/>
        </w:rPr>
        <w:t>执行</w:t>
      </w:r>
      <w:r w:rsidRPr="00A6720C">
        <w:rPr>
          <w:rFonts w:ascii="仿宋" w:eastAsia="仿宋" w:hAnsi="仿宋" w:hint="eastAsia"/>
          <w:color w:val="000000" w:themeColor="text1"/>
        </w:rPr>
        <w:t>期自2020年12月4日</w:t>
      </w:r>
      <w:r w:rsidRPr="00A6720C">
        <w:rPr>
          <w:rFonts w:ascii="仿宋" w:eastAsia="仿宋" w:hAnsi="仿宋"/>
          <w:color w:val="000000" w:themeColor="text1"/>
        </w:rPr>
        <w:t>起至</w:t>
      </w:r>
      <w:r w:rsidRPr="00A6720C">
        <w:rPr>
          <w:rFonts w:ascii="仿宋" w:eastAsia="仿宋" w:hAnsi="仿宋" w:hint="eastAsia"/>
          <w:color w:val="000000" w:themeColor="text1"/>
        </w:rPr>
        <w:t>2022年12月3日止。于2021年1月14日送我</w:t>
      </w:r>
      <w:proofErr w:type="gramStart"/>
      <w:r w:rsidRPr="00A6720C">
        <w:rPr>
          <w:rFonts w:ascii="仿宋" w:eastAsia="仿宋" w:hAnsi="仿宋" w:hint="eastAsia"/>
          <w:color w:val="000000" w:themeColor="text1"/>
        </w:rPr>
        <w:t>狱</w:t>
      </w:r>
      <w:proofErr w:type="gramEnd"/>
      <w:r w:rsidRPr="00A6720C">
        <w:rPr>
          <w:rFonts w:ascii="仿宋" w:eastAsia="仿宋" w:hAnsi="仿宋" w:hint="eastAsia"/>
          <w:color w:val="000000" w:themeColor="text1"/>
        </w:rPr>
        <w:t>执行刑罚。</w:t>
      </w:r>
    </w:p>
    <w:p w:rsidR="00231DB9" w:rsidRPr="00A6720C" w:rsidRDefault="00753746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A6720C">
        <w:rPr>
          <w:rFonts w:ascii="仿宋" w:eastAsia="仿宋" w:hAnsi="仿宋" w:hint="eastAsia"/>
          <w:color w:val="000000" w:themeColor="text1"/>
        </w:rPr>
        <w:t>该犯在服刑期间，没有故意犯罪，具体事实如下：</w:t>
      </w:r>
    </w:p>
    <w:p w:rsidR="00231DB9" w:rsidRPr="00A6720C" w:rsidRDefault="00753746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A6720C"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231DB9" w:rsidRPr="00A6720C" w:rsidRDefault="00753746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A6720C"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 w:rsidRPr="00A6720C">
        <w:rPr>
          <w:rFonts w:ascii="仿宋" w:eastAsia="仿宋" w:hAnsi="仿宋" w:hint="eastAsia"/>
          <w:color w:val="000000" w:themeColor="text1"/>
        </w:rPr>
        <w:t>听管服</w:t>
      </w:r>
      <w:proofErr w:type="gramEnd"/>
      <w:r w:rsidRPr="00A6720C"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231DB9" w:rsidRPr="00A6720C" w:rsidRDefault="00753746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A6720C"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231DB9" w:rsidRPr="00A6720C" w:rsidRDefault="00753746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A6720C"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5C03C4" w:rsidRPr="00A6720C" w:rsidRDefault="00753746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A6720C">
        <w:rPr>
          <w:rFonts w:ascii="仿宋" w:eastAsia="仿宋" w:hAnsi="仿宋" w:hint="eastAsia"/>
          <w:color w:val="000000" w:themeColor="text1"/>
        </w:rPr>
        <w:lastRenderedPageBreak/>
        <w:t>另查明，罪犯陆天天被</w:t>
      </w:r>
      <w:proofErr w:type="gramStart"/>
      <w:r w:rsidRPr="00A6720C">
        <w:rPr>
          <w:rFonts w:ascii="仿宋" w:eastAsia="仿宋" w:hAnsi="仿宋"/>
          <w:color w:val="000000" w:themeColor="text1"/>
        </w:rPr>
        <w:t>判处</w:t>
      </w:r>
      <w:r w:rsidRPr="00A6720C">
        <w:rPr>
          <w:rFonts w:ascii="仿宋" w:eastAsia="仿宋" w:hAnsi="仿宋" w:hint="eastAsia"/>
          <w:color w:val="000000" w:themeColor="text1"/>
        </w:rPr>
        <w:t>民赔</w:t>
      </w:r>
      <w:proofErr w:type="gramEnd"/>
      <w:r w:rsidRPr="00A6720C">
        <w:rPr>
          <w:rFonts w:ascii="仿宋" w:eastAsia="仿宋" w:hAnsi="仿宋" w:hint="eastAsia"/>
          <w:color w:val="000000" w:themeColor="text1"/>
        </w:rPr>
        <w:t>40633.5元（无履行证明）</w:t>
      </w:r>
      <w:r w:rsidRPr="00A6720C">
        <w:rPr>
          <w:rFonts w:ascii="仿宋" w:eastAsia="仿宋" w:hAnsi="仿宋"/>
          <w:color w:val="000000" w:themeColor="text1"/>
        </w:rPr>
        <w:t>。</w:t>
      </w:r>
    </w:p>
    <w:p w:rsidR="005C03C4" w:rsidRPr="00A6720C" w:rsidRDefault="00753746" w:rsidP="005C03C4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A6720C">
        <w:rPr>
          <w:rFonts w:ascii="仿宋" w:eastAsia="仿宋" w:hAnsi="仿宋" w:hint="eastAsia"/>
          <w:color w:val="000000" w:themeColor="text1"/>
        </w:rPr>
        <w:t>综上所述，罪犯陆天天在服刑期间，认罪</w:t>
      </w:r>
      <w:proofErr w:type="gramStart"/>
      <w:r w:rsidRPr="00A6720C">
        <w:rPr>
          <w:rFonts w:ascii="仿宋" w:eastAsia="仿宋" w:hAnsi="仿宋" w:hint="eastAsia"/>
          <w:color w:val="000000" w:themeColor="text1"/>
        </w:rPr>
        <w:t>服法</w:t>
      </w:r>
      <w:proofErr w:type="gramEnd"/>
      <w:r w:rsidRPr="00A6720C">
        <w:rPr>
          <w:rFonts w:ascii="仿宋" w:eastAsia="仿宋" w:hAnsi="仿宋" w:hint="eastAsia"/>
          <w:color w:val="000000" w:themeColor="text1"/>
        </w:rPr>
        <w:t>，遵规守纪，积极改造，</w:t>
      </w:r>
      <w:r w:rsidR="005C03C4" w:rsidRPr="00A6720C">
        <w:rPr>
          <w:rFonts w:ascii="仿宋" w:eastAsia="仿宋" w:hAnsi="仿宋" w:hint="eastAsia"/>
          <w:color w:val="000000" w:themeColor="text1"/>
        </w:rPr>
        <w:t>该犯在死刑，缓期二年执行期间，无故意犯罪。</w:t>
      </w:r>
    </w:p>
    <w:p w:rsidR="00231DB9" w:rsidRPr="00A6720C" w:rsidRDefault="00753746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A6720C">
        <w:rPr>
          <w:rFonts w:ascii="仿宋" w:eastAsia="仿宋" w:hAnsi="仿宋" w:hint="eastAsia"/>
          <w:color w:val="000000" w:themeColor="text1"/>
        </w:rPr>
        <w:t>为此，根据《中华人民共和国监狱法》第三十一条、《中华人民共和国刑法》第五十条、《中华人民共和国刑事诉讼法》第二百六十一条第二款的规定，建议对罪犯陆天天减为无期徒刑，剥夺政治权利终身不变。特报请裁定。</w:t>
      </w:r>
    </w:p>
    <w:p w:rsidR="00231DB9" w:rsidRPr="00A6720C" w:rsidRDefault="00753746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A6720C">
        <w:rPr>
          <w:rFonts w:ascii="仿宋" w:eastAsia="仿宋" w:hAnsi="仿宋" w:hint="eastAsia"/>
          <w:color w:val="000000" w:themeColor="text1"/>
        </w:rPr>
        <w:t>此致</w:t>
      </w:r>
    </w:p>
    <w:p w:rsidR="00231DB9" w:rsidRPr="00A6720C" w:rsidRDefault="00753746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A6720C">
        <w:rPr>
          <w:rFonts w:ascii="仿宋" w:eastAsia="仿宋" w:hAnsi="仿宋" w:hint="eastAsia"/>
          <w:color w:val="000000" w:themeColor="text1"/>
        </w:rPr>
        <w:t>四川省高级人民法院</w:t>
      </w:r>
    </w:p>
    <w:p w:rsidR="00231DB9" w:rsidRPr="00A6720C" w:rsidRDefault="00231DB9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231DB9" w:rsidRPr="00A6720C" w:rsidRDefault="00753746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A6720C">
        <w:rPr>
          <w:rFonts w:ascii="仿宋" w:eastAsia="仿宋" w:hAnsi="仿宋" w:hint="eastAsia"/>
          <w:color w:val="000000" w:themeColor="text1"/>
        </w:rPr>
        <w:t xml:space="preserve">                                     </w:t>
      </w:r>
    </w:p>
    <w:p w:rsidR="005C03C4" w:rsidRPr="00A6720C" w:rsidRDefault="005C03C4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A6720C" w:rsidRDefault="00A6720C" w:rsidP="00A6720C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231DB9" w:rsidRPr="00A6720C" w:rsidRDefault="00753746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A6720C">
        <w:rPr>
          <w:rFonts w:ascii="仿宋" w:eastAsia="仿宋" w:hAnsi="仿宋" w:hint="eastAsia"/>
          <w:color w:val="000000" w:themeColor="text1"/>
        </w:rPr>
        <w:t>附：罪犯陆天天减刑材料1卷</w:t>
      </w:r>
    </w:p>
    <w:sectPr w:rsidR="00231DB9" w:rsidRPr="00A67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098" w:right="1474" w:bottom="1985" w:left="1588" w:header="851" w:footer="1162" w:gutter="0"/>
      <w:cols w:space="425"/>
      <w:docGrid w:type="linesAndChars" w:linePitch="531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95" w:rsidRDefault="00782E95">
      <w:r>
        <w:separator/>
      </w:r>
    </w:p>
  </w:endnote>
  <w:endnote w:type="continuationSeparator" w:id="0">
    <w:p w:rsidR="00782E95" w:rsidRDefault="0078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B9" w:rsidRDefault="00753746">
    <w:pPr>
      <w:pStyle w:val="a4"/>
      <w:framePr w:wrap="around" w:vAnchor="text" w:hAnchor="margin" w:xAlign="outside" w:y="1"/>
      <w:ind w:leftChars="100" w:left="210" w:rightChars="100" w:right="210"/>
      <w:rPr>
        <w:rStyle w:val="a6"/>
        <w:rFonts w:ascii="宋体" w:eastAsia="宋体" w:hAnsi="宋体"/>
        <w:sz w:val="28"/>
        <w:szCs w:val="28"/>
      </w:rPr>
    </w:pPr>
    <w:r>
      <w:rPr>
        <w:rStyle w:val="a6"/>
        <w:rFonts w:ascii="宋体" w:eastAsia="宋体" w:hAnsi="宋体"/>
        <w:sz w:val="28"/>
        <w:szCs w:val="28"/>
      </w:rPr>
      <w:fldChar w:fldCharType="begin"/>
    </w:r>
    <w:r>
      <w:rPr>
        <w:rStyle w:val="a6"/>
        <w:rFonts w:ascii="宋体" w:eastAsia="宋体" w:hAnsi="宋体"/>
        <w:sz w:val="28"/>
        <w:szCs w:val="28"/>
      </w:rPr>
      <w:instrText xml:space="preserve">PAGE  </w:instrText>
    </w:r>
    <w:r>
      <w:rPr>
        <w:rStyle w:val="a6"/>
        <w:rFonts w:ascii="宋体" w:eastAsia="宋体" w:hAnsi="宋体"/>
        <w:sz w:val="28"/>
        <w:szCs w:val="28"/>
      </w:rPr>
      <w:fldChar w:fldCharType="separate"/>
    </w:r>
    <w:r>
      <w:rPr>
        <w:rStyle w:val="a6"/>
        <w:rFonts w:ascii="宋体" w:eastAsia="宋体" w:hAnsi="宋体"/>
        <w:sz w:val="28"/>
        <w:szCs w:val="28"/>
      </w:rPr>
      <w:t>- 2 -</w:t>
    </w:r>
    <w:r>
      <w:rPr>
        <w:rStyle w:val="a6"/>
        <w:rFonts w:ascii="宋体" w:eastAsia="宋体" w:hAnsi="宋体"/>
        <w:sz w:val="28"/>
        <w:szCs w:val="28"/>
      </w:rPr>
      <w:fldChar w:fldCharType="end"/>
    </w:r>
  </w:p>
  <w:p w:rsidR="00231DB9" w:rsidRDefault="00231DB9">
    <w:pPr>
      <w:pStyle w:val="a4"/>
      <w:ind w:leftChars="100" w:left="210" w:rightChars="100" w:right="210"/>
    </w:pPr>
  </w:p>
  <w:p w:rsidR="00231DB9" w:rsidRDefault="00231D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B9" w:rsidRDefault="00753746">
    <w:pPr>
      <w:pStyle w:val="a4"/>
      <w:framePr w:wrap="around" w:vAnchor="text" w:hAnchor="margin" w:xAlign="outside" w:y="1"/>
      <w:ind w:leftChars="100" w:left="210" w:rightChars="100" w:right="210"/>
      <w:rPr>
        <w:rStyle w:val="a6"/>
        <w:rFonts w:ascii="宋体-方正超大字符集" w:eastAsia="宋体-方正超大字符集" w:hAnsi="宋体"/>
        <w:sz w:val="28"/>
        <w:szCs w:val="28"/>
      </w:rPr>
    </w:pPr>
    <w:r>
      <w:rPr>
        <w:rStyle w:val="a6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Style w:val="a6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6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6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A6720C">
      <w:rPr>
        <w:rStyle w:val="a6"/>
        <w:rFonts w:ascii="宋体-方正超大字符集" w:eastAsia="宋体-方正超大字符集" w:hAnsi="宋体"/>
        <w:noProof/>
        <w:sz w:val="28"/>
        <w:szCs w:val="28"/>
      </w:rPr>
      <w:t>1</w:t>
    </w:r>
    <w:r>
      <w:rPr>
        <w:rStyle w:val="a6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6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231DB9" w:rsidRDefault="00231DB9">
    <w:pPr>
      <w:pStyle w:val="a4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231DB9" w:rsidRDefault="00231DB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B9" w:rsidRDefault="00231DB9">
    <w:pPr>
      <w:pStyle w:val="a4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95" w:rsidRDefault="00782E95">
      <w:r>
        <w:separator/>
      </w:r>
    </w:p>
  </w:footnote>
  <w:footnote w:type="continuationSeparator" w:id="0">
    <w:p w:rsidR="00782E95" w:rsidRDefault="00782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B9" w:rsidRDefault="00231DB9">
    <w:pPr>
      <w:pStyle w:val="a5"/>
      <w:pBdr>
        <w:bottom w:val="none" w:sz="0" w:space="0" w:color="auto"/>
      </w:pBdr>
    </w:pPr>
  </w:p>
  <w:p w:rsidR="00231DB9" w:rsidRDefault="00231D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B9" w:rsidRDefault="00231DB9">
    <w:pPr>
      <w:pStyle w:val="a5"/>
      <w:pBdr>
        <w:bottom w:val="none" w:sz="0" w:space="0" w:color="auto"/>
      </w:pBdr>
    </w:pPr>
  </w:p>
  <w:p w:rsidR="00231DB9" w:rsidRDefault="00231DB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B9" w:rsidRDefault="00231DB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5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7F"/>
    <w:rsid w:val="00001527"/>
    <w:rsid w:val="00002063"/>
    <w:rsid w:val="00002E02"/>
    <w:rsid w:val="00017218"/>
    <w:rsid w:val="0002218A"/>
    <w:rsid w:val="00030EF4"/>
    <w:rsid w:val="00031490"/>
    <w:rsid w:val="00042186"/>
    <w:rsid w:val="000446FC"/>
    <w:rsid w:val="000477EE"/>
    <w:rsid w:val="00051CC2"/>
    <w:rsid w:val="00052A77"/>
    <w:rsid w:val="0005695C"/>
    <w:rsid w:val="00061D0B"/>
    <w:rsid w:val="000723A6"/>
    <w:rsid w:val="0007691D"/>
    <w:rsid w:val="00076BD9"/>
    <w:rsid w:val="000813DB"/>
    <w:rsid w:val="00082D7D"/>
    <w:rsid w:val="000A03C2"/>
    <w:rsid w:val="000A5386"/>
    <w:rsid w:val="000A7638"/>
    <w:rsid w:val="000B2C85"/>
    <w:rsid w:val="000B6F1A"/>
    <w:rsid w:val="000C6461"/>
    <w:rsid w:val="000D2617"/>
    <w:rsid w:val="000D3240"/>
    <w:rsid w:val="000D40BA"/>
    <w:rsid w:val="000D41B2"/>
    <w:rsid w:val="000E0D4A"/>
    <w:rsid w:val="000F5775"/>
    <w:rsid w:val="001023FF"/>
    <w:rsid w:val="001109A8"/>
    <w:rsid w:val="00113331"/>
    <w:rsid w:val="001162F2"/>
    <w:rsid w:val="001258DD"/>
    <w:rsid w:val="0013406B"/>
    <w:rsid w:val="001348F6"/>
    <w:rsid w:val="001349B1"/>
    <w:rsid w:val="0013504E"/>
    <w:rsid w:val="00136C89"/>
    <w:rsid w:val="001371A3"/>
    <w:rsid w:val="00141F75"/>
    <w:rsid w:val="00147E28"/>
    <w:rsid w:val="00155EC6"/>
    <w:rsid w:val="001658A9"/>
    <w:rsid w:val="00184B56"/>
    <w:rsid w:val="0018578F"/>
    <w:rsid w:val="001909D2"/>
    <w:rsid w:val="00193812"/>
    <w:rsid w:val="001A32A4"/>
    <w:rsid w:val="001A4718"/>
    <w:rsid w:val="001B0958"/>
    <w:rsid w:val="001B5812"/>
    <w:rsid w:val="001B59A2"/>
    <w:rsid w:val="001C0B8D"/>
    <w:rsid w:val="001C0FB4"/>
    <w:rsid w:val="001C2C9A"/>
    <w:rsid w:val="001D0C92"/>
    <w:rsid w:val="001D4233"/>
    <w:rsid w:val="001D74A5"/>
    <w:rsid w:val="001E569B"/>
    <w:rsid w:val="001F0047"/>
    <w:rsid w:val="002022A7"/>
    <w:rsid w:val="00210050"/>
    <w:rsid w:val="00226923"/>
    <w:rsid w:val="002311AB"/>
    <w:rsid w:val="00231DB9"/>
    <w:rsid w:val="002358E8"/>
    <w:rsid w:val="00236148"/>
    <w:rsid w:val="00237BB6"/>
    <w:rsid w:val="002435A3"/>
    <w:rsid w:val="002444E4"/>
    <w:rsid w:val="00247BDC"/>
    <w:rsid w:val="0025202F"/>
    <w:rsid w:val="0026301B"/>
    <w:rsid w:val="002967D8"/>
    <w:rsid w:val="002A4A05"/>
    <w:rsid w:val="002A5CE3"/>
    <w:rsid w:val="002B068E"/>
    <w:rsid w:val="002B09BD"/>
    <w:rsid w:val="002B0C38"/>
    <w:rsid w:val="002B3102"/>
    <w:rsid w:val="002B453D"/>
    <w:rsid w:val="002C49C0"/>
    <w:rsid w:val="002D3222"/>
    <w:rsid w:val="002E5760"/>
    <w:rsid w:val="002F3298"/>
    <w:rsid w:val="003020A2"/>
    <w:rsid w:val="00304974"/>
    <w:rsid w:val="00305E6D"/>
    <w:rsid w:val="00307078"/>
    <w:rsid w:val="00310D79"/>
    <w:rsid w:val="003175F8"/>
    <w:rsid w:val="0032204F"/>
    <w:rsid w:val="00323941"/>
    <w:rsid w:val="003413B6"/>
    <w:rsid w:val="00343A90"/>
    <w:rsid w:val="00352DDB"/>
    <w:rsid w:val="00353383"/>
    <w:rsid w:val="00364996"/>
    <w:rsid w:val="00367CB9"/>
    <w:rsid w:val="00385D89"/>
    <w:rsid w:val="0039039B"/>
    <w:rsid w:val="00391898"/>
    <w:rsid w:val="003964B8"/>
    <w:rsid w:val="003A42E3"/>
    <w:rsid w:val="003A7E93"/>
    <w:rsid w:val="003B5484"/>
    <w:rsid w:val="003B7AF4"/>
    <w:rsid w:val="003C11B2"/>
    <w:rsid w:val="003C1BCB"/>
    <w:rsid w:val="003C635C"/>
    <w:rsid w:val="003C762E"/>
    <w:rsid w:val="003C7E13"/>
    <w:rsid w:val="003D0F5E"/>
    <w:rsid w:val="003D106E"/>
    <w:rsid w:val="003D24CD"/>
    <w:rsid w:val="003F3888"/>
    <w:rsid w:val="003F76AE"/>
    <w:rsid w:val="004063EC"/>
    <w:rsid w:val="00414EFC"/>
    <w:rsid w:val="00422FAA"/>
    <w:rsid w:val="00430A8B"/>
    <w:rsid w:val="00447D00"/>
    <w:rsid w:val="004564BD"/>
    <w:rsid w:val="004665AF"/>
    <w:rsid w:val="00466DFE"/>
    <w:rsid w:val="004714CA"/>
    <w:rsid w:val="00474C4E"/>
    <w:rsid w:val="00476C9F"/>
    <w:rsid w:val="00480CBA"/>
    <w:rsid w:val="004835EA"/>
    <w:rsid w:val="004A2A44"/>
    <w:rsid w:val="004A6795"/>
    <w:rsid w:val="004A717E"/>
    <w:rsid w:val="004D697C"/>
    <w:rsid w:val="004D71DE"/>
    <w:rsid w:val="004E09CD"/>
    <w:rsid w:val="004E45A8"/>
    <w:rsid w:val="004E605A"/>
    <w:rsid w:val="004F2B6E"/>
    <w:rsid w:val="00505FBB"/>
    <w:rsid w:val="00507F10"/>
    <w:rsid w:val="00514DF9"/>
    <w:rsid w:val="00522563"/>
    <w:rsid w:val="00525B55"/>
    <w:rsid w:val="005267E7"/>
    <w:rsid w:val="00526E4E"/>
    <w:rsid w:val="00530930"/>
    <w:rsid w:val="005405AF"/>
    <w:rsid w:val="0054175C"/>
    <w:rsid w:val="00544A9D"/>
    <w:rsid w:val="0054617B"/>
    <w:rsid w:val="00552E7F"/>
    <w:rsid w:val="00553AE9"/>
    <w:rsid w:val="005552D1"/>
    <w:rsid w:val="0055575C"/>
    <w:rsid w:val="00567662"/>
    <w:rsid w:val="00580D56"/>
    <w:rsid w:val="00594E6D"/>
    <w:rsid w:val="005961CA"/>
    <w:rsid w:val="005A11BE"/>
    <w:rsid w:val="005A181A"/>
    <w:rsid w:val="005B585B"/>
    <w:rsid w:val="005C03C4"/>
    <w:rsid w:val="005D0547"/>
    <w:rsid w:val="005E3CE4"/>
    <w:rsid w:val="005E3E63"/>
    <w:rsid w:val="005F2ED7"/>
    <w:rsid w:val="005F37B1"/>
    <w:rsid w:val="00602835"/>
    <w:rsid w:val="00612B89"/>
    <w:rsid w:val="00612E7D"/>
    <w:rsid w:val="0061341B"/>
    <w:rsid w:val="0061750B"/>
    <w:rsid w:val="006314C3"/>
    <w:rsid w:val="0063197A"/>
    <w:rsid w:val="00633AFC"/>
    <w:rsid w:val="00633C94"/>
    <w:rsid w:val="00641480"/>
    <w:rsid w:val="00644603"/>
    <w:rsid w:val="00653BAB"/>
    <w:rsid w:val="00654404"/>
    <w:rsid w:val="00654776"/>
    <w:rsid w:val="00655C1C"/>
    <w:rsid w:val="00656BBE"/>
    <w:rsid w:val="0066290E"/>
    <w:rsid w:val="0067142A"/>
    <w:rsid w:val="00674FD8"/>
    <w:rsid w:val="0068006B"/>
    <w:rsid w:val="006847FD"/>
    <w:rsid w:val="006901D2"/>
    <w:rsid w:val="006922DF"/>
    <w:rsid w:val="006933A7"/>
    <w:rsid w:val="006A0F42"/>
    <w:rsid w:val="006A1B68"/>
    <w:rsid w:val="006A4881"/>
    <w:rsid w:val="006B0931"/>
    <w:rsid w:val="006B478E"/>
    <w:rsid w:val="006C47AF"/>
    <w:rsid w:val="006D1660"/>
    <w:rsid w:val="006D1844"/>
    <w:rsid w:val="006D32BE"/>
    <w:rsid w:val="006E6B9D"/>
    <w:rsid w:val="006F0279"/>
    <w:rsid w:val="006F0E96"/>
    <w:rsid w:val="006F28F2"/>
    <w:rsid w:val="007111D7"/>
    <w:rsid w:val="00711393"/>
    <w:rsid w:val="00712477"/>
    <w:rsid w:val="0071698C"/>
    <w:rsid w:val="007174E8"/>
    <w:rsid w:val="0073060D"/>
    <w:rsid w:val="007354F2"/>
    <w:rsid w:val="00740485"/>
    <w:rsid w:val="00747E04"/>
    <w:rsid w:val="00752AA7"/>
    <w:rsid w:val="00753746"/>
    <w:rsid w:val="00754569"/>
    <w:rsid w:val="00760909"/>
    <w:rsid w:val="00771D4E"/>
    <w:rsid w:val="00772777"/>
    <w:rsid w:val="00773945"/>
    <w:rsid w:val="00774D85"/>
    <w:rsid w:val="00782E95"/>
    <w:rsid w:val="00787B1A"/>
    <w:rsid w:val="00790305"/>
    <w:rsid w:val="007935D8"/>
    <w:rsid w:val="00794CD7"/>
    <w:rsid w:val="007A19A0"/>
    <w:rsid w:val="007A6EB6"/>
    <w:rsid w:val="007B1757"/>
    <w:rsid w:val="007B7DC8"/>
    <w:rsid w:val="007C4826"/>
    <w:rsid w:val="007C7BD5"/>
    <w:rsid w:val="007D3888"/>
    <w:rsid w:val="007E0612"/>
    <w:rsid w:val="007E5187"/>
    <w:rsid w:val="007E6E39"/>
    <w:rsid w:val="007F069A"/>
    <w:rsid w:val="0080542D"/>
    <w:rsid w:val="0080543E"/>
    <w:rsid w:val="0081491E"/>
    <w:rsid w:val="00821C55"/>
    <w:rsid w:val="00824E13"/>
    <w:rsid w:val="00835AAF"/>
    <w:rsid w:val="008409D2"/>
    <w:rsid w:val="00843C28"/>
    <w:rsid w:val="008504C6"/>
    <w:rsid w:val="008510A5"/>
    <w:rsid w:val="008515AA"/>
    <w:rsid w:val="0085706E"/>
    <w:rsid w:val="008641D6"/>
    <w:rsid w:val="008740DA"/>
    <w:rsid w:val="00877B43"/>
    <w:rsid w:val="008808FF"/>
    <w:rsid w:val="00883034"/>
    <w:rsid w:val="008A1A12"/>
    <w:rsid w:val="008A2E2E"/>
    <w:rsid w:val="008A544B"/>
    <w:rsid w:val="008C0E31"/>
    <w:rsid w:val="008C68BE"/>
    <w:rsid w:val="008E4B4E"/>
    <w:rsid w:val="008E5444"/>
    <w:rsid w:val="008E5E1A"/>
    <w:rsid w:val="008E7811"/>
    <w:rsid w:val="008F0471"/>
    <w:rsid w:val="008F46C1"/>
    <w:rsid w:val="008F492F"/>
    <w:rsid w:val="009032B3"/>
    <w:rsid w:val="00904FA8"/>
    <w:rsid w:val="009110A2"/>
    <w:rsid w:val="00911C1B"/>
    <w:rsid w:val="00922DB0"/>
    <w:rsid w:val="00924732"/>
    <w:rsid w:val="009274EB"/>
    <w:rsid w:val="009317C2"/>
    <w:rsid w:val="00933297"/>
    <w:rsid w:val="0093431B"/>
    <w:rsid w:val="00936D3D"/>
    <w:rsid w:val="009424A4"/>
    <w:rsid w:val="009429AD"/>
    <w:rsid w:val="00946044"/>
    <w:rsid w:val="00946342"/>
    <w:rsid w:val="009547F4"/>
    <w:rsid w:val="00957E59"/>
    <w:rsid w:val="0096091E"/>
    <w:rsid w:val="00966E70"/>
    <w:rsid w:val="00974CE6"/>
    <w:rsid w:val="00977053"/>
    <w:rsid w:val="009815E0"/>
    <w:rsid w:val="00983CE1"/>
    <w:rsid w:val="00986382"/>
    <w:rsid w:val="00986B05"/>
    <w:rsid w:val="00987175"/>
    <w:rsid w:val="00990A5A"/>
    <w:rsid w:val="00997473"/>
    <w:rsid w:val="009A2A44"/>
    <w:rsid w:val="009A3E3A"/>
    <w:rsid w:val="009A745C"/>
    <w:rsid w:val="009B5C79"/>
    <w:rsid w:val="009C0FC0"/>
    <w:rsid w:val="009C277A"/>
    <w:rsid w:val="009C30AC"/>
    <w:rsid w:val="009D01B6"/>
    <w:rsid w:val="009D47E5"/>
    <w:rsid w:val="009E1DD5"/>
    <w:rsid w:val="009E3950"/>
    <w:rsid w:val="009F02E8"/>
    <w:rsid w:val="009F043D"/>
    <w:rsid w:val="009F5BB8"/>
    <w:rsid w:val="00A0320F"/>
    <w:rsid w:val="00A14636"/>
    <w:rsid w:val="00A22E2E"/>
    <w:rsid w:val="00A26205"/>
    <w:rsid w:val="00A31271"/>
    <w:rsid w:val="00A43F9A"/>
    <w:rsid w:val="00A440F0"/>
    <w:rsid w:val="00A443E4"/>
    <w:rsid w:val="00A44EEB"/>
    <w:rsid w:val="00A506A4"/>
    <w:rsid w:val="00A5228E"/>
    <w:rsid w:val="00A5650E"/>
    <w:rsid w:val="00A638F1"/>
    <w:rsid w:val="00A6536F"/>
    <w:rsid w:val="00A6720C"/>
    <w:rsid w:val="00A70458"/>
    <w:rsid w:val="00A73B91"/>
    <w:rsid w:val="00A74C29"/>
    <w:rsid w:val="00A755CD"/>
    <w:rsid w:val="00A803CF"/>
    <w:rsid w:val="00A857F7"/>
    <w:rsid w:val="00A90AC9"/>
    <w:rsid w:val="00A9401A"/>
    <w:rsid w:val="00AA2F12"/>
    <w:rsid w:val="00AA3D19"/>
    <w:rsid w:val="00AB03FF"/>
    <w:rsid w:val="00AB2794"/>
    <w:rsid w:val="00AB50AC"/>
    <w:rsid w:val="00AB53DF"/>
    <w:rsid w:val="00AC206B"/>
    <w:rsid w:val="00AC2B16"/>
    <w:rsid w:val="00AC6FEB"/>
    <w:rsid w:val="00AD3CA4"/>
    <w:rsid w:val="00AD497E"/>
    <w:rsid w:val="00AE62E3"/>
    <w:rsid w:val="00AF68EC"/>
    <w:rsid w:val="00AF77CF"/>
    <w:rsid w:val="00AF7B12"/>
    <w:rsid w:val="00B0421D"/>
    <w:rsid w:val="00B06A05"/>
    <w:rsid w:val="00B25669"/>
    <w:rsid w:val="00B26837"/>
    <w:rsid w:val="00B273C7"/>
    <w:rsid w:val="00B32B99"/>
    <w:rsid w:val="00B42F9B"/>
    <w:rsid w:val="00B4312E"/>
    <w:rsid w:val="00B46FA2"/>
    <w:rsid w:val="00B500E7"/>
    <w:rsid w:val="00B63416"/>
    <w:rsid w:val="00B6483D"/>
    <w:rsid w:val="00B81768"/>
    <w:rsid w:val="00B92C25"/>
    <w:rsid w:val="00B95C7D"/>
    <w:rsid w:val="00B96616"/>
    <w:rsid w:val="00BA3FA9"/>
    <w:rsid w:val="00BB2025"/>
    <w:rsid w:val="00BB3587"/>
    <w:rsid w:val="00BB4A99"/>
    <w:rsid w:val="00BB75BC"/>
    <w:rsid w:val="00BC3F06"/>
    <w:rsid w:val="00BE2E7C"/>
    <w:rsid w:val="00BE40DB"/>
    <w:rsid w:val="00BF3A04"/>
    <w:rsid w:val="00BF3A24"/>
    <w:rsid w:val="00BF4A4C"/>
    <w:rsid w:val="00C023C7"/>
    <w:rsid w:val="00C10F1D"/>
    <w:rsid w:val="00C1285C"/>
    <w:rsid w:val="00C14B6E"/>
    <w:rsid w:val="00C2019D"/>
    <w:rsid w:val="00C24545"/>
    <w:rsid w:val="00C35318"/>
    <w:rsid w:val="00C448C0"/>
    <w:rsid w:val="00C52D89"/>
    <w:rsid w:val="00C64CF8"/>
    <w:rsid w:val="00C71A1F"/>
    <w:rsid w:val="00C74D3E"/>
    <w:rsid w:val="00C769C4"/>
    <w:rsid w:val="00C87625"/>
    <w:rsid w:val="00C95C65"/>
    <w:rsid w:val="00CA00A0"/>
    <w:rsid w:val="00CA717F"/>
    <w:rsid w:val="00CB02FD"/>
    <w:rsid w:val="00CB7E9A"/>
    <w:rsid w:val="00CC6F26"/>
    <w:rsid w:val="00CD176D"/>
    <w:rsid w:val="00CD43BB"/>
    <w:rsid w:val="00CE1303"/>
    <w:rsid w:val="00CE5145"/>
    <w:rsid w:val="00CE6BF4"/>
    <w:rsid w:val="00CF0E74"/>
    <w:rsid w:val="00CF105C"/>
    <w:rsid w:val="00D13A68"/>
    <w:rsid w:val="00D14407"/>
    <w:rsid w:val="00D20241"/>
    <w:rsid w:val="00D274E7"/>
    <w:rsid w:val="00D30A6E"/>
    <w:rsid w:val="00D33C50"/>
    <w:rsid w:val="00D4358E"/>
    <w:rsid w:val="00D44314"/>
    <w:rsid w:val="00D47F94"/>
    <w:rsid w:val="00D50011"/>
    <w:rsid w:val="00D531CD"/>
    <w:rsid w:val="00D54E26"/>
    <w:rsid w:val="00D649BB"/>
    <w:rsid w:val="00D6575B"/>
    <w:rsid w:val="00D75274"/>
    <w:rsid w:val="00D75818"/>
    <w:rsid w:val="00D8009B"/>
    <w:rsid w:val="00D80CC8"/>
    <w:rsid w:val="00D832CD"/>
    <w:rsid w:val="00D843E3"/>
    <w:rsid w:val="00D84603"/>
    <w:rsid w:val="00D949B4"/>
    <w:rsid w:val="00DA03F5"/>
    <w:rsid w:val="00DA0C93"/>
    <w:rsid w:val="00DA3ED8"/>
    <w:rsid w:val="00DB62EF"/>
    <w:rsid w:val="00DC4749"/>
    <w:rsid w:val="00DD0462"/>
    <w:rsid w:val="00DD369E"/>
    <w:rsid w:val="00DD4E63"/>
    <w:rsid w:val="00DD5884"/>
    <w:rsid w:val="00DE0ED9"/>
    <w:rsid w:val="00DE2854"/>
    <w:rsid w:val="00DE573B"/>
    <w:rsid w:val="00DF1A1F"/>
    <w:rsid w:val="00DF2607"/>
    <w:rsid w:val="00DF570D"/>
    <w:rsid w:val="00DF6D10"/>
    <w:rsid w:val="00E065A9"/>
    <w:rsid w:val="00E1550E"/>
    <w:rsid w:val="00E218BD"/>
    <w:rsid w:val="00E31214"/>
    <w:rsid w:val="00E31D6F"/>
    <w:rsid w:val="00E3427C"/>
    <w:rsid w:val="00E4086B"/>
    <w:rsid w:val="00E43A4F"/>
    <w:rsid w:val="00E43D77"/>
    <w:rsid w:val="00E443ED"/>
    <w:rsid w:val="00E454C8"/>
    <w:rsid w:val="00E47018"/>
    <w:rsid w:val="00E56E07"/>
    <w:rsid w:val="00E70885"/>
    <w:rsid w:val="00E7404F"/>
    <w:rsid w:val="00E754A1"/>
    <w:rsid w:val="00E8283F"/>
    <w:rsid w:val="00E8419E"/>
    <w:rsid w:val="00E9005E"/>
    <w:rsid w:val="00E95893"/>
    <w:rsid w:val="00EA7658"/>
    <w:rsid w:val="00EB43A1"/>
    <w:rsid w:val="00EB56A2"/>
    <w:rsid w:val="00EC3C72"/>
    <w:rsid w:val="00EC3E70"/>
    <w:rsid w:val="00ED5712"/>
    <w:rsid w:val="00ED79CE"/>
    <w:rsid w:val="00ED7C2D"/>
    <w:rsid w:val="00EE1C43"/>
    <w:rsid w:val="00EF149D"/>
    <w:rsid w:val="00F07DEE"/>
    <w:rsid w:val="00F176B9"/>
    <w:rsid w:val="00F20373"/>
    <w:rsid w:val="00F24197"/>
    <w:rsid w:val="00F2474B"/>
    <w:rsid w:val="00F354C2"/>
    <w:rsid w:val="00F4040A"/>
    <w:rsid w:val="00F452CD"/>
    <w:rsid w:val="00F4571E"/>
    <w:rsid w:val="00F474D4"/>
    <w:rsid w:val="00F558EB"/>
    <w:rsid w:val="00F66E61"/>
    <w:rsid w:val="00F7092D"/>
    <w:rsid w:val="00F74029"/>
    <w:rsid w:val="00F74D34"/>
    <w:rsid w:val="00F75204"/>
    <w:rsid w:val="00F76B24"/>
    <w:rsid w:val="00F80C9A"/>
    <w:rsid w:val="00FA1D7D"/>
    <w:rsid w:val="00FA2A3F"/>
    <w:rsid w:val="00FA4B3D"/>
    <w:rsid w:val="00FB10E9"/>
    <w:rsid w:val="00FB1AE1"/>
    <w:rsid w:val="00FB2F8A"/>
    <w:rsid w:val="00FB6845"/>
    <w:rsid w:val="00FB6EBD"/>
    <w:rsid w:val="00FC0C63"/>
    <w:rsid w:val="00FC0E0C"/>
    <w:rsid w:val="00FC150D"/>
    <w:rsid w:val="00FC2A7C"/>
    <w:rsid w:val="00FC3329"/>
    <w:rsid w:val="00FC4572"/>
    <w:rsid w:val="00FD0594"/>
    <w:rsid w:val="00FD1116"/>
    <w:rsid w:val="00FD463F"/>
    <w:rsid w:val="00FD4B94"/>
    <w:rsid w:val="00FE17CC"/>
    <w:rsid w:val="00FE1CF5"/>
    <w:rsid w:val="00FE3B1B"/>
    <w:rsid w:val="00FF0713"/>
    <w:rsid w:val="00FF4134"/>
    <w:rsid w:val="00FF48FA"/>
    <w:rsid w:val="03B770FE"/>
    <w:rsid w:val="094D6AD7"/>
    <w:rsid w:val="0C660A53"/>
    <w:rsid w:val="0F5D157F"/>
    <w:rsid w:val="178B0E2F"/>
    <w:rsid w:val="182A7AC3"/>
    <w:rsid w:val="18ED0682"/>
    <w:rsid w:val="253B7FEE"/>
    <w:rsid w:val="2A665AB9"/>
    <w:rsid w:val="2CF61AEB"/>
    <w:rsid w:val="2EE43864"/>
    <w:rsid w:val="31BB2A8F"/>
    <w:rsid w:val="343C0ED5"/>
    <w:rsid w:val="38797CEE"/>
    <w:rsid w:val="387F6755"/>
    <w:rsid w:val="397C5F03"/>
    <w:rsid w:val="471D4420"/>
    <w:rsid w:val="479262BF"/>
    <w:rsid w:val="486C1652"/>
    <w:rsid w:val="4AED50F5"/>
    <w:rsid w:val="52BE26EF"/>
    <w:rsid w:val="53B32BE6"/>
    <w:rsid w:val="56BB5E32"/>
    <w:rsid w:val="58A147C9"/>
    <w:rsid w:val="5C315ED9"/>
    <w:rsid w:val="626013EB"/>
    <w:rsid w:val="63177AEF"/>
    <w:rsid w:val="644A1A90"/>
    <w:rsid w:val="67876AA7"/>
    <w:rsid w:val="6ABA1D9D"/>
    <w:rsid w:val="6B0F2193"/>
    <w:rsid w:val="6F7F4C3F"/>
    <w:rsid w:val="7093671D"/>
    <w:rsid w:val="7CCC5EDA"/>
    <w:rsid w:val="7FB35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6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6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\&#26032;&#24314;&#25991;&#20214;&#22841;\&#27515;&#32531;&#25991;&#20214;&#22841;\&#26472;&#24320;&#28165;&#27515;&#32531;\&#32618;&#29359;&#26472;&#24320;&#28165;&#25253;&#35831;&#20943;&#21009;&#24314;&#35758;&#20070;&#65288;&#27515;&#3253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罪犯杨开清报请减刑建议书（死缓）</Template>
  <TotalTime>10</TotalTime>
  <Pages>2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强强</dc:creator>
  <cp:lastModifiedBy>曾静</cp:lastModifiedBy>
  <cp:revision>29</cp:revision>
  <cp:lastPrinted>2013-01-23T04:29:00Z</cp:lastPrinted>
  <dcterms:created xsi:type="dcterms:W3CDTF">2019-05-14T07:17:00Z</dcterms:created>
  <dcterms:modified xsi:type="dcterms:W3CDTF">2023-02-28T08:38:00Z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