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63" w:rsidRPr="00F56C94" w:rsidRDefault="003E4EF6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F56C94">
        <w:rPr>
          <w:rFonts w:ascii="黑体" w:eastAsia="黑体" w:hAnsi="黑体" w:hint="eastAsia"/>
          <w:color w:val="000000" w:themeColor="text1"/>
          <w:sz w:val="44"/>
          <w:szCs w:val="44"/>
        </w:rPr>
        <w:t>四川省崇州监狱</w:t>
      </w:r>
    </w:p>
    <w:p w:rsidR="00F71A63" w:rsidRPr="00F56C94" w:rsidRDefault="003E4EF6" w:rsidP="00447E6B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F56C94">
        <w:rPr>
          <w:rFonts w:ascii="黑体" w:eastAsia="黑体" w:hAnsi="黑体" w:hint="eastAsia"/>
          <w:color w:val="000000" w:themeColor="text1"/>
          <w:sz w:val="44"/>
          <w:szCs w:val="44"/>
        </w:rPr>
        <w:t>报请减刑建议书</w:t>
      </w:r>
    </w:p>
    <w:p w:rsidR="00F71A63" w:rsidRPr="00F56C94" w:rsidRDefault="00F56C94" w:rsidP="00447E6B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F56C94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F56C94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3E4EF6" w:rsidRPr="00F56C94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3E4EF6" w:rsidRPr="00F56C94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Pr="00F56C94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3E4EF6" w:rsidRPr="00F56C94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罪犯次多吉，男，1980年1月5</w:t>
      </w:r>
      <w:r w:rsidR="00823A85" w:rsidRPr="00F56C94">
        <w:rPr>
          <w:rFonts w:ascii="仿宋" w:eastAsia="仿宋" w:hAnsi="仿宋" w:hint="eastAsia"/>
          <w:color w:val="000000" w:themeColor="text1"/>
        </w:rPr>
        <w:t>日出生，藏族，小学文化，</w:t>
      </w:r>
      <w:r w:rsidRPr="00F56C94">
        <w:rPr>
          <w:rFonts w:ascii="仿宋" w:eastAsia="仿宋" w:hAnsi="仿宋" w:hint="eastAsia"/>
          <w:color w:val="000000" w:themeColor="text1"/>
        </w:rPr>
        <w:t>原户籍所在地：四川省甘孜藏族自治州理塘县。现在四川省崇州监狱四监区服刑。</w:t>
      </w: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2011年12月15日因犯盗窃罪被四川省理塘县人民法院判处有期徒刑三年；2015年4月17日因犯盗窃罪被四川省理塘县人</w:t>
      </w:r>
      <w:bookmarkStart w:id="0" w:name="_GoBack"/>
      <w:bookmarkEnd w:id="0"/>
      <w:r w:rsidRPr="00F56C94">
        <w:rPr>
          <w:rFonts w:ascii="仿宋" w:eastAsia="仿宋" w:hAnsi="仿宋" w:hint="eastAsia"/>
          <w:color w:val="000000" w:themeColor="text1"/>
        </w:rPr>
        <w:t>民法院判处有期徒刑二年，于2017年1月6日刑满释放。四川省成都市高新技术产业开发区人民法院于2020年4月15日</w:t>
      </w:r>
      <w:proofErr w:type="gramStart"/>
      <w:r w:rsidRPr="00F56C94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F56C94">
        <w:rPr>
          <w:rFonts w:ascii="仿宋" w:eastAsia="仿宋" w:hAnsi="仿宋" w:hint="eastAsia"/>
          <w:color w:val="000000" w:themeColor="text1"/>
        </w:rPr>
        <w:t>（2020）川0191刑初174号刑事判决书，以被告人次</w:t>
      </w:r>
      <w:proofErr w:type="gramStart"/>
      <w:r w:rsidRPr="00F56C94">
        <w:rPr>
          <w:rFonts w:ascii="仿宋" w:eastAsia="仿宋" w:hAnsi="仿宋" w:hint="eastAsia"/>
          <w:color w:val="000000" w:themeColor="text1"/>
        </w:rPr>
        <w:t>多吉犯强奸罪</w:t>
      </w:r>
      <w:proofErr w:type="gramEnd"/>
      <w:r w:rsidR="00C34B2F" w:rsidRPr="00F56C94">
        <w:rPr>
          <w:rFonts w:ascii="仿宋" w:eastAsia="仿宋" w:hAnsi="仿宋" w:hint="eastAsia"/>
          <w:color w:val="000000" w:themeColor="text1"/>
        </w:rPr>
        <w:t>（未遂），判处有期徒刑七年。被告人次多吉未提出上诉，</w:t>
      </w:r>
      <w:r w:rsidRPr="00F56C94">
        <w:rPr>
          <w:rFonts w:ascii="仿宋" w:eastAsia="仿宋" w:hAnsi="仿宋" w:hint="eastAsia"/>
          <w:color w:val="000000" w:themeColor="text1"/>
        </w:rPr>
        <w:t>刑期自2019年11月26日起至2026年11月25日止。于2020年7月20日送</w:t>
      </w:r>
      <w:r w:rsidR="00823A85" w:rsidRPr="00F56C94">
        <w:rPr>
          <w:rFonts w:ascii="仿宋" w:eastAsia="仿宋" w:hAnsi="仿宋" w:hint="eastAsia"/>
          <w:color w:val="000000" w:themeColor="text1"/>
        </w:rPr>
        <w:t>我</w:t>
      </w:r>
      <w:proofErr w:type="gramStart"/>
      <w:r w:rsidR="00823A85" w:rsidRPr="00F56C94">
        <w:rPr>
          <w:rFonts w:ascii="仿宋" w:eastAsia="仿宋" w:hAnsi="仿宋" w:hint="eastAsia"/>
          <w:color w:val="000000" w:themeColor="text1"/>
        </w:rPr>
        <w:t>狱</w:t>
      </w:r>
      <w:proofErr w:type="gramEnd"/>
      <w:r w:rsidR="00823A85" w:rsidRPr="00F56C94">
        <w:rPr>
          <w:rFonts w:ascii="仿宋" w:eastAsia="仿宋" w:hAnsi="仿宋" w:hint="eastAsia"/>
          <w:color w:val="000000" w:themeColor="text1"/>
        </w:rPr>
        <w:t>执行刑罚</w:t>
      </w:r>
      <w:r w:rsidRPr="00F56C94">
        <w:rPr>
          <w:rFonts w:ascii="仿宋" w:eastAsia="仿宋" w:hAnsi="仿宋" w:hint="eastAsia"/>
          <w:color w:val="000000" w:themeColor="text1"/>
        </w:rPr>
        <w:t>。</w:t>
      </w: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F56C94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F56C94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324C91" w:rsidRPr="00C57D56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  <w:szCs w:val="32"/>
        </w:rPr>
      </w:pPr>
      <w:proofErr w:type="gramStart"/>
      <w:r w:rsidRPr="00F56C94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F56C94">
        <w:rPr>
          <w:rFonts w:ascii="仿宋" w:eastAsia="仿宋" w:hAnsi="仿宋" w:hint="eastAsia"/>
          <w:color w:val="000000" w:themeColor="text1"/>
        </w:rPr>
        <w:t>内，该犯共获得表扬4个。</w:t>
      </w:r>
      <w:r w:rsidR="00324C91" w:rsidRPr="00C57D56">
        <w:rPr>
          <w:rFonts w:ascii="仿宋" w:eastAsia="仿宋" w:hAnsi="仿宋"/>
          <w:color w:val="000000" w:themeColor="text1"/>
          <w:szCs w:val="32"/>
        </w:rPr>
        <w:t>悔改表现评定结论为</w:t>
      </w:r>
      <w:r w:rsidR="00324C91">
        <w:rPr>
          <w:rFonts w:ascii="仿宋" w:eastAsia="仿宋" w:hAnsi="仿宋" w:hint="eastAsia"/>
          <w:color w:val="000000" w:themeColor="text1"/>
          <w:szCs w:val="32"/>
        </w:rPr>
        <w:t>确</w:t>
      </w:r>
      <w:r w:rsidR="00324C91" w:rsidRPr="00C57D56">
        <w:rPr>
          <w:rFonts w:ascii="仿宋" w:eastAsia="仿宋" w:hAnsi="仿宋" w:hint="eastAsia"/>
          <w:color w:val="000000" w:themeColor="text1"/>
          <w:szCs w:val="32"/>
        </w:rPr>
        <w:t>有悔</w:t>
      </w:r>
      <w:r w:rsidR="00324C91" w:rsidRPr="00C57D56">
        <w:rPr>
          <w:rFonts w:ascii="仿宋" w:eastAsia="仿宋" w:hAnsi="仿宋" w:hint="eastAsia"/>
          <w:color w:val="000000" w:themeColor="text1"/>
          <w:szCs w:val="32"/>
        </w:rPr>
        <w:lastRenderedPageBreak/>
        <w:t>改表现</w:t>
      </w:r>
      <w:r w:rsidR="00324C91" w:rsidRPr="00C57D56">
        <w:rPr>
          <w:rFonts w:ascii="仿宋" w:eastAsia="仿宋" w:hAnsi="仿宋"/>
          <w:color w:val="000000" w:themeColor="text1"/>
          <w:szCs w:val="32"/>
        </w:rPr>
        <w:t>。</w:t>
      </w:r>
    </w:p>
    <w:p w:rsidR="00F71A63" w:rsidRPr="00324C91" w:rsidRDefault="00F71A63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  <w:sz w:val="30"/>
          <w:szCs w:val="30"/>
        </w:rPr>
      </w:pPr>
      <w:r w:rsidRPr="00F56C94">
        <w:rPr>
          <w:rFonts w:ascii="仿宋" w:eastAsia="仿宋" w:hAnsi="仿宋" w:hint="eastAsia"/>
          <w:color w:val="000000" w:themeColor="text1"/>
        </w:rPr>
        <w:t>综上所述，罪犯次多吉在服刑期间，认罪</w:t>
      </w:r>
      <w:proofErr w:type="gramStart"/>
      <w:r w:rsidRPr="00F56C94">
        <w:rPr>
          <w:rFonts w:ascii="仿宋" w:eastAsia="仿宋" w:hAnsi="仿宋" w:hint="eastAsia"/>
          <w:color w:val="000000" w:themeColor="text1"/>
        </w:rPr>
        <w:t>服法</w:t>
      </w:r>
      <w:proofErr w:type="gramEnd"/>
      <w:r w:rsidRPr="00F56C94">
        <w:rPr>
          <w:rFonts w:ascii="仿宋" w:eastAsia="仿宋" w:hAnsi="仿宋" w:hint="eastAsia"/>
          <w:color w:val="000000" w:themeColor="text1"/>
        </w:rPr>
        <w:t>，遵规守纪，积极改造，</w:t>
      </w:r>
      <w:r w:rsidRPr="00F56C94">
        <w:rPr>
          <w:rFonts w:ascii="仿宋" w:eastAsia="仿宋" w:hAnsi="仿宋" w:hint="eastAsia"/>
          <w:color w:val="000000" w:themeColor="text1"/>
          <w:sz w:val="30"/>
          <w:szCs w:val="30"/>
        </w:rPr>
        <w:t>确有悔改表现。该犯系累犯，已依法从严。该犯有</w:t>
      </w:r>
      <w:r w:rsidR="00C34B2F" w:rsidRPr="00F56C94">
        <w:rPr>
          <w:rFonts w:ascii="仿宋" w:eastAsia="仿宋" w:hAnsi="仿宋" w:hint="eastAsia"/>
          <w:color w:val="000000" w:themeColor="text1"/>
          <w:sz w:val="30"/>
          <w:szCs w:val="30"/>
        </w:rPr>
        <w:t>犯罪</w:t>
      </w:r>
      <w:r w:rsidRPr="00F56C94">
        <w:rPr>
          <w:rFonts w:ascii="仿宋" w:eastAsia="仿宋" w:hAnsi="仿宋" w:hint="eastAsia"/>
          <w:color w:val="000000" w:themeColor="text1"/>
          <w:sz w:val="30"/>
          <w:szCs w:val="30"/>
        </w:rPr>
        <w:t>前科，扣减</w:t>
      </w:r>
      <w:r w:rsidR="0096519D" w:rsidRPr="00F56C94">
        <w:rPr>
          <w:rFonts w:ascii="仿宋" w:eastAsia="仿宋" w:hAnsi="仿宋" w:hint="eastAsia"/>
          <w:color w:val="000000" w:themeColor="text1"/>
          <w:sz w:val="30"/>
          <w:szCs w:val="30"/>
        </w:rPr>
        <w:t>幅度</w:t>
      </w:r>
      <w:r w:rsidRPr="00F56C94">
        <w:rPr>
          <w:rFonts w:ascii="仿宋" w:eastAsia="仿宋" w:hAnsi="仿宋" w:hint="eastAsia"/>
          <w:color w:val="000000" w:themeColor="text1"/>
          <w:sz w:val="30"/>
          <w:szCs w:val="30"/>
        </w:rPr>
        <w:t>一个月。</w:t>
      </w: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为此，根据《中华人民共和国监狱法》第二十九条、《中华人民共和国刑法》第七十八条、《中华人民共和国刑事诉讼法》第二百七十三条第二款的规定，建议对罪犯次多吉减刑五个月。特报请裁定。</w:t>
      </w:r>
    </w:p>
    <w:p w:rsidR="00F71A63" w:rsidRPr="00F56C94" w:rsidRDefault="003E4EF6" w:rsidP="00324C91">
      <w:pPr>
        <w:pStyle w:val="GB2312112"/>
        <w:spacing w:line="540" w:lineRule="exact"/>
        <w:ind w:firstLine="598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此致</w:t>
      </w:r>
    </w:p>
    <w:p w:rsidR="00F71A63" w:rsidRPr="00F56C94" w:rsidRDefault="003E4EF6" w:rsidP="00324C91">
      <w:pPr>
        <w:pStyle w:val="GB2312112"/>
        <w:spacing w:line="54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F71A63" w:rsidRPr="00F56C94" w:rsidRDefault="00F71A63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F71A63" w:rsidRPr="00F56C94" w:rsidRDefault="00F71A63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F56C94" w:rsidRDefault="00F56C94" w:rsidP="00F56C94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F71A63" w:rsidRPr="00F56C94" w:rsidRDefault="00F71A63">
      <w:pPr>
        <w:pStyle w:val="GB2312112"/>
        <w:ind w:rightChars="400" w:right="756" w:firstLine="598"/>
        <w:jc w:val="right"/>
        <w:rPr>
          <w:rFonts w:ascii="仿宋" w:eastAsia="仿宋" w:hAnsi="仿宋"/>
          <w:color w:val="000000" w:themeColor="text1"/>
        </w:rPr>
      </w:pPr>
    </w:p>
    <w:p w:rsidR="00F71A63" w:rsidRPr="00F56C94" w:rsidRDefault="00F71A63">
      <w:pPr>
        <w:pStyle w:val="GB2312112"/>
        <w:ind w:rightChars="400" w:right="756" w:firstLine="598"/>
        <w:jc w:val="right"/>
        <w:rPr>
          <w:rFonts w:ascii="仿宋" w:eastAsia="仿宋" w:hAnsi="仿宋"/>
          <w:color w:val="000000" w:themeColor="text1"/>
        </w:rPr>
      </w:pPr>
    </w:p>
    <w:p w:rsidR="00F71A63" w:rsidRPr="00F56C94" w:rsidRDefault="003E4EF6" w:rsidP="00823A85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F56C94">
        <w:rPr>
          <w:rFonts w:ascii="仿宋" w:eastAsia="仿宋" w:hAnsi="仿宋" w:hint="eastAsia"/>
          <w:color w:val="000000" w:themeColor="text1"/>
        </w:rPr>
        <w:t>附：罪犯次多吉减刑材料1卷</w:t>
      </w:r>
    </w:p>
    <w:sectPr w:rsidR="00F71A63" w:rsidRPr="00F56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18" w:right="1474" w:bottom="1418" w:left="1474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5B" w:rsidRDefault="00766C5B">
      <w:r>
        <w:separator/>
      </w:r>
    </w:p>
  </w:endnote>
  <w:endnote w:type="continuationSeparator" w:id="0">
    <w:p w:rsidR="00766C5B" w:rsidRDefault="0076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63" w:rsidRDefault="003E4EF6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F71A63" w:rsidRDefault="00F71A63">
    <w:pPr>
      <w:pStyle w:val="a5"/>
      <w:ind w:leftChars="100" w:left="210" w:rightChars="100" w:right="210"/>
    </w:pPr>
  </w:p>
  <w:p w:rsidR="00F71A63" w:rsidRDefault="00F71A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63" w:rsidRDefault="003E4EF6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324C91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F71A63" w:rsidRDefault="00F71A63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F71A63" w:rsidRDefault="00F71A6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63" w:rsidRDefault="00F71A63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5B" w:rsidRDefault="00766C5B">
      <w:r>
        <w:separator/>
      </w:r>
    </w:p>
  </w:footnote>
  <w:footnote w:type="continuationSeparator" w:id="0">
    <w:p w:rsidR="00766C5B" w:rsidRDefault="0076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63" w:rsidRDefault="00F71A63">
    <w:pPr>
      <w:pStyle w:val="a6"/>
      <w:pBdr>
        <w:bottom w:val="none" w:sz="0" w:space="0" w:color="auto"/>
      </w:pBdr>
    </w:pPr>
  </w:p>
  <w:p w:rsidR="00F71A63" w:rsidRDefault="00F71A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63" w:rsidRDefault="00F71A63">
    <w:pPr>
      <w:pStyle w:val="a6"/>
      <w:pBdr>
        <w:bottom w:val="none" w:sz="0" w:space="0" w:color="auto"/>
      </w:pBdr>
    </w:pPr>
  </w:p>
  <w:p w:rsidR="00F71A63" w:rsidRDefault="00F71A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63" w:rsidRDefault="00F71A6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attachedTemplate r:id="rId1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88C"/>
    <w:rsid w:val="00001527"/>
    <w:rsid w:val="0001343D"/>
    <w:rsid w:val="000214AB"/>
    <w:rsid w:val="00030EF4"/>
    <w:rsid w:val="00034439"/>
    <w:rsid w:val="00042186"/>
    <w:rsid w:val="00044BAE"/>
    <w:rsid w:val="00053C49"/>
    <w:rsid w:val="00066554"/>
    <w:rsid w:val="00071CBC"/>
    <w:rsid w:val="0007691D"/>
    <w:rsid w:val="00076BD9"/>
    <w:rsid w:val="00082083"/>
    <w:rsid w:val="00082D7D"/>
    <w:rsid w:val="00091434"/>
    <w:rsid w:val="000937B0"/>
    <w:rsid w:val="000A03C2"/>
    <w:rsid w:val="000A5386"/>
    <w:rsid w:val="000A7638"/>
    <w:rsid w:val="000B21A7"/>
    <w:rsid w:val="000B51F2"/>
    <w:rsid w:val="000D3240"/>
    <w:rsid w:val="000D40BA"/>
    <w:rsid w:val="000D41B2"/>
    <w:rsid w:val="000E7563"/>
    <w:rsid w:val="00104386"/>
    <w:rsid w:val="001109A8"/>
    <w:rsid w:val="00113EA7"/>
    <w:rsid w:val="00115306"/>
    <w:rsid w:val="001162F2"/>
    <w:rsid w:val="0012481A"/>
    <w:rsid w:val="001342D7"/>
    <w:rsid w:val="001349B1"/>
    <w:rsid w:val="0013504E"/>
    <w:rsid w:val="00141F75"/>
    <w:rsid w:val="00147E28"/>
    <w:rsid w:val="00155EC6"/>
    <w:rsid w:val="00166DB5"/>
    <w:rsid w:val="00177B61"/>
    <w:rsid w:val="001874A2"/>
    <w:rsid w:val="001909D2"/>
    <w:rsid w:val="00190F96"/>
    <w:rsid w:val="001A32A4"/>
    <w:rsid w:val="001A53A7"/>
    <w:rsid w:val="001B5812"/>
    <w:rsid w:val="001B6258"/>
    <w:rsid w:val="001C0B8D"/>
    <w:rsid w:val="001C0FB4"/>
    <w:rsid w:val="001C2C9A"/>
    <w:rsid w:val="001D1DBE"/>
    <w:rsid w:val="001D24CA"/>
    <w:rsid w:val="001D4233"/>
    <w:rsid w:val="001D5C86"/>
    <w:rsid w:val="001D74A5"/>
    <w:rsid w:val="001D7949"/>
    <w:rsid w:val="001D7A30"/>
    <w:rsid w:val="001E2DD2"/>
    <w:rsid w:val="001E4334"/>
    <w:rsid w:val="001E569B"/>
    <w:rsid w:val="001F0047"/>
    <w:rsid w:val="002001E5"/>
    <w:rsid w:val="002022A7"/>
    <w:rsid w:val="00210050"/>
    <w:rsid w:val="002161F2"/>
    <w:rsid w:val="002311AB"/>
    <w:rsid w:val="002358E8"/>
    <w:rsid w:val="00236148"/>
    <w:rsid w:val="002444E4"/>
    <w:rsid w:val="00247BDC"/>
    <w:rsid w:val="0025202F"/>
    <w:rsid w:val="002632D6"/>
    <w:rsid w:val="00283754"/>
    <w:rsid w:val="00285827"/>
    <w:rsid w:val="00292BE4"/>
    <w:rsid w:val="002A4AC7"/>
    <w:rsid w:val="002A5819"/>
    <w:rsid w:val="002B068E"/>
    <w:rsid w:val="002B0C38"/>
    <w:rsid w:val="002B3102"/>
    <w:rsid w:val="002B3E8D"/>
    <w:rsid w:val="002C49C0"/>
    <w:rsid w:val="002E2D4A"/>
    <w:rsid w:val="002E5760"/>
    <w:rsid w:val="00304974"/>
    <w:rsid w:val="00305E6D"/>
    <w:rsid w:val="00307078"/>
    <w:rsid w:val="003175F8"/>
    <w:rsid w:val="00324C91"/>
    <w:rsid w:val="00326B9C"/>
    <w:rsid w:val="003324B3"/>
    <w:rsid w:val="003413B6"/>
    <w:rsid w:val="003512B5"/>
    <w:rsid w:val="003523E2"/>
    <w:rsid w:val="00352DDB"/>
    <w:rsid w:val="00353383"/>
    <w:rsid w:val="0035692F"/>
    <w:rsid w:val="00363FBD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14E7"/>
    <w:rsid w:val="003B5484"/>
    <w:rsid w:val="003B7AF4"/>
    <w:rsid w:val="003B7E9E"/>
    <w:rsid w:val="003C635C"/>
    <w:rsid w:val="003C7E13"/>
    <w:rsid w:val="003D1C68"/>
    <w:rsid w:val="003D6FED"/>
    <w:rsid w:val="003E220C"/>
    <w:rsid w:val="003E4EF6"/>
    <w:rsid w:val="003F3888"/>
    <w:rsid w:val="003F4E3C"/>
    <w:rsid w:val="0040306F"/>
    <w:rsid w:val="004063EC"/>
    <w:rsid w:val="00407F84"/>
    <w:rsid w:val="00413298"/>
    <w:rsid w:val="00414D5D"/>
    <w:rsid w:val="004219D1"/>
    <w:rsid w:val="00425BFA"/>
    <w:rsid w:val="00430A8B"/>
    <w:rsid w:val="00445868"/>
    <w:rsid w:val="00447E6B"/>
    <w:rsid w:val="0045088E"/>
    <w:rsid w:val="00451E99"/>
    <w:rsid w:val="004665AF"/>
    <w:rsid w:val="00466DFE"/>
    <w:rsid w:val="004714CA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97C"/>
    <w:rsid w:val="004E3FC4"/>
    <w:rsid w:val="004E605A"/>
    <w:rsid w:val="004F2928"/>
    <w:rsid w:val="004F2B6E"/>
    <w:rsid w:val="004F4502"/>
    <w:rsid w:val="004F4728"/>
    <w:rsid w:val="004F7443"/>
    <w:rsid w:val="005042C6"/>
    <w:rsid w:val="00505FBB"/>
    <w:rsid w:val="00514DF9"/>
    <w:rsid w:val="0051644C"/>
    <w:rsid w:val="00520D90"/>
    <w:rsid w:val="00525B55"/>
    <w:rsid w:val="005267E7"/>
    <w:rsid w:val="005301F7"/>
    <w:rsid w:val="00530930"/>
    <w:rsid w:val="005405AF"/>
    <w:rsid w:val="0054175C"/>
    <w:rsid w:val="005459C7"/>
    <w:rsid w:val="00553AE9"/>
    <w:rsid w:val="005660D0"/>
    <w:rsid w:val="00567662"/>
    <w:rsid w:val="00581830"/>
    <w:rsid w:val="00592139"/>
    <w:rsid w:val="005962CB"/>
    <w:rsid w:val="005A181A"/>
    <w:rsid w:val="005A6518"/>
    <w:rsid w:val="005B4B1D"/>
    <w:rsid w:val="005B585B"/>
    <w:rsid w:val="005D0547"/>
    <w:rsid w:val="005E3CE4"/>
    <w:rsid w:val="005E4114"/>
    <w:rsid w:val="005E4950"/>
    <w:rsid w:val="005F2ED7"/>
    <w:rsid w:val="005F37B1"/>
    <w:rsid w:val="00602185"/>
    <w:rsid w:val="00612B89"/>
    <w:rsid w:val="00612E7D"/>
    <w:rsid w:val="0061341B"/>
    <w:rsid w:val="006147A3"/>
    <w:rsid w:val="0061750B"/>
    <w:rsid w:val="00625B10"/>
    <w:rsid w:val="00627D40"/>
    <w:rsid w:val="006314C3"/>
    <w:rsid w:val="00631E52"/>
    <w:rsid w:val="00633AFC"/>
    <w:rsid w:val="006340E4"/>
    <w:rsid w:val="00641480"/>
    <w:rsid w:val="0064262D"/>
    <w:rsid w:val="00652BB8"/>
    <w:rsid w:val="00653BAB"/>
    <w:rsid w:val="00660BE5"/>
    <w:rsid w:val="006654B8"/>
    <w:rsid w:val="006660AD"/>
    <w:rsid w:val="00667EB7"/>
    <w:rsid w:val="0067142A"/>
    <w:rsid w:val="00680503"/>
    <w:rsid w:val="006809A0"/>
    <w:rsid w:val="0068146A"/>
    <w:rsid w:val="00683186"/>
    <w:rsid w:val="006847FD"/>
    <w:rsid w:val="006901D2"/>
    <w:rsid w:val="006922DF"/>
    <w:rsid w:val="006933A7"/>
    <w:rsid w:val="006A1E9D"/>
    <w:rsid w:val="006A2172"/>
    <w:rsid w:val="006A4881"/>
    <w:rsid w:val="006A64E5"/>
    <w:rsid w:val="006A6BFD"/>
    <w:rsid w:val="006B0931"/>
    <w:rsid w:val="006C47AF"/>
    <w:rsid w:val="006C7EF2"/>
    <w:rsid w:val="006D1660"/>
    <w:rsid w:val="006D1844"/>
    <w:rsid w:val="006D2980"/>
    <w:rsid w:val="006D75BB"/>
    <w:rsid w:val="006E6376"/>
    <w:rsid w:val="006E6B9D"/>
    <w:rsid w:val="006F28F2"/>
    <w:rsid w:val="007019ED"/>
    <w:rsid w:val="0070384C"/>
    <w:rsid w:val="007111D7"/>
    <w:rsid w:val="00711393"/>
    <w:rsid w:val="00712477"/>
    <w:rsid w:val="00712CBD"/>
    <w:rsid w:val="0071698C"/>
    <w:rsid w:val="007354F2"/>
    <w:rsid w:val="00740485"/>
    <w:rsid w:val="00747E04"/>
    <w:rsid w:val="00754569"/>
    <w:rsid w:val="007549A7"/>
    <w:rsid w:val="007552A7"/>
    <w:rsid w:val="00756CCB"/>
    <w:rsid w:val="00760909"/>
    <w:rsid w:val="00766C5B"/>
    <w:rsid w:val="00771D4E"/>
    <w:rsid w:val="00772777"/>
    <w:rsid w:val="00773945"/>
    <w:rsid w:val="00774D85"/>
    <w:rsid w:val="00775210"/>
    <w:rsid w:val="007875AA"/>
    <w:rsid w:val="00792C4C"/>
    <w:rsid w:val="007945C7"/>
    <w:rsid w:val="007A16A4"/>
    <w:rsid w:val="007A19A0"/>
    <w:rsid w:val="007A6007"/>
    <w:rsid w:val="007A6EB6"/>
    <w:rsid w:val="007B7DC8"/>
    <w:rsid w:val="007C4826"/>
    <w:rsid w:val="007D4D36"/>
    <w:rsid w:val="007D6A77"/>
    <w:rsid w:val="007E0182"/>
    <w:rsid w:val="007E7526"/>
    <w:rsid w:val="007F4505"/>
    <w:rsid w:val="007F4AD1"/>
    <w:rsid w:val="0080542D"/>
    <w:rsid w:val="00806F17"/>
    <w:rsid w:val="0081491E"/>
    <w:rsid w:val="00823A85"/>
    <w:rsid w:val="00824E13"/>
    <w:rsid w:val="0082788C"/>
    <w:rsid w:val="00843C28"/>
    <w:rsid w:val="00846272"/>
    <w:rsid w:val="0084758B"/>
    <w:rsid w:val="008515AA"/>
    <w:rsid w:val="0085706E"/>
    <w:rsid w:val="008758AE"/>
    <w:rsid w:val="0088031E"/>
    <w:rsid w:val="008808FF"/>
    <w:rsid w:val="008822E2"/>
    <w:rsid w:val="00883034"/>
    <w:rsid w:val="008863BD"/>
    <w:rsid w:val="00890697"/>
    <w:rsid w:val="00893344"/>
    <w:rsid w:val="008A2E2E"/>
    <w:rsid w:val="008B0632"/>
    <w:rsid w:val="008B2A62"/>
    <w:rsid w:val="008B4B77"/>
    <w:rsid w:val="008C0E31"/>
    <w:rsid w:val="008C1437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32B3"/>
    <w:rsid w:val="00904FA8"/>
    <w:rsid w:val="009110A2"/>
    <w:rsid w:val="00911C1B"/>
    <w:rsid w:val="00914427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6519D"/>
    <w:rsid w:val="00974CE6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B7FB8"/>
    <w:rsid w:val="009C3149"/>
    <w:rsid w:val="009D07AA"/>
    <w:rsid w:val="009E1DD5"/>
    <w:rsid w:val="009E53FB"/>
    <w:rsid w:val="009F043D"/>
    <w:rsid w:val="009F1E6C"/>
    <w:rsid w:val="009F3180"/>
    <w:rsid w:val="009F5BB8"/>
    <w:rsid w:val="00A0320F"/>
    <w:rsid w:val="00A14636"/>
    <w:rsid w:val="00A22E2E"/>
    <w:rsid w:val="00A26205"/>
    <w:rsid w:val="00A30185"/>
    <w:rsid w:val="00A30BDD"/>
    <w:rsid w:val="00A324FE"/>
    <w:rsid w:val="00A32A9A"/>
    <w:rsid w:val="00A35DEA"/>
    <w:rsid w:val="00A363D1"/>
    <w:rsid w:val="00A4387A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4810"/>
    <w:rsid w:val="00A857F7"/>
    <w:rsid w:val="00A85AFA"/>
    <w:rsid w:val="00AA2F12"/>
    <w:rsid w:val="00AA3D19"/>
    <w:rsid w:val="00AB2794"/>
    <w:rsid w:val="00AB50AC"/>
    <w:rsid w:val="00AB782A"/>
    <w:rsid w:val="00AC1333"/>
    <w:rsid w:val="00AC2B16"/>
    <w:rsid w:val="00AC2F9A"/>
    <w:rsid w:val="00AC3872"/>
    <w:rsid w:val="00AC6FEB"/>
    <w:rsid w:val="00AE0B90"/>
    <w:rsid w:val="00AE62E3"/>
    <w:rsid w:val="00AF0695"/>
    <w:rsid w:val="00AF3CA9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43ECB"/>
    <w:rsid w:val="00B500E7"/>
    <w:rsid w:val="00B63416"/>
    <w:rsid w:val="00B6483D"/>
    <w:rsid w:val="00B71E95"/>
    <w:rsid w:val="00B80061"/>
    <w:rsid w:val="00B92C25"/>
    <w:rsid w:val="00B95C7D"/>
    <w:rsid w:val="00B9772D"/>
    <w:rsid w:val="00BA3FA9"/>
    <w:rsid w:val="00BA4435"/>
    <w:rsid w:val="00BA464F"/>
    <w:rsid w:val="00BB30C3"/>
    <w:rsid w:val="00BB3587"/>
    <w:rsid w:val="00BB4A99"/>
    <w:rsid w:val="00BB52DA"/>
    <w:rsid w:val="00BB75BC"/>
    <w:rsid w:val="00BC4546"/>
    <w:rsid w:val="00BE2E7C"/>
    <w:rsid w:val="00BF0BE2"/>
    <w:rsid w:val="00BF103E"/>
    <w:rsid w:val="00BF3A04"/>
    <w:rsid w:val="00BF3A24"/>
    <w:rsid w:val="00BF4A4C"/>
    <w:rsid w:val="00BF74F6"/>
    <w:rsid w:val="00C023C7"/>
    <w:rsid w:val="00C04AE9"/>
    <w:rsid w:val="00C1285C"/>
    <w:rsid w:val="00C2341E"/>
    <w:rsid w:val="00C238CB"/>
    <w:rsid w:val="00C24545"/>
    <w:rsid w:val="00C32519"/>
    <w:rsid w:val="00C34B2F"/>
    <w:rsid w:val="00C403CD"/>
    <w:rsid w:val="00C52D89"/>
    <w:rsid w:val="00C5659F"/>
    <w:rsid w:val="00C57283"/>
    <w:rsid w:val="00C609F1"/>
    <w:rsid w:val="00C677E7"/>
    <w:rsid w:val="00C71A1F"/>
    <w:rsid w:val="00C77691"/>
    <w:rsid w:val="00C95C65"/>
    <w:rsid w:val="00CA717F"/>
    <w:rsid w:val="00CB02FD"/>
    <w:rsid w:val="00CB3683"/>
    <w:rsid w:val="00CC6F26"/>
    <w:rsid w:val="00CD1135"/>
    <w:rsid w:val="00CD1201"/>
    <w:rsid w:val="00CE5145"/>
    <w:rsid w:val="00CE772F"/>
    <w:rsid w:val="00D13A68"/>
    <w:rsid w:val="00D20241"/>
    <w:rsid w:val="00D33C50"/>
    <w:rsid w:val="00D35CEB"/>
    <w:rsid w:val="00D4358E"/>
    <w:rsid w:val="00D47F94"/>
    <w:rsid w:val="00D50011"/>
    <w:rsid w:val="00D50888"/>
    <w:rsid w:val="00D51BE1"/>
    <w:rsid w:val="00D531CD"/>
    <w:rsid w:val="00D54E26"/>
    <w:rsid w:val="00D5626F"/>
    <w:rsid w:val="00D74B23"/>
    <w:rsid w:val="00D75274"/>
    <w:rsid w:val="00D75818"/>
    <w:rsid w:val="00D82F86"/>
    <w:rsid w:val="00D832CD"/>
    <w:rsid w:val="00D84603"/>
    <w:rsid w:val="00D949B4"/>
    <w:rsid w:val="00D96550"/>
    <w:rsid w:val="00DA03F5"/>
    <w:rsid w:val="00DB08E9"/>
    <w:rsid w:val="00DB62EF"/>
    <w:rsid w:val="00DB6D15"/>
    <w:rsid w:val="00DC4749"/>
    <w:rsid w:val="00DD16CE"/>
    <w:rsid w:val="00DD212E"/>
    <w:rsid w:val="00DD2F09"/>
    <w:rsid w:val="00DD4E63"/>
    <w:rsid w:val="00DD5884"/>
    <w:rsid w:val="00DE0ED9"/>
    <w:rsid w:val="00DE2854"/>
    <w:rsid w:val="00DE573B"/>
    <w:rsid w:val="00DE6602"/>
    <w:rsid w:val="00DE6B30"/>
    <w:rsid w:val="00DF0851"/>
    <w:rsid w:val="00DF50F9"/>
    <w:rsid w:val="00DF570D"/>
    <w:rsid w:val="00E065A9"/>
    <w:rsid w:val="00E1550E"/>
    <w:rsid w:val="00E218BD"/>
    <w:rsid w:val="00E31214"/>
    <w:rsid w:val="00E31D6F"/>
    <w:rsid w:val="00E32B00"/>
    <w:rsid w:val="00E40430"/>
    <w:rsid w:val="00E4086B"/>
    <w:rsid w:val="00E443ED"/>
    <w:rsid w:val="00E454C8"/>
    <w:rsid w:val="00E45B2A"/>
    <w:rsid w:val="00E47018"/>
    <w:rsid w:val="00E5557E"/>
    <w:rsid w:val="00E56E07"/>
    <w:rsid w:val="00E65D12"/>
    <w:rsid w:val="00E70885"/>
    <w:rsid w:val="00E71FFD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335E"/>
    <w:rsid w:val="00ED79CE"/>
    <w:rsid w:val="00ED7C2D"/>
    <w:rsid w:val="00EF37F8"/>
    <w:rsid w:val="00F03B6E"/>
    <w:rsid w:val="00F07DEE"/>
    <w:rsid w:val="00F176B9"/>
    <w:rsid w:val="00F20373"/>
    <w:rsid w:val="00F24197"/>
    <w:rsid w:val="00F4571E"/>
    <w:rsid w:val="00F474D4"/>
    <w:rsid w:val="00F52F36"/>
    <w:rsid w:val="00F56C94"/>
    <w:rsid w:val="00F613E5"/>
    <w:rsid w:val="00F63AB4"/>
    <w:rsid w:val="00F66E61"/>
    <w:rsid w:val="00F71A63"/>
    <w:rsid w:val="00F74029"/>
    <w:rsid w:val="00F74D24"/>
    <w:rsid w:val="00F74D34"/>
    <w:rsid w:val="00F75204"/>
    <w:rsid w:val="00F824F1"/>
    <w:rsid w:val="00F8414B"/>
    <w:rsid w:val="00F84F18"/>
    <w:rsid w:val="00FA131F"/>
    <w:rsid w:val="00FA2A3F"/>
    <w:rsid w:val="00FA70CA"/>
    <w:rsid w:val="00FB10E9"/>
    <w:rsid w:val="00FB1AE1"/>
    <w:rsid w:val="00FB232D"/>
    <w:rsid w:val="00FB2F8A"/>
    <w:rsid w:val="00FB6EBD"/>
    <w:rsid w:val="00FC0C63"/>
    <w:rsid w:val="00FC0E0C"/>
    <w:rsid w:val="00FC3329"/>
    <w:rsid w:val="00FC4572"/>
    <w:rsid w:val="00FD0594"/>
    <w:rsid w:val="00FD1116"/>
    <w:rsid w:val="00FD4920"/>
    <w:rsid w:val="00FD4B94"/>
    <w:rsid w:val="00FD583C"/>
    <w:rsid w:val="00FD7994"/>
    <w:rsid w:val="00FE17CC"/>
    <w:rsid w:val="00FE3B1B"/>
    <w:rsid w:val="00FE782E"/>
    <w:rsid w:val="00FF3BBE"/>
    <w:rsid w:val="00FF4134"/>
    <w:rsid w:val="00FF48FA"/>
    <w:rsid w:val="015409A9"/>
    <w:rsid w:val="15B10C8D"/>
    <w:rsid w:val="22A45D66"/>
    <w:rsid w:val="651E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7431;&#38634;&#22478;\&#30417;&#21306;%20%20%20&#20943;&#21009;&#20551;&#3732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84</TotalTime>
  <Pages>2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师强</dc:creator>
  <cp:lastModifiedBy>曾静</cp:lastModifiedBy>
  <cp:revision>46</cp:revision>
  <cp:lastPrinted>2018-01-30T06:10:00Z</cp:lastPrinted>
  <dcterms:created xsi:type="dcterms:W3CDTF">2019-01-18T07:02:00Z</dcterms:created>
  <dcterms:modified xsi:type="dcterms:W3CDTF">2023-03-01T01:15:00Z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34FCF9BB8AE748FEB0A0D3775DD07054</vt:lpwstr>
  </property>
</Properties>
</file>