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B1" w:rsidRDefault="00021DBF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CC5AB1" w:rsidRPr="00D0643F" w:rsidRDefault="00021DBF" w:rsidP="00D0643F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CC5AB1" w:rsidRPr="008426C2" w:rsidRDefault="00021DBF" w:rsidP="00D0643F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（2023）</w:t>
      </w:r>
      <w:proofErr w:type="gramStart"/>
      <w:r w:rsidRPr="008426C2">
        <w:rPr>
          <w:rFonts w:ascii="仿宋" w:eastAsia="仿宋" w:hAnsi="仿宋" w:hint="eastAsia"/>
          <w:color w:val="000000" w:themeColor="text1"/>
        </w:rPr>
        <w:t>崇狱缓减</w:t>
      </w:r>
      <w:proofErr w:type="gramEnd"/>
      <w:r w:rsidR="008426C2" w:rsidRPr="008426C2">
        <w:rPr>
          <w:rFonts w:ascii="仿宋" w:eastAsia="仿宋" w:hAnsi="仿宋" w:hint="eastAsia"/>
          <w:color w:val="000000" w:themeColor="text1"/>
        </w:rPr>
        <w:t>16</w:t>
      </w:r>
      <w:r w:rsidRPr="008426C2">
        <w:rPr>
          <w:rFonts w:ascii="仿宋" w:eastAsia="仿宋" w:hAnsi="仿宋" w:hint="eastAsia"/>
          <w:color w:val="000000" w:themeColor="text1"/>
        </w:rPr>
        <w:t>号</w:t>
      </w:r>
    </w:p>
    <w:p w:rsidR="00CC5AB1" w:rsidRPr="008426C2" w:rsidRDefault="00021DB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罪犯杨鹏，男，1987年10月29日出生，汉族，初中</w:t>
      </w:r>
      <w:proofErr w:type="gramStart"/>
      <w:r w:rsidRPr="008426C2">
        <w:rPr>
          <w:rFonts w:ascii="仿宋" w:eastAsia="仿宋" w:hAnsi="仿宋" w:hint="eastAsia"/>
          <w:color w:val="000000" w:themeColor="text1"/>
        </w:rPr>
        <w:t>肄业</w:t>
      </w:r>
      <w:proofErr w:type="gramEnd"/>
      <w:r w:rsidRPr="008426C2">
        <w:rPr>
          <w:rFonts w:ascii="仿宋" w:eastAsia="仿宋" w:hAnsi="仿宋" w:hint="eastAsia"/>
          <w:color w:val="000000" w:themeColor="text1"/>
        </w:rPr>
        <w:t>，捕前职业：个体，原户籍所在地：四川省乐至县，现在四川省崇州</w:t>
      </w:r>
      <w:proofErr w:type="gramStart"/>
      <w:r w:rsidRPr="008426C2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8426C2">
        <w:rPr>
          <w:rFonts w:ascii="仿宋" w:eastAsia="仿宋" w:hAnsi="仿宋" w:hint="eastAsia"/>
          <w:color w:val="000000" w:themeColor="text1"/>
        </w:rPr>
        <w:t>监区服刑。</w:t>
      </w:r>
    </w:p>
    <w:p w:rsidR="00CC5AB1" w:rsidRPr="008426C2" w:rsidRDefault="00D0643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因故意伤害罪于2014年1月24日被成都市金牛区人民法院判处有期徒刑三年，缓刑四年。</w:t>
      </w:r>
      <w:r w:rsidR="00021DBF" w:rsidRPr="008426C2">
        <w:rPr>
          <w:rFonts w:ascii="仿宋" w:eastAsia="仿宋" w:hAnsi="仿宋" w:hint="eastAsia"/>
          <w:color w:val="000000" w:themeColor="text1"/>
        </w:rPr>
        <w:t>四川省资阳市中级人民法院于2020年10月23日</w:t>
      </w:r>
      <w:proofErr w:type="gramStart"/>
      <w:r w:rsidR="00021DBF" w:rsidRPr="008426C2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="00021DBF" w:rsidRPr="008426C2">
        <w:rPr>
          <w:rFonts w:ascii="仿宋" w:eastAsia="仿宋" w:hAnsi="仿宋" w:hint="eastAsia"/>
          <w:color w:val="000000" w:themeColor="text1"/>
        </w:rPr>
        <w:t>（2020）川20刑初13号刑事判决书，以被告人杨鹏</w:t>
      </w:r>
      <w:proofErr w:type="gramStart"/>
      <w:r w:rsidR="00021DBF" w:rsidRPr="008426C2">
        <w:rPr>
          <w:rFonts w:ascii="仿宋" w:eastAsia="仿宋" w:hAnsi="仿宋" w:hint="eastAsia"/>
          <w:color w:val="000000" w:themeColor="text1"/>
        </w:rPr>
        <w:t>犯制造</w:t>
      </w:r>
      <w:proofErr w:type="gramEnd"/>
      <w:r w:rsidR="00021DBF" w:rsidRPr="008426C2">
        <w:rPr>
          <w:rFonts w:ascii="仿宋" w:eastAsia="仿宋" w:hAnsi="仿宋" w:hint="eastAsia"/>
          <w:color w:val="000000" w:themeColor="text1"/>
        </w:rPr>
        <w:t>毒品罪，判处死刑，缓期二年执行，剥夺政治权利终身，并处没收个人全部财产；撤销成都市金牛区人民法院（2013）金牛刑初字第1469号刑事判决对被告人杨鹏以故意伤害罪判处有期徒刑三年，缓刑四年的缓刑部分。决定执行死刑，缓期两年执行，剥夺政治权利终身，并处没收个人全部财产</w:t>
      </w:r>
      <w:r w:rsidR="00021DBF" w:rsidRPr="008426C2">
        <w:rPr>
          <w:rFonts w:ascii="仿宋" w:eastAsia="仿宋" w:hAnsi="仿宋"/>
          <w:color w:val="000000" w:themeColor="text1"/>
        </w:rPr>
        <w:t>。</w:t>
      </w:r>
      <w:r w:rsidRPr="008426C2">
        <w:rPr>
          <w:rFonts w:ascii="仿宋" w:eastAsia="仿宋" w:hAnsi="仿宋" w:hint="eastAsia"/>
          <w:color w:val="000000" w:themeColor="text1"/>
        </w:rPr>
        <w:t>被告人杨鹏不服判决提起</w:t>
      </w:r>
      <w:r w:rsidR="00021DBF" w:rsidRPr="008426C2">
        <w:rPr>
          <w:rFonts w:ascii="仿宋" w:eastAsia="仿宋" w:hAnsi="仿宋" w:hint="eastAsia"/>
          <w:color w:val="000000" w:themeColor="text1"/>
        </w:rPr>
        <w:t>上诉</w:t>
      </w:r>
      <w:r w:rsidRPr="008426C2">
        <w:rPr>
          <w:rFonts w:ascii="仿宋" w:eastAsia="仿宋" w:hAnsi="仿宋"/>
          <w:color w:val="000000" w:themeColor="text1"/>
        </w:rPr>
        <w:t>，</w:t>
      </w:r>
      <w:r w:rsidR="00021DBF" w:rsidRPr="008426C2">
        <w:rPr>
          <w:rFonts w:ascii="仿宋" w:eastAsia="仿宋" w:hAnsi="仿宋"/>
          <w:color w:val="000000" w:themeColor="text1"/>
        </w:rPr>
        <w:t>四川省高级人民法院于</w:t>
      </w:r>
      <w:r w:rsidR="00021DBF" w:rsidRPr="008426C2">
        <w:rPr>
          <w:rFonts w:ascii="仿宋" w:eastAsia="仿宋" w:hAnsi="仿宋" w:hint="eastAsia"/>
          <w:color w:val="000000" w:themeColor="text1"/>
        </w:rPr>
        <w:t>2020年12月2日</w:t>
      </w:r>
      <w:proofErr w:type="gramStart"/>
      <w:r w:rsidR="00021DBF" w:rsidRPr="008426C2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="00021DBF" w:rsidRPr="008426C2">
        <w:rPr>
          <w:rFonts w:ascii="仿宋" w:eastAsia="仿宋" w:hAnsi="仿宋" w:hint="eastAsia"/>
          <w:color w:val="000000" w:themeColor="text1"/>
        </w:rPr>
        <w:t>（2020）</w:t>
      </w:r>
      <w:proofErr w:type="gramStart"/>
      <w:r w:rsidR="00021DBF" w:rsidRPr="008426C2">
        <w:rPr>
          <w:rFonts w:ascii="仿宋" w:eastAsia="仿宋" w:hAnsi="仿宋" w:hint="eastAsia"/>
          <w:color w:val="000000" w:themeColor="text1"/>
        </w:rPr>
        <w:t>川刑终</w:t>
      </w:r>
      <w:proofErr w:type="gramEnd"/>
      <w:r w:rsidR="00021DBF" w:rsidRPr="008426C2">
        <w:rPr>
          <w:rFonts w:ascii="仿宋" w:eastAsia="仿宋" w:hAnsi="仿宋" w:hint="eastAsia"/>
          <w:color w:val="000000" w:themeColor="text1"/>
        </w:rPr>
        <w:t>548号刑事裁定书，驳回上诉，维持原判。死刑缓期执行的</w:t>
      </w:r>
      <w:r w:rsidR="00021DBF" w:rsidRPr="008426C2">
        <w:rPr>
          <w:rFonts w:ascii="仿宋" w:eastAsia="仿宋" w:hAnsi="仿宋"/>
          <w:color w:val="000000" w:themeColor="text1"/>
        </w:rPr>
        <w:t>执行</w:t>
      </w:r>
      <w:r w:rsidR="00021DBF" w:rsidRPr="008426C2">
        <w:rPr>
          <w:rFonts w:ascii="仿宋" w:eastAsia="仿宋" w:hAnsi="仿宋" w:hint="eastAsia"/>
          <w:color w:val="000000" w:themeColor="text1"/>
        </w:rPr>
        <w:t>期自2020年12月31日</w:t>
      </w:r>
      <w:r w:rsidR="00021DBF" w:rsidRPr="008426C2">
        <w:rPr>
          <w:rFonts w:ascii="仿宋" w:eastAsia="仿宋" w:hAnsi="仿宋"/>
          <w:color w:val="000000" w:themeColor="text1"/>
        </w:rPr>
        <w:t>起至</w:t>
      </w:r>
      <w:r w:rsidR="00021DBF" w:rsidRPr="008426C2">
        <w:rPr>
          <w:rFonts w:ascii="仿宋" w:eastAsia="仿宋" w:hAnsi="仿宋" w:hint="eastAsia"/>
          <w:color w:val="000000" w:themeColor="text1"/>
        </w:rPr>
        <w:t>2022年12月30日止。于2021年1月14日送我</w:t>
      </w:r>
      <w:proofErr w:type="gramStart"/>
      <w:r w:rsidR="00021DBF" w:rsidRPr="008426C2">
        <w:rPr>
          <w:rFonts w:ascii="仿宋" w:eastAsia="仿宋" w:hAnsi="仿宋" w:hint="eastAsia"/>
          <w:color w:val="000000" w:themeColor="text1"/>
        </w:rPr>
        <w:t>狱</w:t>
      </w:r>
      <w:proofErr w:type="gramEnd"/>
      <w:r w:rsidR="00021DBF" w:rsidRPr="008426C2">
        <w:rPr>
          <w:rFonts w:ascii="仿宋" w:eastAsia="仿宋" w:hAnsi="仿宋" w:hint="eastAsia"/>
          <w:color w:val="000000" w:themeColor="text1"/>
        </w:rPr>
        <w:t>执行刑罚。</w:t>
      </w:r>
    </w:p>
    <w:p w:rsidR="00CC5AB1" w:rsidRPr="008426C2" w:rsidRDefault="00021DB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该犯在服刑期间，没有故意犯罪，具体事实如下：</w:t>
      </w:r>
    </w:p>
    <w:p w:rsidR="00CC5AB1" w:rsidRPr="008426C2" w:rsidRDefault="00021DB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CC5AB1" w:rsidRPr="008426C2" w:rsidRDefault="00021DB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8426C2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8426C2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</w:t>
      </w:r>
      <w:r w:rsidRPr="008426C2">
        <w:rPr>
          <w:rFonts w:ascii="仿宋" w:eastAsia="仿宋" w:hAnsi="仿宋" w:hint="eastAsia"/>
          <w:color w:val="000000" w:themeColor="text1"/>
        </w:rPr>
        <w:lastRenderedPageBreak/>
        <w:t>规定》约束自己的言行。</w:t>
      </w:r>
    </w:p>
    <w:p w:rsidR="00CC5AB1" w:rsidRPr="008426C2" w:rsidRDefault="00021DB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CC5AB1" w:rsidRPr="008426C2" w:rsidRDefault="00021DB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0643F" w:rsidRPr="008426C2" w:rsidRDefault="00021DB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另查明，罪犯杨鹏被</w:t>
      </w:r>
      <w:r w:rsidRPr="008426C2">
        <w:rPr>
          <w:rFonts w:ascii="仿宋" w:eastAsia="仿宋" w:hAnsi="仿宋"/>
          <w:color w:val="000000" w:themeColor="text1"/>
        </w:rPr>
        <w:t>判处</w:t>
      </w:r>
      <w:r w:rsidRPr="008426C2">
        <w:rPr>
          <w:rFonts w:ascii="仿宋" w:eastAsia="仿宋" w:hAnsi="仿宋" w:hint="eastAsia"/>
          <w:color w:val="000000" w:themeColor="text1"/>
        </w:rPr>
        <w:t>没收个人全部财产（无履行证明）</w:t>
      </w:r>
      <w:r w:rsidRPr="008426C2">
        <w:rPr>
          <w:rFonts w:ascii="仿宋" w:eastAsia="仿宋" w:hAnsi="仿宋"/>
          <w:color w:val="000000" w:themeColor="text1"/>
        </w:rPr>
        <w:t>。</w:t>
      </w:r>
    </w:p>
    <w:p w:rsidR="00CC5AB1" w:rsidRPr="008426C2" w:rsidRDefault="00021DBF" w:rsidP="00D0643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综上所述，罪犯杨鹏在服刑期间，认罪</w:t>
      </w:r>
      <w:proofErr w:type="gramStart"/>
      <w:r w:rsidRPr="008426C2">
        <w:rPr>
          <w:rFonts w:ascii="仿宋" w:eastAsia="仿宋" w:hAnsi="仿宋" w:hint="eastAsia"/>
          <w:color w:val="000000" w:themeColor="text1"/>
        </w:rPr>
        <w:t>服法</w:t>
      </w:r>
      <w:proofErr w:type="gramEnd"/>
      <w:r w:rsidRPr="008426C2">
        <w:rPr>
          <w:rFonts w:ascii="仿宋" w:eastAsia="仿宋" w:hAnsi="仿宋" w:hint="eastAsia"/>
          <w:color w:val="000000" w:themeColor="text1"/>
        </w:rPr>
        <w:t>，遵规守纪，积极改造，</w:t>
      </w:r>
      <w:r w:rsidR="00D0643F" w:rsidRPr="008426C2">
        <w:rPr>
          <w:rFonts w:ascii="仿宋" w:eastAsia="仿宋" w:hAnsi="仿宋" w:hint="eastAsia"/>
          <w:color w:val="000000" w:themeColor="text1"/>
        </w:rPr>
        <w:t>该犯在死刑，缓期二年执行期间，无故意犯罪。</w:t>
      </w:r>
    </w:p>
    <w:p w:rsidR="00CC5AB1" w:rsidRPr="008426C2" w:rsidRDefault="00021DB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为此，根据《中华人民共和国监狱法》第三十一条、《中华人民共和国刑法》第五十条、《中华人民共和国刑事诉讼法》第二百六十一条第二款的规定，建议对罪犯杨鹏减为无期徒刑，剥夺政治权利终身不变。特报请裁定。</w:t>
      </w:r>
    </w:p>
    <w:p w:rsidR="00CC5AB1" w:rsidRPr="008426C2" w:rsidRDefault="00021DB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此致</w:t>
      </w:r>
    </w:p>
    <w:p w:rsidR="00CC5AB1" w:rsidRPr="008426C2" w:rsidRDefault="00021DBF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>四川省高级人民法院</w:t>
      </w:r>
    </w:p>
    <w:p w:rsidR="00CC5AB1" w:rsidRPr="008426C2" w:rsidRDefault="00CC5AB1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CC5AB1" w:rsidRPr="008426C2" w:rsidRDefault="00021DBF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8426C2">
        <w:rPr>
          <w:rFonts w:ascii="仿宋" w:eastAsia="仿宋" w:hAnsi="仿宋" w:hint="eastAsia"/>
          <w:color w:val="000000" w:themeColor="text1"/>
        </w:rPr>
        <w:t xml:space="preserve">                                      </w:t>
      </w:r>
    </w:p>
    <w:p w:rsidR="008426C2" w:rsidRDefault="008426C2" w:rsidP="008426C2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CC5AB1" w:rsidRPr="008426C2" w:rsidRDefault="00021DBF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bookmarkStart w:id="0" w:name="_GoBack"/>
      <w:bookmarkEnd w:id="0"/>
      <w:r w:rsidRPr="008426C2">
        <w:rPr>
          <w:rFonts w:ascii="仿宋" w:eastAsia="仿宋" w:hAnsi="仿宋" w:hint="eastAsia"/>
          <w:color w:val="000000" w:themeColor="text1"/>
        </w:rPr>
        <w:t>附：罪犯杨鹏减刑材料1卷</w:t>
      </w:r>
    </w:p>
    <w:sectPr w:rsidR="00CC5AB1" w:rsidRPr="00842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1474" w:bottom="1985" w:left="1588" w:header="851" w:footer="1162" w:gutter="0"/>
      <w:cols w:space="425"/>
      <w:docGrid w:type="linesAndChars" w:linePitch="53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B9" w:rsidRDefault="005347B9">
      <w:r>
        <w:separator/>
      </w:r>
    </w:p>
  </w:endnote>
  <w:endnote w:type="continuationSeparator" w:id="0">
    <w:p w:rsidR="005347B9" w:rsidRDefault="0053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B1" w:rsidRDefault="00021DBF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sz w:val="28"/>
        <w:szCs w:val="28"/>
      </w:rPr>
      <w:t>- 2 -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:rsidR="00CC5AB1" w:rsidRDefault="00CC5AB1">
    <w:pPr>
      <w:pStyle w:val="a4"/>
      <w:ind w:leftChars="100" w:left="210" w:rightChars="100" w:right="210"/>
    </w:pPr>
  </w:p>
  <w:p w:rsidR="00CC5AB1" w:rsidRDefault="00CC5A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B1" w:rsidRDefault="00021DBF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="宋体-方正超大字符集" w:eastAsia="宋体-方正超大字符集" w:hAnsi="宋体"/>
        <w:sz w:val="28"/>
        <w:szCs w:val="28"/>
      </w:rPr>
    </w:pPr>
    <w:r>
      <w:rPr>
        <w:rStyle w:val="a6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8426C2">
      <w:rPr>
        <w:rStyle w:val="a6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CC5AB1" w:rsidRDefault="00CC5AB1">
    <w:pPr>
      <w:pStyle w:val="a4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CC5AB1" w:rsidRDefault="00CC5A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B1" w:rsidRDefault="00CC5AB1">
    <w:pPr>
      <w:pStyle w:val="a4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B9" w:rsidRDefault="005347B9">
      <w:r>
        <w:separator/>
      </w:r>
    </w:p>
  </w:footnote>
  <w:footnote w:type="continuationSeparator" w:id="0">
    <w:p w:rsidR="005347B9" w:rsidRDefault="0053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B1" w:rsidRDefault="00CC5AB1">
    <w:pPr>
      <w:pStyle w:val="a5"/>
      <w:pBdr>
        <w:bottom w:val="none" w:sz="0" w:space="0" w:color="auto"/>
      </w:pBdr>
    </w:pPr>
  </w:p>
  <w:p w:rsidR="00CC5AB1" w:rsidRDefault="00CC5A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B1" w:rsidRDefault="00CC5AB1">
    <w:pPr>
      <w:pStyle w:val="a5"/>
      <w:pBdr>
        <w:bottom w:val="none" w:sz="0" w:space="0" w:color="auto"/>
      </w:pBdr>
    </w:pPr>
  </w:p>
  <w:p w:rsidR="00CC5AB1" w:rsidRDefault="00CC5A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B1" w:rsidRDefault="00CC5AB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5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7F"/>
    <w:rsid w:val="00001527"/>
    <w:rsid w:val="00002063"/>
    <w:rsid w:val="00002E02"/>
    <w:rsid w:val="00017218"/>
    <w:rsid w:val="00021DBF"/>
    <w:rsid w:val="0002218A"/>
    <w:rsid w:val="00030EF4"/>
    <w:rsid w:val="00031490"/>
    <w:rsid w:val="00042186"/>
    <w:rsid w:val="000446FC"/>
    <w:rsid w:val="000477EE"/>
    <w:rsid w:val="00051CC2"/>
    <w:rsid w:val="00052A77"/>
    <w:rsid w:val="0005695C"/>
    <w:rsid w:val="00061D0B"/>
    <w:rsid w:val="000723A6"/>
    <w:rsid w:val="0007691D"/>
    <w:rsid w:val="00076BD9"/>
    <w:rsid w:val="000813DB"/>
    <w:rsid w:val="00082D7D"/>
    <w:rsid w:val="000A03C2"/>
    <w:rsid w:val="000A5386"/>
    <w:rsid w:val="000A7638"/>
    <w:rsid w:val="000B2C85"/>
    <w:rsid w:val="000B6F1A"/>
    <w:rsid w:val="000C6461"/>
    <w:rsid w:val="000D2617"/>
    <w:rsid w:val="000D3240"/>
    <w:rsid w:val="000D40BA"/>
    <w:rsid w:val="000D41B2"/>
    <w:rsid w:val="000E0D4A"/>
    <w:rsid w:val="000F5775"/>
    <w:rsid w:val="001023FF"/>
    <w:rsid w:val="001109A8"/>
    <w:rsid w:val="00113331"/>
    <w:rsid w:val="001162F2"/>
    <w:rsid w:val="001258DD"/>
    <w:rsid w:val="0013406B"/>
    <w:rsid w:val="001348F6"/>
    <w:rsid w:val="001349B1"/>
    <w:rsid w:val="0013504E"/>
    <w:rsid w:val="00136C89"/>
    <w:rsid w:val="001371A3"/>
    <w:rsid w:val="00141F75"/>
    <w:rsid w:val="00147E28"/>
    <w:rsid w:val="00155EC6"/>
    <w:rsid w:val="001658A9"/>
    <w:rsid w:val="00184B56"/>
    <w:rsid w:val="0018578F"/>
    <w:rsid w:val="001909D2"/>
    <w:rsid w:val="00193812"/>
    <w:rsid w:val="001A32A4"/>
    <w:rsid w:val="001A4718"/>
    <w:rsid w:val="001B0958"/>
    <w:rsid w:val="001B5812"/>
    <w:rsid w:val="001B59A2"/>
    <w:rsid w:val="001C0B8D"/>
    <w:rsid w:val="001C0FB4"/>
    <w:rsid w:val="001C2C9A"/>
    <w:rsid w:val="001D0C92"/>
    <w:rsid w:val="001D4233"/>
    <w:rsid w:val="001D74A5"/>
    <w:rsid w:val="001E569B"/>
    <w:rsid w:val="001F0047"/>
    <w:rsid w:val="002022A7"/>
    <w:rsid w:val="00210050"/>
    <w:rsid w:val="00226923"/>
    <w:rsid w:val="002311AB"/>
    <w:rsid w:val="002358E8"/>
    <w:rsid w:val="00236148"/>
    <w:rsid w:val="00237BB6"/>
    <w:rsid w:val="002435A3"/>
    <w:rsid w:val="002444E4"/>
    <w:rsid w:val="00247BDC"/>
    <w:rsid w:val="0025202F"/>
    <w:rsid w:val="0026301B"/>
    <w:rsid w:val="002967D8"/>
    <w:rsid w:val="002A4A05"/>
    <w:rsid w:val="002A5CE3"/>
    <w:rsid w:val="002B068E"/>
    <w:rsid w:val="002B09BD"/>
    <w:rsid w:val="002B0C38"/>
    <w:rsid w:val="002B3102"/>
    <w:rsid w:val="002B453D"/>
    <w:rsid w:val="002C49C0"/>
    <w:rsid w:val="002D3222"/>
    <w:rsid w:val="002E5760"/>
    <w:rsid w:val="002F3298"/>
    <w:rsid w:val="003020A2"/>
    <w:rsid w:val="00304974"/>
    <w:rsid w:val="00305E6D"/>
    <w:rsid w:val="00307078"/>
    <w:rsid w:val="00310D79"/>
    <w:rsid w:val="003175F8"/>
    <w:rsid w:val="0032204F"/>
    <w:rsid w:val="00323941"/>
    <w:rsid w:val="003413B6"/>
    <w:rsid w:val="00343A90"/>
    <w:rsid w:val="00352DDB"/>
    <w:rsid w:val="00353383"/>
    <w:rsid w:val="00364996"/>
    <w:rsid w:val="00367CB9"/>
    <w:rsid w:val="00385D89"/>
    <w:rsid w:val="0039039B"/>
    <w:rsid w:val="00391898"/>
    <w:rsid w:val="003964B8"/>
    <w:rsid w:val="003A42E3"/>
    <w:rsid w:val="003A7E93"/>
    <w:rsid w:val="003B5484"/>
    <w:rsid w:val="003B7AF4"/>
    <w:rsid w:val="003C11B2"/>
    <w:rsid w:val="003C1BCB"/>
    <w:rsid w:val="003C635C"/>
    <w:rsid w:val="003C762E"/>
    <w:rsid w:val="003C7E13"/>
    <w:rsid w:val="003D0F5E"/>
    <w:rsid w:val="003D106E"/>
    <w:rsid w:val="003D24CD"/>
    <w:rsid w:val="003F3888"/>
    <w:rsid w:val="003F76AE"/>
    <w:rsid w:val="004063EC"/>
    <w:rsid w:val="00414EFC"/>
    <w:rsid w:val="00422FAA"/>
    <w:rsid w:val="00430A8B"/>
    <w:rsid w:val="00447D00"/>
    <w:rsid w:val="004564BD"/>
    <w:rsid w:val="004665AF"/>
    <w:rsid w:val="00466DFE"/>
    <w:rsid w:val="004714CA"/>
    <w:rsid w:val="00474C4E"/>
    <w:rsid w:val="00476C9F"/>
    <w:rsid w:val="00480CBA"/>
    <w:rsid w:val="004835EA"/>
    <w:rsid w:val="004A2A44"/>
    <w:rsid w:val="004A6795"/>
    <w:rsid w:val="004A717E"/>
    <w:rsid w:val="004D697C"/>
    <w:rsid w:val="004D71DE"/>
    <w:rsid w:val="004E09CD"/>
    <w:rsid w:val="004E45A8"/>
    <w:rsid w:val="004E605A"/>
    <w:rsid w:val="004F2B6E"/>
    <w:rsid w:val="00505FBB"/>
    <w:rsid w:val="00507F10"/>
    <w:rsid w:val="00514DF9"/>
    <w:rsid w:val="00522563"/>
    <w:rsid w:val="00525B55"/>
    <w:rsid w:val="005267E7"/>
    <w:rsid w:val="00526E4E"/>
    <w:rsid w:val="00530930"/>
    <w:rsid w:val="005347B9"/>
    <w:rsid w:val="005405AF"/>
    <w:rsid w:val="0054175C"/>
    <w:rsid w:val="00544A9D"/>
    <w:rsid w:val="0054617B"/>
    <w:rsid w:val="00552E7F"/>
    <w:rsid w:val="00553AE9"/>
    <w:rsid w:val="005552D1"/>
    <w:rsid w:val="0055575C"/>
    <w:rsid w:val="00567662"/>
    <w:rsid w:val="00580D56"/>
    <w:rsid w:val="00594E6D"/>
    <w:rsid w:val="005961CA"/>
    <w:rsid w:val="005A11BE"/>
    <w:rsid w:val="005A181A"/>
    <w:rsid w:val="005B585B"/>
    <w:rsid w:val="005D0547"/>
    <w:rsid w:val="005E3CE4"/>
    <w:rsid w:val="005E3E63"/>
    <w:rsid w:val="005F2ED7"/>
    <w:rsid w:val="005F37B1"/>
    <w:rsid w:val="00602835"/>
    <w:rsid w:val="00612B89"/>
    <w:rsid w:val="00612E7D"/>
    <w:rsid w:val="0061341B"/>
    <w:rsid w:val="0061750B"/>
    <w:rsid w:val="006314C3"/>
    <w:rsid w:val="0063197A"/>
    <w:rsid w:val="00633AFC"/>
    <w:rsid w:val="00633C94"/>
    <w:rsid w:val="00641480"/>
    <w:rsid w:val="00644603"/>
    <w:rsid w:val="00653BAB"/>
    <w:rsid w:val="00654404"/>
    <w:rsid w:val="00654776"/>
    <w:rsid w:val="00655C1C"/>
    <w:rsid w:val="00656BBE"/>
    <w:rsid w:val="0066290E"/>
    <w:rsid w:val="0067142A"/>
    <w:rsid w:val="00674FD8"/>
    <w:rsid w:val="0068006B"/>
    <w:rsid w:val="006847FD"/>
    <w:rsid w:val="006901D2"/>
    <w:rsid w:val="006922DF"/>
    <w:rsid w:val="006933A7"/>
    <w:rsid w:val="006A0F42"/>
    <w:rsid w:val="006A1B68"/>
    <w:rsid w:val="006A4881"/>
    <w:rsid w:val="006B0931"/>
    <w:rsid w:val="006B478E"/>
    <w:rsid w:val="006C47AF"/>
    <w:rsid w:val="006D1660"/>
    <w:rsid w:val="006D1844"/>
    <w:rsid w:val="006D32BE"/>
    <w:rsid w:val="006E6B9D"/>
    <w:rsid w:val="006F0279"/>
    <w:rsid w:val="006F0E96"/>
    <w:rsid w:val="006F28F2"/>
    <w:rsid w:val="007111D7"/>
    <w:rsid w:val="00711393"/>
    <w:rsid w:val="00712477"/>
    <w:rsid w:val="0071698C"/>
    <w:rsid w:val="007174E8"/>
    <w:rsid w:val="0073060D"/>
    <w:rsid w:val="007354F2"/>
    <w:rsid w:val="00740485"/>
    <w:rsid w:val="00747E04"/>
    <w:rsid w:val="00752AA7"/>
    <w:rsid w:val="00754569"/>
    <w:rsid w:val="00760909"/>
    <w:rsid w:val="00771D4E"/>
    <w:rsid w:val="00772777"/>
    <w:rsid w:val="00773945"/>
    <w:rsid w:val="00774D85"/>
    <w:rsid w:val="00787B1A"/>
    <w:rsid w:val="00790305"/>
    <w:rsid w:val="007935D8"/>
    <w:rsid w:val="00794CD7"/>
    <w:rsid w:val="007A19A0"/>
    <w:rsid w:val="007A6EB6"/>
    <w:rsid w:val="007B1757"/>
    <w:rsid w:val="007B7DC8"/>
    <w:rsid w:val="007C4826"/>
    <w:rsid w:val="007C7BD5"/>
    <w:rsid w:val="007D3888"/>
    <w:rsid w:val="007E0612"/>
    <w:rsid w:val="007E5187"/>
    <w:rsid w:val="007E6E39"/>
    <w:rsid w:val="007F069A"/>
    <w:rsid w:val="0080542D"/>
    <w:rsid w:val="0080543E"/>
    <w:rsid w:val="0081491E"/>
    <w:rsid w:val="00821C55"/>
    <w:rsid w:val="00824E13"/>
    <w:rsid w:val="00835AAF"/>
    <w:rsid w:val="008409D2"/>
    <w:rsid w:val="008426C2"/>
    <w:rsid w:val="00843C28"/>
    <w:rsid w:val="008504C6"/>
    <w:rsid w:val="008510A5"/>
    <w:rsid w:val="008515AA"/>
    <w:rsid w:val="0085706E"/>
    <w:rsid w:val="008641D6"/>
    <w:rsid w:val="008740DA"/>
    <w:rsid w:val="00877B43"/>
    <w:rsid w:val="008808FF"/>
    <w:rsid w:val="00883034"/>
    <w:rsid w:val="008A1A12"/>
    <w:rsid w:val="008A2E2E"/>
    <w:rsid w:val="008A544B"/>
    <w:rsid w:val="008C0E31"/>
    <w:rsid w:val="008C68BE"/>
    <w:rsid w:val="008E4B4E"/>
    <w:rsid w:val="008E5444"/>
    <w:rsid w:val="008E5E1A"/>
    <w:rsid w:val="008E7811"/>
    <w:rsid w:val="008F0471"/>
    <w:rsid w:val="008F46C1"/>
    <w:rsid w:val="008F492F"/>
    <w:rsid w:val="009032B3"/>
    <w:rsid w:val="00904FA8"/>
    <w:rsid w:val="009110A2"/>
    <w:rsid w:val="00911C1B"/>
    <w:rsid w:val="00922DB0"/>
    <w:rsid w:val="00924732"/>
    <w:rsid w:val="009274EB"/>
    <w:rsid w:val="009317C2"/>
    <w:rsid w:val="00933297"/>
    <w:rsid w:val="0093431B"/>
    <w:rsid w:val="00936D3D"/>
    <w:rsid w:val="009424A4"/>
    <w:rsid w:val="009429AD"/>
    <w:rsid w:val="00946044"/>
    <w:rsid w:val="00946342"/>
    <w:rsid w:val="009547F4"/>
    <w:rsid w:val="00957E59"/>
    <w:rsid w:val="0096091E"/>
    <w:rsid w:val="00966E70"/>
    <w:rsid w:val="00974CE6"/>
    <w:rsid w:val="00977053"/>
    <w:rsid w:val="009815E0"/>
    <w:rsid w:val="00983CE1"/>
    <w:rsid w:val="00986382"/>
    <w:rsid w:val="00986B05"/>
    <w:rsid w:val="00987175"/>
    <w:rsid w:val="00990A5A"/>
    <w:rsid w:val="00997473"/>
    <w:rsid w:val="009A2A44"/>
    <w:rsid w:val="009A3E3A"/>
    <w:rsid w:val="009A745C"/>
    <w:rsid w:val="009B5C79"/>
    <w:rsid w:val="009C0FC0"/>
    <w:rsid w:val="009C277A"/>
    <w:rsid w:val="009C30AC"/>
    <w:rsid w:val="009D01B6"/>
    <w:rsid w:val="009D47E5"/>
    <w:rsid w:val="009E1DD5"/>
    <w:rsid w:val="009E3950"/>
    <w:rsid w:val="009F02E8"/>
    <w:rsid w:val="009F043D"/>
    <w:rsid w:val="009F5BB8"/>
    <w:rsid w:val="00A0320F"/>
    <w:rsid w:val="00A14636"/>
    <w:rsid w:val="00A22E2E"/>
    <w:rsid w:val="00A26205"/>
    <w:rsid w:val="00A31271"/>
    <w:rsid w:val="00A43F9A"/>
    <w:rsid w:val="00A440F0"/>
    <w:rsid w:val="00A443E4"/>
    <w:rsid w:val="00A44EEB"/>
    <w:rsid w:val="00A506A4"/>
    <w:rsid w:val="00A5228E"/>
    <w:rsid w:val="00A5650E"/>
    <w:rsid w:val="00A638F1"/>
    <w:rsid w:val="00A6536F"/>
    <w:rsid w:val="00A70458"/>
    <w:rsid w:val="00A73B91"/>
    <w:rsid w:val="00A74C29"/>
    <w:rsid w:val="00A755CD"/>
    <w:rsid w:val="00A803CF"/>
    <w:rsid w:val="00A857F7"/>
    <w:rsid w:val="00A90AC9"/>
    <w:rsid w:val="00A9401A"/>
    <w:rsid w:val="00AA2F12"/>
    <w:rsid w:val="00AA3D19"/>
    <w:rsid w:val="00AB03FF"/>
    <w:rsid w:val="00AB2794"/>
    <w:rsid w:val="00AB50AC"/>
    <w:rsid w:val="00AB53DF"/>
    <w:rsid w:val="00AC206B"/>
    <w:rsid w:val="00AC2B16"/>
    <w:rsid w:val="00AC6FEB"/>
    <w:rsid w:val="00AD3CA4"/>
    <w:rsid w:val="00AD497E"/>
    <w:rsid w:val="00AE62E3"/>
    <w:rsid w:val="00AF68EC"/>
    <w:rsid w:val="00AF77CF"/>
    <w:rsid w:val="00AF7B12"/>
    <w:rsid w:val="00B0421D"/>
    <w:rsid w:val="00B06A05"/>
    <w:rsid w:val="00B25669"/>
    <w:rsid w:val="00B26837"/>
    <w:rsid w:val="00B273C7"/>
    <w:rsid w:val="00B32B99"/>
    <w:rsid w:val="00B42F9B"/>
    <w:rsid w:val="00B4312E"/>
    <w:rsid w:val="00B46FA2"/>
    <w:rsid w:val="00B500E7"/>
    <w:rsid w:val="00B63416"/>
    <w:rsid w:val="00B6483D"/>
    <w:rsid w:val="00B81768"/>
    <w:rsid w:val="00B92C25"/>
    <w:rsid w:val="00B95C7D"/>
    <w:rsid w:val="00B96616"/>
    <w:rsid w:val="00BA3FA9"/>
    <w:rsid w:val="00BB2025"/>
    <w:rsid w:val="00BB3587"/>
    <w:rsid w:val="00BB4A99"/>
    <w:rsid w:val="00BB75BC"/>
    <w:rsid w:val="00BC3F06"/>
    <w:rsid w:val="00BE2E7C"/>
    <w:rsid w:val="00BE40DB"/>
    <w:rsid w:val="00BF3A04"/>
    <w:rsid w:val="00BF3A24"/>
    <w:rsid w:val="00BF4A4C"/>
    <w:rsid w:val="00C023C7"/>
    <w:rsid w:val="00C10F1D"/>
    <w:rsid w:val="00C1285C"/>
    <w:rsid w:val="00C14B6E"/>
    <w:rsid w:val="00C2019D"/>
    <w:rsid w:val="00C24545"/>
    <w:rsid w:val="00C35318"/>
    <w:rsid w:val="00C448C0"/>
    <w:rsid w:val="00C52D89"/>
    <w:rsid w:val="00C71A1F"/>
    <w:rsid w:val="00C74D3E"/>
    <w:rsid w:val="00C769C4"/>
    <w:rsid w:val="00C87625"/>
    <w:rsid w:val="00C95C65"/>
    <w:rsid w:val="00CA00A0"/>
    <w:rsid w:val="00CA717F"/>
    <w:rsid w:val="00CB02FD"/>
    <w:rsid w:val="00CB7E9A"/>
    <w:rsid w:val="00CC5AB1"/>
    <w:rsid w:val="00CC6F26"/>
    <w:rsid w:val="00CD176D"/>
    <w:rsid w:val="00CD43BB"/>
    <w:rsid w:val="00CE1303"/>
    <w:rsid w:val="00CE5145"/>
    <w:rsid w:val="00CE6BF4"/>
    <w:rsid w:val="00CF0E74"/>
    <w:rsid w:val="00CF105C"/>
    <w:rsid w:val="00D0643F"/>
    <w:rsid w:val="00D13A68"/>
    <w:rsid w:val="00D14407"/>
    <w:rsid w:val="00D20241"/>
    <w:rsid w:val="00D274E7"/>
    <w:rsid w:val="00D30A6E"/>
    <w:rsid w:val="00D33C50"/>
    <w:rsid w:val="00D4358E"/>
    <w:rsid w:val="00D44314"/>
    <w:rsid w:val="00D47F94"/>
    <w:rsid w:val="00D50011"/>
    <w:rsid w:val="00D531CD"/>
    <w:rsid w:val="00D54E26"/>
    <w:rsid w:val="00D649BB"/>
    <w:rsid w:val="00D6575B"/>
    <w:rsid w:val="00D75274"/>
    <w:rsid w:val="00D75818"/>
    <w:rsid w:val="00D8009B"/>
    <w:rsid w:val="00D80CC8"/>
    <w:rsid w:val="00D832CD"/>
    <w:rsid w:val="00D843E3"/>
    <w:rsid w:val="00D84603"/>
    <w:rsid w:val="00D949B4"/>
    <w:rsid w:val="00DA03F5"/>
    <w:rsid w:val="00DA0C93"/>
    <w:rsid w:val="00DA3ED8"/>
    <w:rsid w:val="00DB62EF"/>
    <w:rsid w:val="00DC4749"/>
    <w:rsid w:val="00DD0462"/>
    <w:rsid w:val="00DD369E"/>
    <w:rsid w:val="00DD4E63"/>
    <w:rsid w:val="00DD5884"/>
    <w:rsid w:val="00DE0ED9"/>
    <w:rsid w:val="00DE2854"/>
    <w:rsid w:val="00DE573B"/>
    <w:rsid w:val="00DF1A1F"/>
    <w:rsid w:val="00DF2607"/>
    <w:rsid w:val="00DF570D"/>
    <w:rsid w:val="00DF6D10"/>
    <w:rsid w:val="00E065A9"/>
    <w:rsid w:val="00E1550E"/>
    <w:rsid w:val="00E218BD"/>
    <w:rsid w:val="00E31214"/>
    <w:rsid w:val="00E31D6F"/>
    <w:rsid w:val="00E3427C"/>
    <w:rsid w:val="00E4086B"/>
    <w:rsid w:val="00E43A4F"/>
    <w:rsid w:val="00E43D77"/>
    <w:rsid w:val="00E443ED"/>
    <w:rsid w:val="00E454C8"/>
    <w:rsid w:val="00E47018"/>
    <w:rsid w:val="00E56E07"/>
    <w:rsid w:val="00E70885"/>
    <w:rsid w:val="00E7404F"/>
    <w:rsid w:val="00E754A1"/>
    <w:rsid w:val="00E8283F"/>
    <w:rsid w:val="00E8419E"/>
    <w:rsid w:val="00E9005E"/>
    <w:rsid w:val="00E95893"/>
    <w:rsid w:val="00EA7658"/>
    <w:rsid w:val="00EB43A1"/>
    <w:rsid w:val="00EB56A2"/>
    <w:rsid w:val="00EC3C72"/>
    <w:rsid w:val="00EC3E70"/>
    <w:rsid w:val="00ED5712"/>
    <w:rsid w:val="00ED79CE"/>
    <w:rsid w:val="00ED7C2D"/>
    <w:rsid w:val="00EE1C43"/>
    <w:rsid w:val="00EF149D"/>
    <w:rsid w:val="00F07DEE"/>
    <w:rsid w:val="00F176B9"/>
    <w:rsid w:val="00F20373"/>
    <w:rsid w:val="00F24197"/>
    <w:rsid w:val="00F2474B"/>
    <w:rsid w:val="00F354C2"/>
    <w:rsid w:val="00F4040A"/>
    <w:rsid w:val="00F452CD"/>
    <w:rsid w:val="00F4571E"/>
    <w:rsid w:val="00F474D4"/>
    <w:rsid w:val="00F558EB"/>
    <w:rsid w:val="00F66E61"/>
    <w:rsid w:val="00F7092D"/>
    <w:rsid w:val="00F74029"/>
    <w:rsid w:val="00F74D34"/>
    <w:rsid w:val="00F75204"/>
    <w:rsid w:val="00F76B24"/>
    <w:rsid w:val="00F80C9A"/>
    <w:rsid w:val="00FA1D7D"/>
    <w:rsid w:val="00FA2A3F"/>
    <w:rsid w:val="00FA4B3D"/>
    <w:rsid w:val="00FB10E9"/>
    <w:rsid w:val="00FB1AE1"/>
    <w:rsid w:val="00FB2F8A"/>
    <w:rsid w:val="00FB6845"/>
    <w:rsid w:val="00FB6EBD"/>
    <w:rsid w:val="00FC0C63"/>
    <w:rsid w:val="00FC0E0C"/>
    <w:rsid w:val="00FC150D"/>
    <w:rsid w:val="00FC2A7C"/>
    <w:rsid w:val="00FC3329"/>
    <w:rsid w:val="00FC4572"/>
    <w:rsid w:val="00FD0594"/>
    <w:rsid w:val="00FD1116"/>
    <w:rsid w:val="00FD463F"/>
    <w:rsid w:val="00FD4B94"/>
    <w:rsid w:val="00FE17CC"/>
    <w:rsid w:val="00FE1CF5"/>
    <w:rsid w:val="00FE3B1B"/>
    <w:rsid w:val="00FF0713"/>
    <w:rsid w:val="00FF4134"/>
    <w:rsid w:val="00FF48FA"/>
    <w:rsid w:val="03B770FE"/>
    <w:rsid w:val="094D6AD7"/>
    <w:rsid w:val="09BB004F"/>
    <w:rsid w:val="0C660A53"/>
    <w:rsid w:val="0F5D157F"/>
    <w:rsid w:val="178B0E2F"/>
    <w:rsid w:val="182A7AC3"/>
    <w:rsid w:val="18ED0682"/>
    <w:rsid w:val="24F338FE"/>
    <w:rsid w:val="253B7FEE"/>
    <w:rsid w:val="2A665AB9"/>
    <w:rsid w:val="2CF61AEB"/>
    <w:rsid w:val="2EE43864"/>
    <w:rsid w:val="31BB2A8F"/>
    <w:rsid w:val="343C0ED5"/>
    <w:rsid w:val="38797CEE"/>
    <w:rsid w:val="387F6755"/>
    <w:rsid w:val="397C5F03"/>
    <w:rsid w:val="471D4420"/>
    <w:rsid w:val="479262BF"/>
    <w:rsid w:val="486C1652"/>
    <w:rsid w:val="4AED50F5"/>
    <w:rsid w:val="52BE26EF"/>
    <w:rsid w:val="53B32BE6"/>
    <w:rsid w:val="56BB5E32"/>
    <w:rsid w:val="58A147C9"/>
    <w:rsid w:val="5C315ED9"/>
    <w:rsid w:val="626013EB"/>
    <w:rsid w:val="63177AEF"/>
    <w:rsid w:val="644A1A90"/>
    <w:rsid w:val="67876AA7"/>
    <w:rsid w:val="6ABA1D9D"/>
    <w:rsid w:val="6B0F2193"/>
    <w:rsid w:val="6F7F4C3F"/>
    <w:rsid w:val="7093671D"/>
    <w:rsid w:val="7CCC5EDA"/>
    <w:rsid w:val="7FB3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6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6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\&#26032;&#24314;&#25991;&#20214;&#22841;\&#27515;&#32531;&#25991;&#20214;&#22841;\&#26472;&#24320;&#28165;&#27515;&#32531;\&#32618;&#29359;&#26472;&#24320;&#28165;&#25253;&#35831;&#20943;&#21009;&#24314;&#35758;&#20070;&#65288;&#27515;&#3253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罪犯杨开清报请减刑建议书（死缓）</Template>
  <TotalTime>19</TotalTime>
  <Pages>2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强强</dc:creator>
  <cp:lastModifiedBy>曾静</cp:lastModifiedBy>
  <cp:revision>24</cp:revision>
  <cp:lastPrinted>2013-01-23T04:29:00Z</cp:lastPrinted>
  <dcterms:created xsi:type="dcterms:W3CDTF">2019-05-14T07:17:00Z</dcterms:created>
  <dcterms:modified xsi:type="dcterms:W3CDTF">2023-02-28T08:38:00Z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